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E1" w:rsidRPr="00E666E5" w:rsidRDefault="00942CE1" w:rsidP="00D80AC6">
      <w:pPr>
        <w:ind w:left="1080" w:hanging="1080"/>
        <w:jc w:val="center"/>
        <w:rPr>
          <w:b/>
          <w:lang w:val="uk-UA"/>
        </w:rPr>
      </w:pPr>
      <w:r w:rsidRPr="00E666E5">
        <w:rPr>
          <w:b/>
          <w:lang w:val="uk-UA"/>
        </w:rPr>
        <w:t>РОЗДІЛ 3. ОСНОВНІ ПОЛОЖЕННЯ ОРГАНІЗАЦІЇ ВЕДЕННЯ ЛІСОВОГО ГОСПОДАРСТВА. ХАРАКТЕРИСТИКА ЗЕМЕЛЬ ЛІСОГОСПОДАРСЬКОГО ПРИЗНАЧЕННЯ</w:t>
      </w:r>
    </w:p>
    <w:p w:rsidR="00942CE1" w:rsidRPr="00E666E5" w:rsidRDefault="00942CE1" w:rsidP="00D80AC6">
      <w:pPr>
        <w:ind w:firstLine="900"/>
        <w:jc w:val="both"/>
        <w:rPr>
          <w:lang w:val="uk-UA"/>
        </w:rPr>
      </w:pPr>
    </w:p>
    <w:p w:rsidR="00942CE1" w:rsidRPr="00E666E5" w:rsidRDefault="00942CE1" w:rsidP="00D80AC6">
      <w:pPr>
        <w:ind w:firstLine="540"/>
        <w:jc w:val="both"/>
        <w:rPr>
          <w:lang w:val="uk-UA"/>
        </w:rPr>
      </w:pPr>
      <w:r w:rsidRPr="00E666E5">
        <w:rPr>
          <w:b/>
          <w:lang w:val="uk-UA"/>
        </w:rPr>
        <w:t xml:space="preserve">3.1. Поділ лісів на категорії </w:t>
      </w:r>
    </w:p>
    <w:p w:rsidR="00942CE1" w:rsidRPr="00E666E5" w:rsidRDefault="00942CE1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Існуючий поділ лісів на категорії (табл. 3.1.1) проведено згідно постанови КМ України від 16.04.07р. №733 «Порядок поділу лісів на категорії та виділення особливо захисних </w:t>
      </w:r>
      <w:r w:rsidRPr="00927A9B">
        <w:rPr>
          <w:lang w:val="uk-UA"/>
        </w:rPr>
        <w:t>лісових ділянок», постанов</w:t>
      </w:r>
      <w:r>
        <w:rPr>
          <w:lang w:val="uk-UA"/>
        </w:rPr>
        <w:t>и</w:t>
      </w:r>
      <w:r w:rsidRPr="00927A9B">
        <w:rPr>
          <w:lang w:val="uk-UA"/>
        </w:rPr>
        <w:t xml:space="preserve"> КМ України </w:t>
      </w:r>
      <w:r w:rsidRPr="00927A9B">
        <w:rPr>
          <w:rStyle w:val="rvts9"/>
          <w:lang w:val="uk-UA"/>
        </w:rPr>
        <w:t xml:space="preserve">від </w:t>
      </w:r>
      <w:r w:rsidRPr="00337A91">
        <w:rPr>
          <w:rStyle w:val="rvts0"/>
          <w:lang w:val="uk-UA"/>
        </w:rPr>
        <w:t>17</w:t>
      </w:r>
      <w:r>
        <w:rPr>
          <w:rStyle w:val="rvts0"/>
          <w:lang w:val="uk-UA"/>
        </w:rPr>
        <w:t xml:space="preserve"> січня 20</w:t>
      </w:r>
      <w:r w:rsidRPr="00337A91">
        <w:rPr>
          <w:rStyle w:val="rvts0"/>
          <w:lang w:val="uk-UA"/>
        </w:rPr>
        <w:t>21</w:t>
      </w:r>
      <w:r w:rsidRPr="00927A9B">
        <w:rPr>
          <w:rStyle w:val="rvts0"/>
          <w:lang w:val="uk-UA"/>
        </w:rPr>
        <w:t xml:space="preserve"> р. №</w:t>
      </w:r>
      <w:r w:rsidRPr="00337A91">
        <w:rPr>
          <w:rStyle w:val="rvts0"/>
          <w:color w:val="000000"/>
          <w:lang w:val="uk-UA"/>
        </w:rPr>
        <w:t>1242</w:t>
      </w:r>
      <w:r w:rsidRPr="00F52809">
        <w:rPr>
          <w:rStyle w:val="rvts0"/>
          <w:color w:val="000000"/>
          <w:lang w:val="uk-UA"/>
        </w:rPr>
        <w:t xml:space="preserve"> </w:t>
      </w:r>
      <w:r w:rsidRPr="00927A9B">
        <w:rPr>
          <w:lang w:val="uk-UA"/>
        </w:rPr>
        <w:t>«</w:t>
      </w:r>
      <w:r w:rsidRPr="00927A9B">
        <w:rPr>
          <w:rStyle w:val="rvts23"/>
          <w:lang w:val="uk-UA"/>
        </w:rPr>
        <w:t>Про затвердження</w:t>
      </w:r>
      <w:r w:rsidRPr="00E666E5">
        <w:rPr>
          <w:rStyle w:val="rvts23"/>
          <w:lang w:val="uk-UA"/>
        </w:rPr>
        <w:t xml:space="preserve"> переліку</w:t>
      </w:r>
      <w:r w:rsidRPr="00E666E5">
        <w:rPr>
          <w:lang w:val="uk-UA"/>
        </w:rPr>
        <w:t xml:space="preserve"> автомобільних доріг загального користування державного значення».</w:t>
      </w:r>
    </w:p>
    <w:p w:rsidR="00942CE1" w:rsidRPr="00E666E5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>3.1.1.</w:t>
      </w:r>
      <w:r w:rsidRPr="00E666E5">
        <w:rPr>
          <w:lang w:val="uk-UA"/>
        </w:rPr>
        <w:tab/>
        <w:t>Категорії  лісів</w:t>
      </w:r>
    </w:p>
    <w:tbl>
      <w:tblPr>
        <w:tblW w:w="95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15"/>
        <w:gridCol w:w="1373"/>
        <w:gridCol w:w="967"/>
      </w:tblGrid>
      <w:tr w:rsidR="00942CE1" w:rsidRPr="009350FB" w:rsidTr="00337A91">
        <w:trPr>
          <w:trHeight w:val="20"/>
        </w:trPr>
        <w:tc>
          <w:tcPr>
            <w:tcW w:w="7215" w:type="dxa"/>
            <w:vMerge w:val="restart"/>
            <w:noWrap/>
            <w:vAlign w:val="center"/>
          </w:tcPr>
          <w:p w:rsidR="00942CE1" w:rsidRPr="009350FB" w:rsidRDefault="00942CE1" w:rsidP="00073758">
            <w:pPr>
              <w:jc w:val="center"/>
              <w:rPr>
                <w:color w:val="000000"/>
                <w:lang w:val="uk-UA"/>
              </w:rPr>
            </w:pPr>
            <w:r w:rsidRPr="009350FB">
              <w:rPr>
                <w:color w:val="000000"/>
                <w:lang w:val="uk-UA"/>
              </w:rPr>
              <w:t>Категорії лісів</w:t>
            </w:r>
          </w:p>
        </w:tc>
        <w:tc>
          <w:tcPr>
            <w:tcW w:w="2340" w:type="dxa"/>
            <w:gridSpan w:val="2"/>
            <w:vAlign w:val="center"/>
          </w:tcPr>
          <w:p w:rsidR="00942CE1" w:rsidRPr="009350FB" w:rsidRDefault="00942CE1" w:rsidP="00073758">
            <w:pPr>
              <w:jc w:val="center"/>
              <w:rPr>
                <w:color w:val="000000"/>
                <w:lang w:val="uk-UA"/>
              </w:rPr>
            </w:pPr>
            <w:r w:rsidRPr="009350FB">
              <w:rPr>
                <w:color w:val="000000"/>
                <w:lang w:val="uk-UA"/>
              </w:rPr>
              <w:t>Площа за даними лісовпорядкування</w:t>
            </w:r>
          </w:p>
        </w:tc>
      </w:tr>
      <w:tr w:rsidR="00942CE1" w:rsidRPr="009350FB" w:rsidTr="00337A91">
        <w:trPr>
          <w:trHeight w:val="20"/>
        </w:trPr>
        <w:tc>
          <w:tcPr>
            <w:tcW w:w="7215" w:type="dxa"/>
            <w:vMerge/>
            <w:vAlign w:val="center"/>
          </w:tcPr>
          <w:p w:rsidR="00942CE1" w:rsidRPr="009350FB" w:rsidRDefault="00942CE1" w:rsidP="00073758">
            <w:pPr>
              <w:rPr>
                <w:color w:val="000000"/>
                <w:lang w:val="uk-UA"/>
              </w:rPr>
            </w:pPr>
          </w:p>
        </w:tc>
        <w:tc>
          <w:tcPr>
            <w:tcW w:w="1373" w:type="dxa"/>
            <w:noWrap/>
            <w:vAlign w:val="center"/>
          </w:tcPr>
          <w:p w:rsidR="00942CE1" w:rsidRPr="009350FB" w:rsidRDefault="00942CE1" w:rsidP="00073758">
            <w:pPr>
              <w:jc w:val="center"/>
              <w:rPr>
                <w:color w:val="000000"/>
                <w:lang w:val="uk-UA"/>
              </w:rPr>
            </w:pPr>
            <w:r w:rsidRPr="009350FB">
              <w:rPr>
                <w:color w:val="000000"/>
                <w:lang w:val="uk-UA"/>
              </w:rPr>
              <w:t>га</w:t>
            </w:r>
          </w:p>
        </w:tc>
        <w:tc>
          <w:tcPr>
            <w:tcW w:w="967" w:type="dxa"/>
            <w:noWrap/>
            <w:vAlign w:val="center"/>
          </w:tcPr>
          <w:p w:rsidR="00942CE1" w:rsidRPr="009350FB" w:rsidRDefault="00942CE1" w:rsidP="00073758">
            <w:pPr>
              <w:jc w:val="center"/>
              <w:rPr>
                <w:color w:val="000000"/>
                <w:lang w:val="uk-UA"/>
              </w:rPr>
            </w:pPr>
            <w:r w:rsidRPr="009350FB">
              <w:rPr>
                <w:color w:val="000000"/>
                <w:lang w:val="uk-UA"/>
              </w:rPr>
              <w:t>%</w:t>
            </w:r>
          </w:p>
        </w:tc>
      </w:tr>
      <w:tr w:rsidR="00942CE1" w:rsidRPr="009350FB" w:rsidTr="00337A91">
        <w:trPr>
          <w:trHeight w:val="20"/>
        </w:trPr>
        <w:tc>
          <w:tcPr>
            <w:tcW w:w="9555" w:type="dxa"/>
            <w:gridSpan w:val="3"/>
            <w:noWrap/>
            <w:vAlign w:val="bottom"/>
          </w:tcPr>
          <w:p w:rsidR="00942CE1" w:rsidRPr="009350FB" w:rsidRDefault="00942CE1" w:rsidP="0007375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350FB">
              <w:rPr>
                <w:b/>
                <w:bCs/>
                <w:color w:val="000000"/>
                <w:lang w:val="uk-UA"/>
              </w:rPr>
              <w:t>      Ліси природоохороного, наукового, історико-культурного призначення                  </w:t>
            </w:r>
          </w:p>
        </w:tc>
      </w:tr>
      <w:tr w:rsidR="00942CE1" w:rsidRPr="009350FB" w:rsidTr="00337A91">
        <w:trPr>
          <w:trHeight w:val="20"/>
        </w:trPr>
        <w:tc>
          <w:tcPr>
            <w:tcW w:w="7215" w:type="dxa"/>
            <w:noWrap/>
            <w:vAlign w:val="bottom"/>
          </w:tcPr>
          <w:p w:rsidR="00942CE1" w:rsidRPr="009350FB" w:rsidRDefault="00942CE1" w:rsidP="00073758">
            <w:pPr>
              <w:rPr>
                <w:color w:val="000000"/>
                <w:lang w:val="uk-UA"/>
              </w:rPr>
            </w:pPr>
            <w:r w:rsidRPr="009350FB">
              <w:rPr>
                <w:color w:val="000000"/>
                <w:lang w:val="uk-UA"/>
              </w:rPr>
              <w:t>Заповідні лісові урочища                                            </w:t>
            </w:r>
          </w:p>
        </w:tc>
        <w:tc>
          <w:tcPr>
            <w:tcW w:w="1373" w:type="dxa"/>
            <w:noWrap/>
            <w:vAlign w:val="bottom"/>
          </w:tcPr>
          <w:p w:rsidR="00942CE1" w:rsidRPr="009350FB" w:rsidRDefault="00942CE1" w:rsidP="00073758">
            <w:pPr>
              <w:jc w:val="center"/>
              <w:rPr>
                <w:color w:val="000000"/>
                <w:lang w:val="uk-UA"/>
              </w:rPr>
            </w:pPr>
            <w:r w:rsidRPr="009350FB">
              <w:rPr>
                <w:color w:val="000000"/>
                <w:lang w:val="uk-UA"/>
              </w:rPr>
              <w:t>47,1</w:t>
            </w:r>
          </w:p>
        </w:tc>
        <w:tc>
          <w:tcPr>
            <w:tcW w:w="967" w:type="dxa"/>
            <w:noWrap/>
            <w:vAlign w:val="bottom"/>
          </w:tcPr>
          <w:p w:rsidR="00942CE1" w:rsidRPr="009350FB" w:rsidRDefault="00942CE1" w:rsidP="00073758">
            <w:pPr>
              <w:jc w:val="center"/>
              <w:rPr>
                <w:color w:val="000000"/>
                <w:lang w:val="uk-UA"/>
              </w:rPr>
            </w:pPr>
            <w:r w:rsidRPr="009350FB">
              <w:rPr>
                <w:color w:val="000000"/>
                <w:lang w:val="uk-UA"/>
              </w:rPr>
              <w:t>0,3</w:t>
            </w:r>
          </w:p>
        </w:tc>
      </w:tr>
      <w:tr w:rsidR="00942CE1" w:rsidRPr="009350FB" w:rsidTr="00337A91">
        <w:trPr>
          <w:trHeight w:val="20"/>
        </w:trPr>
        <w:tc>
          <w:tcPr>
            <w:tcW w:w="7215" w:type="dxa"/>
            <w:noWrap/>
            <w:vAlign w:val="bottom"/>
          </w:tcPr>
          <w:p w:rsidR="00942CE1" w:rsidRPr="005E522B" w:rsidRDefault="00942CE1" w:rsidP="00073758">
            <w:pPr>
              <w:rPr>
                <w:color w:val="000000"/>
                <w:lang w:val="uk-UA"/>
              </w:rPr>
            </w:pPr>
            <w:r w:rsidRPr="005E522B">
              <w:rPr>
                <w:color w:val="000000"/>
                <w:lang w:val="uk-UA"/>
              </w:rPr>
              <w:t>Пам'ятки природи                                                   </w:t>
            </w:r>
          </w:p>
        </w:tc>
        <w:tc>
          <w:tcPr>
            <w:tcW w:w="1373" w:type="dxa"/>
            <w:noWrap/>
            <w:vAlign w:val="bottom"/>
          </w:tcPr>
          <w:p w:rsidR="00942CE1" w:rsidRPr="005E522B" w:rsidRDefault="00942CE1" w:rsidP="00073758">
            <w:pPr>
              <w:jc w:val="center"/>
              <w:rPr>
                <w:color w:val="000000"/>
                <w:lang w:val="uk-UA"/>
              </w:rPr>
            </w:pPr>
            <w:r w:rsidRPr="005E522B">
              <w:rPr>
                <w:color w:val="000000"/>
                <w:lang w:val="uk-UA"/>
              </w:rPr>
              <w:t>5,2</w:t>
            </w:r>
          </w:p>
        </w:tc>
        <w:tc>
          <w:tcPr>
            <w:tcW w:w="967" w:type="dxa"/>
            <w:noWrap/>
            <w:vAlign w:val="bottom"/>
          </w:tcPr>
          <w:p w:rsidR="00942CE1" w:rsidRPr="009350FB" w:rsidRDefault="00942CE1" w:rsidP="000737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942CE1" w:rsidRPr="009350FB" w:rsidTr="00337A91">
        <w:trPr>
          <w:trHeight w:val="20"/>
        </w:trPr>
        <w:tc>
          <w:tcPr>
            <w:tcW w:w="7215" w:type="dxa"/>
            <w:noWrap/>
            <w:vAlign w:val="bottom"/>
          </w:tcPr>
          <w:p w:rsidR="00942CE1" w:rsidRPr="009350FB" w:rsidRDefault="00942CE1" w:rsidP="00073758">
            <w:pPr>
              <w:rPr>
                <w:color w:val="000000"/>
                <w:lang w:val="uk-UA"/>
              </w:rPr>
            </w:pPr>
            <w:r w:rsidRPr="009350FB">
              <w:rPr>
                <w:color w:val="000000"/>
                <w:lang w:val="uk-UA"/>
              </w:rPr>
              <w:t>Заказники                                                           </w:t>
            </w:r>
          </w:p>
        </w:tc>
        <w:tc>
          <w:tcPr>
            <w:tcW w:w="1373" w:type="dxa"/>
            <w:noWrap/>
            <w:vAlign w:val="bottom"/>
          </w:tcPr>
          <w:p w:rsidR="00942CE1" w:rsidRPr="009350FB" w:rsidRDefault="00942CE1" w:rsidP="00073758">
            <w:pPr>
              <w:jc w:val="center"/>
              <w:rPr>
                <w:color w:val="000000"/>
                <w:lang w:val="uk-UA"/>
              </w:rPr>
            </w:pPr>
            <w:r w:rsidRPr="009350FB">
              <w:rPr>
                <w:color w:val="000000"/>
                <w:lang w:val="uk-UA"/>
              </w:rPr>
              <w:t>514</w:t>
            </w:r>
            <w:r>
              <w:rPr>
                <w:color w:val="000000"/>
                <w:lang w:val="uk-UA"/>
              </w:rPr>
              <w:t>,0</w:t>
            </w:r>
          </w:p>
        </w:tc>
        <w:tc>
          <w:tcPr>
            <w:tcW w:w="967" w:type="dxa"/>
            <w:noWrap/>
            <w:vAlign w:val="bottom"/>
          </w:tcPr>
          <w:p w:rsidR="00942CE1" w:rsidRPr="009350FB" w:rsidRDefault="00942CE1" w:rsidP="00073758">
            <w:pPr>
              <w:jc w:val="center"/>
              <w:rPr>
                <w:color w:val="000000"/>
                <w:lang w:val="uk-UA"/>
              </w:rPr>
            </w:pPr>
            <w:r w:rsidRPr="009350FB">
              <w:rPr>
                <w:color w:val="000000"/>
                <w:lang w:val="uk-UA"/>
              </w:rPr>
              <w:t>2,8</w:t>
            </w:r>
          </w:p>
        </w:tc>
      </w:tr>
      <w:tr w:rsidR="00942CE1" w:rsidRPr="009350FB" w:rsidTr="00337A91">
        <w:trPr>
          <w:trHeight w:val="20"/>
        </w:trPr>
        <w:tc>
          <w:tcPr>
            <w:tcW w:w="7215" w:type="dxa"/>
            <w:noWrap/>
            <w:vAlign w:val="bottom"/>
          </w:tcPr>
          <w:p w:rsidR="00942CE1" w:rsidRPr="009350FB" w:rsidRDefault="00942CE1" w:rsidP="00073758">
            <w:pPr>
              <w:rPr>
                <w:b/>
                <w:bCs/>
                <w:color w:val="000000"/>
                <w:lang w:val="uk-UA"/>
              </w:rPr>
            </w:pPr>
            <w:r w:rsidRPr="009350FB">
              <w:rPr>
                <w:b/>
                <w:bCs/>
                <w:color w:val="000000"/>
                <w:lang w:val="uk-UA"/>
              </w:rPr>
              <w:t>Разом по категорії лісу                                             </w:t>
            </w:r>
          </w:p>
        </w:tc>
        <w:tc>
          <w:tcPr>
            <w:tcW w:w="1373" w:type="dxa"/>
            <w:noWrap/>
            <w:vAlign w:val="bottom"/>
          </w:tcPr>
          <w:p w:rsidR="00942CE1" w:rsidRPr="00022F2B" w:rsidRDefault="00942CE1" w:rsidP="00073758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5E522B">
              <w:rPr>
                <w:b/>
                <w:bCs/>
                <w:color w:val="000000"/>
                <w:lang w:val="uk-UA"/>
              </w:rPr>
              <w:t>566,3</w:t>
            </w:r>
          </w:p>
        </w:tc>
        <w:tc>
          <w:tcPr>
            <w:tcW w:w="967" w:type="dxa"/>
            <w:noWrap/>
            <w:vAlign w:val="bottom"/>
          </w:tcPr>
          <w:p w:rsidR="00942CE1" w:rsidRPr="009350FB" w:rsidRDefault="00942CE1" w:rsidP="0007375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350FB">
              <w:rPr>
                <w:b/>
                <w:bCs/>
                <w:color w:val="000000"/>
                <w:lang w:val="uk-UA"/>
              </w:rPr>
              <w:t>3,1</w:t>
            </w:r>
          </w:p>
        </w:tc>
      </w:tr>
      <w:tr w:rsidR="00942CE1" w:rsidRPr="009350FB" w:rsidTr="00337A91">
        <w:trPr>
          <w:trHeight w:val="20"/>
        </w:trPr>
        <w:tc>
          <w:tcPr>
            <w:tcW w:w="9555" w:type="dxa"/>
            <w:gridSpan w:val="3"/>
            <w:noWrap/>
            <w:vAlign w:val="bottom"/>
          </w:tcPr>
          <w:p w:rsidR="00942CE1" w:rsidRPr="009350FB" w:rsidRDefault="00942CE1" w:rsidP="0007375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350FB">
              <w:rPr>
                <w:b/>
                <w:bCs/>
                <w:color w:val="000000"/>
                <w:lang w:val="uk-UA"/>
              </w:rPr>
              <w:t>      Рекреаційно-оздоровчі ліси                                                          </w:t>
            </w:r>
          </w:p>
        </w:tc>
      </w:tr>
      <w:tr w:rsidR="00942CE1" w:rsidRPr="009350FB" w:rsidTr="00337A91">
        <w:trPr>
          <w:trHeight w:val="20"/>
        </w:trPr>
        <w:tc>
          <w:tcPr>
            <w:tcW w:w="7215" w:type="dxa"/>
            <w:noWrap/>
            <w:vAlign w:val="bottom"/>
          </w:tcPr>
          <w:p w:rsidR="00942CE1" w:rsidRPr="009350FB" w:rsidRDefault="00942CE1" w:rsidP="00073758">
            <w:pPr>
              <w:rPr>
                <w:color w:val="000000"/>
                <w:lang w:val="uk-UA"/>
              </w:rPr>
            </w:pPr>
            <w:r w:rsidRPr="009350FB">
              <w:rPr>
                <w:color w:val="000000"/>
                <w:lang w:val="uk-UA"/>
              </w:rPr>
              <w:t>Ліси у межах населених пунктів                                      </w:t>
            </w:r>
          </w:p>
        </w:tc>
        <w:tc>
          <w:tcPr>
            <w:tcW w:w="1373" w:type="dxa"/>
            <w:noWrap/>
            <w:vAlign w:val="bottom"/>
          </w:tcPr>
          <w:p w:rsidR="00942CE1" w:rsidRPr="009350FB" w:rsidRDefault="00942CE1" w:rsidP="00073758">
            <w:pPr>
              <w:jc w:val="center"/>
              <w:rPr>
                <w:color w:val="000000"/>
                <w:lang w:val="uk-UA"/>
              </w:rPr>
            </w:pPr>
            <w:r w:rsidRPr="009350FB">
              <w:rPr>
                <w:color w:val="000000"/>
                <w:lang w:val="uk-UA"/>
              </w:rPr>
              <w:t>6,5</w:t>
            </w:r>
          </w:p>
        </w:tc>
        <w:tc>
          <w:tcPr>
            <w:tcW w:w="967" w:type="dxa"/>
            <w:noWrap/>
            <w:vAlign w:val="bottom"/>
          </w:tcPr>
          <w:p w:rsidR="00942CE1" w:rsidRPr="009350FB" w:rsidRDefault="00942CE1" w:rsidP="000737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942CE1" w:rsidRPr="009350FB" w:rsidTr="00337A91">
        <w:trPr>
          <w:trHeight w:val="20"/>
        </w:trPr>
        <w:tc>
          <w:tcPr>
            <w:tcW w:w="7215" w:type="dxa"/>
            <w:noWrap/>
            <w:vAlign w:val="bottom"/>
          </w:tcPr>
          <w:p w:rsidR="00942CE1" w:rsidRPr="009350FB" w:rsidRDefault="00942CE1" w:rsidP="00073758">
            <w:pPr>
              <w:rPr>
                <w:color w:val="000000"/>
                <w:lang w:val="uk-UA"/>
              </w:rPr>
            </w:pPr>
            <w:r w:rsidRPr="009350FB">
              <w:rPr>
                <w:color w:val="000000"/>
                <w:lang w:val="uk-UA"/>
              </w:rPr>
              <w:t>Лісопаркова частина лісів зелених зон                               </w:t>
            </w:r>
          </w:p>
        </w:tc>
        <w:tc>
          <w:tcPr>
            <w:tcW w:w="1373" w:type="dxa"/>
            <w:noWrap/>
            <w:vAlign w:val="bottom"/>
          </w:tcPr>
          <w:p w:rsidR="00942CE1" w:rsidRPr="009350FB" w:rsidRDefault="00942CE1" w:rsidP="00073758">
            <w:pPr>
              <w:jc w:val="center"/>
              <w:rPr>
                <w:color w:val="000000"/>
                <w:lang w:val="uk-UA"/>
              </w:rPr>
            </w:pPr>
            <w:r w:rsidRPr="009350FB">
              <w:rPr>
                <w:color w:val="000000"/>
                <w:lang w:val="uk-UA"/>
              </w:rPr>
              <w:t>421,7</w:t>
            </w:r>
          </w:p>
        </w:tc>
        <w:tc>
          <w:tcPr>
            <w:tcW w:w="967" w:type="dxa"/>
            <w:noWrap/>
            <w:vAlign w:val="bottom"/>
          </w:tcPr>
          <w:p w:rsidR="00942CE1" w:rsidRPr="009350FB" w:rsidRDefault="00942CE1" w:rsidP="00073758">
            <w:pPr>
              <w:jc w:val="center"/>
              <w:rPr>
                <w:color w:val="000000"/>
                <w:lang w:val="uk-UA"/>
              </w:rPr>
            </w:pPr>
            <w:r w:rsidRPr="009350FB">
              <w:rPr>
                <w:color w:val="000000"/>
                <w:lang w:val="uk-UA"/>
              </w:rPr>
              <w:t>2,3</w:t>
            </w:r>
          </w:p>
        </w:tc>
      </w:tr>
      <w:tr w:rsidR="00942CE1" w:rsidRPr="009350FB" w:rsidTr="00337A91">
        <w:trPr>
          <w:trHeight w:val="20"/>
        </w:trPr>
        <w:tc>
          <w:tcPr>
            <w:tcW w:w="7215" w:type="dxa"/>
            <w:noWrap/>
            <w:vAlign w:val="bottom"/>
          </w:tcPr>
          <w:p w:rsidR="00942CE1" w:rsidRPr="009350FB" w:rsidRDefault="00942CE1" w:rsidP="00073758">
            <w:pPr>
              <w:rPr>
                <w:color w:val="000000"/>
                <w:lang w:val="uk-UA"/>
              </w:rPr>
            </w:pPr>
            <w:r w:rsidRPr="009350FB">
              <w:rPr>
                <w:color w:val="000000"/>
                <w:lang w:val="uk-UA"/>
              </w:rPr>
              <w:t>Лісогосподарська частина лісів зелених зон                          </w:t>
            </w:r>
          </w:p>
        </w:tc>
        <w:tc>
          <w:tcPr>
            <w:tcW w:w="1373" w:type="dxa"/>
            <w:noWrap/>
            <w:vAlign w:val="bottom"/>
          </w:tcPr>
          <w:p w:rsidR="00942CE1" w:rsidRPr="009350FB" w:rsidRDefault="00942CE1" w:rsidP="00073758">
            <w:pPr>
              <w:jc w:val="center"/>
              <w:rPr>
                <w:color w:val="000000"/>
                <w:lang w:val="uk-UA"/>
              </w:rPr>
            </w:pPr>
            <w:r w:rsidRPr="009350FB">
              <w:rPr>
                <w:color w:val="000000"/>
                <w:lang w:val="uk-UA"/>
              </w:rPr>
              <w:t>2612,8</w:t>
            </w:r>
          </w:p>
        </w:tc>
        <w:tc>
          <w:tcPr>
            <w:tcW w:w="967" w:type="dxa"/>
            <w:noWrap/>
            <w:vAlign w:val="bottom"/>
          </w:tcPr>
          <w:p w:rsidR="00942CE1" w:rsidRPr="009350FB" w:rsidRDefault="00942CE1" w:rsidP="00073758">
            <w:pPr>
              <w:jc w:val="center"/>
              <w:rPr>
                <w:color w:val="000000"/>
                <w:lang w:val="uk-UA"/>
              </w:rPr>
            </w:pPr>
            <w:r w:rsidRPr="009350FB">
              <w:rPr>
                <w:color w:val="000000"/>
                <w:lang w:val="uk-UA"/>
              </w:rPr>
              <w:t>14,6</w:t>
            </w:r>
          </w:p>
        </w:tc>
      </w:tr>
      <w:tr w:rsidR="00942CE1" w:rsidRPr="009350FB" w:rsidTr="00337A91">
        <w:trPr>
          <w:trHeight w:val="20"/>
        </w:trPr>
        <w:tc>
          <w:tcPr>
            <w:tcW w:w="7215" w:type="dxa"/>
            <w:noWrap/>
            <w:vAlign w:val="bottom"/>
          </w:tcPr>
          <w:p w:rsidR="00942CE1" w:rsidRPr="009350FB" w:rsidRDefault="00942CE1" w:rsidP="00073758">
            <w:pPr>
              <w:rPr>
                <w:b/>
                <w:bCs/>
                <w:color w:val="000000"/>
                <w:lang w:val="uk-UA"/>
              </w:rPr>
            </w:pPr>
            <w:r w:rsidRPr="009350FB">
              <w:rPr>
                <w:b/>
                <w:bCs/>
                <w:color w:val="000000"/>
                <w:lang w:val="uk-UA"/>
              </w:rPr>
              <w:t>Разом по категорії лісу                                             </w:t>
            </w:r>
          </w:p>
        </w:tc>
        <w:tc>
          <w:tcPr>
            <w:tcW w:w="1373" w:type="dxa"/>
            <w:noWrap/>
            <w:vAlign w:val="bottom"/>
          </w:tcPr>
          <w:p w:rsidR="00942CE1" w:rsidRPr="009350FB" w:rsidRDefault="00942CE1" w:rsidP="0007375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350FB">
              <w:rPr>
                <w:b/>
                <w:bCs/>
                <w:color w:val="000000"/>
                <w:lang w:val="uk-UA"/>
              </w:rPr>
              <w:t>3041</w:t>
            </w:r>
            <w:r>
              <w:rPr>
                <w:b/>
                <w:bCs/>
                <w:color w:val="000000"/>
                <w:lang w:val="uk-UA"/>
              </w:rPr>
              <w:t>,0</w:t>
            </w:r>
          </w:p>
        </w:tc>
        <w:tc>
          <w:tcPr>
            <w:tcW w:w="967" w:type="dxa"/>
            <w:noWrap/>
            <w:vAlign w:val="bottom"/>
          </w:tcPr>
          <w:p w:rsidR="00942CE1" w:rsidRPr="009350FB" w:rsidRDefault="00942CE1" w:rsidP="0007375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350FB">
              <w:rPr>
                <w:b/>
                <w:bCs/>
                <w:color w:val="000000"/>
                <w:lang w:val="uk-UA"/>
              </w:rPr>
              <w:t>16,9</w:t>
            </w:r>
          </w:p>
        </w:tc>
      </w:tr>
      <w:tr w:rsidR="00942CE1" w:rsidRPr="009350FB" w:rsidTr="00337A91">
        <w:trPr>
          <w:trHeight w:val="20"/>
        </w:trPr>
        <w:tc>
          <w:tcPr>
            <w:tcW w:w="9555" w:type="dxa"/>
            <w:gridSpan w:val="3"/>
            <w:noWrap/>
            <w:vAlign w:val="bottom"/>
          </w:tcPr>
          <w:p w:rsidR="00942CE1" w:rsidRPr="009350FB" w:rsidRDefault="00942CE1" w:rsidP="0007375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350FB">
              <w:rPr>
                <w:b/>
                <w:bCs/>
                <w:color w:val="000000"/>
                <w:lang w:val="uk-UA"/>
              </w:rPr>
              <w:t>      Захисні ліси                                                                        </w:t>
            </w:r>
          </w:p>
        </w:tc>
      </w:tr>
      <w:tr w:rsidR="00942CE1" w:rsidRPr="009350FB" w:rsidTr="00337A91">
        <w:trPr>
          <w:trHeight w:val="20"/>
        </w:trPr>
        <w:tc>
          <w:tcPr>
            <w:tcW w:w="7215" w:type="dxa"/>
            <w:noWrap/>
            <w:vAlign w:val="bottom"/>
          </w:tcPr>
          <w:p w:rsidR="00942CE1" w:rsidRPr="009350FB" w:rsidRDefault="00942CE1" w:rsidP="00073758">
            <w:pPr>
              <w:rPr>
                <w:color w:val="000000"/>
                <w:lang w:val="uk-UA"/>
              </w:rPr>
            </w:pPr>
            <w:r w:rsidRPr="009350FB">
              <w:rPr>
                <w:color w:val="000000"/>
                <w:lang w:val="uk-UA"/>
              </w:rPr>
              <w:t>Ліси уздовж смуг відведення залізниць                               </w:t>
            </w:r>
          </w:p>
        </w:tc>
        <w:tc>
          <w:tcPr>
            <w:tcW w:w="1373" w:type="dxa"/>
            <w:noWrap/>
            <w:vAlign w:val="bottom"/>
          </w:tcPr>
          <w:p w:rsidR="00942CE1" w:rsidRPr="009350FB" w:rsidRDefault="00942CE1" w:rsidP="00073758">
            <w:pPr>
              <w:jc w:val="center"/>
              <w:rPr>
                <w:color w:val="000000"/>
                <w:lang w:val="uk-UA"/>
              </w:rPr>
            </w:pPr>
            <w:r w:rsidRPr="009350FB">
              <w:rPr>
                <w:color w:val="000000"/>
                <w:lang w:val="uk-UA"/>
              </w:rPr>
              <w:t>456,7</w:t>
            </w:r>
          </w:p>
        </w:tc>
        <w:tc>
          <w:tcPr>
            <w:tcW w:w="967" w:type="dxa"/>
            <w:noWrap/>
            <w:vAlign w:val="bottom"/>
          </w:tcPr>
          <w:p w:rsidR="00942CE1" w:rsidRPr="009350FB" w:rsidRDefault="00942CE1" w:rsidP="00073758">
            <w:pPr>
              <w:jc w:val="center"/>
              <w:rPr>
                <w:color w:val="000000"/>
                <w:lang w:val="uk-UA"/>
              </w:rPr>
            </w:pPr>
            <w:r w:rsidRPr="009350FB">
              <w:rPr>
                <w:color w:val="000000"/>
                <w:lang w:val="uk-UA"/>
              </w:rPr>
              <w:t>2,5</w:t>
            </w:r>
          </w:p>
        </w:tc>
      </w:tr>
      <w:tr w:rsidR="00942CE1" w:rsidRPr="009350FB" w:rsidTr="00337A91">
        <w:trPr>
          <w:trHeight w:val="20"/>
        </w:trPr>
        <w:tc>
          <w:tcPr>
            <w:tcW w:w="7215" w:type="dxa"/>
            <w:noWrap/>
            <w:vAlign w:val="bottom"/>
          </w:tcPr>
          <w:p w:rsidR="00942CE1" w:rsidRPr="009350FB" w:rsidRDefault="00942CE1" w:rsidP="00073758">
            <w:pPr>
              <w:rPr>
                <w:color w:val="000000"/>
                <w:lang w:val="uk-UA"/>
              </w:rPr>
            </w:pPr>
            <w:r w:rsidRPr="009350FB">
              <w:rPr>
                <w:color w:val="000000"/>
                <w:lang w:val="uk-UA"/>
              </w:rPr>
              <w:t>Ліси уздовж смуг відведення автомобільних доріг                     </w:t>
            </w:r>
          </w:p>
        </w:tc>
        <w:tc>
          <w:tcPr>
            <w:tcW w:w="1373" w:type="dxa"/>
            <w:noWrap/>
            <w:vAlign w:val="bottom"/>
          </w:tcPr>
          <w:p w:rsidR="00942CE1" w:rsidRPr="009350FB" w:rsidRDefault="00942CE1" w:rsidP="00073758">
            <w:pPr>
              <w:jc w:val="center"/>
              <w:rPr>
                <w:color w:val="000000"/>
                <w:lang w:val="uk-UA"/>
              </w:rPr>
            </w:pPr>
            <w:r w:rsidRPr="009350FB">
              <w:rPr>
                <w:color w:val="000000"/>
                <w:lang w:val="uk-UA"/>
              </w:rPr>
              <w:t>258,7</w:t>
            </w:r>
          </w:p>
        </w:tc>
        <w:tc>
          <w:tcPr>
            <w:tcW w:w="967" w:type="dxa"/>
            <w:noWrap/>
            <w:vAlign w:val="bottom"/>
          </w:tcPr>
          <w:p w:rsidR="00942CE1" w:rsidRPr="009350FB" w:rsidRDefault="00942CE1" w:rsidP="00073758">
            <w:pPr>
              <w:jc w:val="center"/>
              <w:rPr>
                <w:color w:val="000000"/>
                <w:lang w:val="uk-UA"/>
              </w:rPr>
            </w:pPr>
            <w:r w:rsidRPr="009350FB">
              <w:rPr>
                <w:color w:val="000000"/>
                <w:lang w:val="uk-UA"/>
              </w:rPr>
              <w:t>1,4</w:t>
            </w:r>
          </w:p>
        </w:tc>
      </w:tr>
      <w:tr w:rsidR="00942CE1" w:rsidRPr="009350FB" w:rsidTr="00337A91">
        <w:trPr>
          <w:trHeight w:val="20"/>
        </w:trPr>
        <w:tc>
          <w:tcPr>
            <w:tcW w:w="7215" w:type="dxa"/>
            <w:noWrap/>
            <w:vAlign w:val="bottom"/>
          </w:tcPr>
          <w:p w:rsidR="00942CE1" w:rsidRPr="009350FB" w:rsidRDefault="00942CE1" w:rsidP="00073758">
            <w:pPr>
              <w:rPr>
                <w:color w:val="000000"/>
                <w:lang w:val="uk-UA"/>
              </w:rPr>
            </w:pPr>
            <w:r w:rsidRPr="009350FB">
              <w:rPr>
                <w:color w:val="000000"/>
                <w:lang w:val="uk-UA"/>
              </w:rPr>
              <w:t>Ліси уздовж берегів річок,навколо озер,водойм</w:t>
            </w:r>
            <w:r>
              <w:rPr>
                <w:color w:val="000000"/>
                <w:lang w:val="uk-UA"/>
              </w:rPr>
              <w:t>ищ</w:t>
            </w:r>
            <w:r w:rsidRPr="009350FB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т</w:t>
            </w:r>
            <w:r w:rsidRPr="009350FB">
              <w:rPr>
                <w:color w:val="000000"/>
                <w:lang w:val="uk-UA"/>
              </w:rPr>
              <w:t>а ін.               </w:t>
            </w:r>
          </w:p>
        </w:tc>
        <w:tc>
          <w:tcPr>
            <w:tcW w:w="1373" w:type="dxa"/>
            <w:noWrap/>
            <w:vAlign w:val="bottom"/>
          </w:tcPr>
          <w:p w:rsidR="00942CE1" w:rsidRPr="009350FB" w:rsidRDefault="00942CE1" w:rsidP="00073758">
            <w:pPr>
              <w:jc w:val="center"/>
              <w:rPr>
                <w:color w:val="000000"/>
                <w:lang w:val="uk-UA"/>
              </w:rPr>
            </w:pPr>
            <w:r w:rsidRPr="009350FB">
              <w:rPr>
                <w:color w:val="000000"/>
                <w:lang w:val="uk-UA"/>
              </w:rPr>
              <w:t>503,1</w:t>
            </w:r>
          </w:p>
        </w:tc>
        <w:tc>
          <w:tcPr>
            <w:tcW w:w="967" w:type="dxa"/>
            <w:noWrap/>
            <w:vAlign w:val="bottom"/>
          </w:tcPr>
          <w:p w:rsidR="00942CE1" w:rsidRPr="009350FB" w:rsidRDefault="00942CE1" w:rsidP="00073758">
            <w:pPr>
              <w:jc w:val="center"/>
              <w:rPr>
                <w:color w:val="000000"/>
                <w:lang w:val="uk-UA"/>
              </w:rPr>
            </w:pPr>
            <w:r w:rsidRPr="009350FB">
              <w:rPr>
                <w:color w:val="000000"/>
                <w:lang w:val="uk-UA"/>
              </w:rPr>
              <w:t>2,8</w:t>
            </w:r>
          </w:p>
        </w:tc>
      </w:tr>
      <w:tr w:rsidR="00942CE1" w:rsidRPr="009350FB" w:rsidTr="00337A91">
        <w:trPr>
          <w:trHeight w:val="20"/>
        </w:trPr>
        <w:tc>
          <w:tcPr>
            <w:tcW w:w="7215" w:type="dxa"/>
            <w:noWrap/>
            <w:vAlign w:val="bottom"/>
          </w:tcPr>
          <w:p w:rsidR="00942CE1" w:rsidRPr="009350FB" w:rsidRDefault="00942CE1" w:rsidP="00073758">
            <w:pPr>
              <w:rPr>
                <w:color w:val="000000"/>
                <w:lang w:val="uk-UA"/>
              </w:rPr>
            </w:pPr>
            <w:r w:rsidRPr="009350FB">
              <w:rPr>
                <w:color w:val="000000"/>
                <w:lang w:val="uk-UA"/>
              </w:rPr>
              <w:t>Інші захисні ліси                                                   </w:t>
            </w:r>
          </w:p>
        </w:tc>
        <w:tc>
          <w:tcPr>
            <w:tcW w:w="1373" w:type="dxa"/>
            <w:noWrap/>
            <w:vAlign w:val="bottom"/>
          </w:tcPr>
          <w:p w:rsidR="00942CE1" w:rsidRPr="009350FB" w:rsidRDefault="00942CE1" w:rsidP="00073758">
            <w:pPr>
              <w:jc w:val="center"/>
              <w:rPr>
                <w:color w:val="000000"/>
                <w:lang w:val="uk-UA"/>
              </w:rPr>
            </w:pPr>
            <w:r w:rsidRPr="009350FB">
              <w:rPr>
                <w:color w:val="000000"/>
                <w:lang w:val="uk-UA"/>
              </w:rPr>
              <w:t>562,4</w:t>
            </w:r>
          </w:p>
        </w:tc>
        <w:tc>
          <w:tcPr>
            <w:tcW w:w="967" w:type="dxa"/>
            <w:noWrap/>
            <w:vAlign w:val="bottom"/>
          </w:tcPr>
          <w:p w:rsidR="00942CE1" w:rsidRPr="009350FB" w:rsidRDefault="00942CE1" w:rsidP="00073758">
            <w:pPr>
              <w:jc w:val="center"/>
              <w:rPr>
                <w:color w:val="000000"/>
                <w:lang w:val="uk-UA"/>
              </w:rPr>
            </w:pPr>
            <w:r w:rsidRPr="009350FB">
              <w:rPr>
                <w:color w:val="000000"/>
                <w:lang w:val="uk-UA"/>
              </w:rPr>
              <w:t>3,2</w:t>
            </w:r>
          </w:p>
        </w:tc>
      </w:tr>
      <w:tr w:rsidR="00942CE1" w:rsidRPr="009350FB" w:rsidTr="00337A91">
        <w:trPr>
          <w:trHeight w:val="20"/>
        </w:trPr>
        <w:tc>
          <w:tcPr>
            <w:tcW w:w="7215" w:type="dxa"/>
            <w:noWrap/>
            <w:vAlign w:val="bottom"/>
          </w:tcPr>
          <w:p w:rsidR="00942CE1" w:rsidRPr="009350FB" w:rsidRDefault="00942CE1" w:rsidP="00073758">
            <w:pPr>
              <w:rPr>
                <w:b/>
                <w:bCs/>
                <w:color w:val="000000"/>
                <w:lang w:val="uk-UA"/>
              </w:rPr>
            </w:pPr>
            <w:r w:rsidRPr="009350FB">
              <w:rPr>
                <w:b/>
                <w:bCs/>
                <w:color w:val="000000"/>
                <w:lang w:val="uk-UA"/>
              </w:rPr>
              <w:t>Разом по категорії лісу                                             </w:t>
            </w:r>
          </w:p>
        </w:tc>
        <w:tc>
          <w:tcPr>
            <w:tcW w:w="1373" w:type="dxa"/>
            <w:noWrap/>
            <w:vAlign w:val="bottom"/>
          </w:tcPr>
          <w:p w:rsidR="00942CE1" w:rsidRPr="009350FB" w:rsidRDefault="00942CE1" w:rsidP="0007375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350FB">
              <w:rPr>
                <w:b/>
                <w:bCs/>
                <w:color w:val="000000"/>
                <w:lang w:val="uk-UA"/>
              </w:rPr>
              <w:t>1780,9</w:t>
            </w:r>
          </w:p>
        </w:tc>
        <w:tc>
          <w:tcPr>
            <w:tcW w:w="967" w:type="dxa"/>
            <w:noWrap/>
            <w:vAlign w:val="bottom"/>
          </w:tcPr>
          <w:p w:rsidR="00942CE1" w:rsidRPr="009350FB" w:rsidRDefault="00942CE1" w:rsidP="0007375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350FB">
              <w:rPr>
                <w:b/>
                <w:bCs/>
                <w:color w:val="000000"/>
                <w:lang w:val="uk-UA"/>
              </w:rPr>
              <w:t>9,9</w:t>
            </w:r>
          </w:p>
        </w:tc>
      </w:tr>
      <w:tr w:rsidR="00942CE1" w:rsidRPr="009350FB" w:rsidTr="00337A91">
        <w:trPr>
          <w:trHeight w:val="20"/>
        </w:trPr>
        <w:tc>
          <w:tcPr>
            <w:tcW w:w="9555" w:type="dxa"/>
            <w:gridSpan w:val="3"/>
            <w:noWrap/>
            <w:vAlign w:val="bottom"/>
          </w:tcPr>
          <w:p w:rsidR="00942CE1" w:rsidRPr="009350FB" w:rsidRDefault="00942CE1" w:rsidP="0007375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350FB">
              <w:rPr>
                <w:b/>
                <w:bCs/>
                <w:color w:val="000000"/>
                <w:lang w:val="uk-UA"/>
              </w:rPr>
              <w:t>      Експлуатаційні ліси                                                                 </w:t>
            </w:r>
          </w:p>
        </w:tc>
      </w:tr>
      <w:tr w:rsidR="00942CE1" w:rsidRPr="009350FB" w:rsidTr="00337A91">
        <w:trPr>
          <w:trHeight w:val="20"/>
        </w:trPr>
        <w:tc>
          <w:tcPr>
            <w:tcW w:w="7215" w:type="dxa"/>
            <w:noWrap/>
            <w:vAlign w:val="bottom"/>
          </w:tcPr>
          <w:p w:rsidR="00942CE1" w:rsidRPr="009350FB" w:rsidRDefault="00942CE1" w:rsidP="00073758">
            <w:pPr>
              <w:rPr>
                <w:color w:val="000000"/>
                <w:lang w:val="uk-UA"/>
              </w:rPr>
            </w:pPr>
            <w:r w:rsidRPr="009350FB">
              <w:rPr>
                <w:color w:val="000000"/>
                <w:lang w:val="uk-UA"/>
              </w:rPr>
              <w:t>Експлуатаційні ліси                                                 </w:t>
            </w:r>
          </w:p>
        </w:tc>
        <w:tc>
          <w:tcPr>
            <w:tcW w:w="1373" w:type="dxa"/>
            <w:noWrap/>
            <w:vAlign w:val="bottom"/>
          </w:tcPr>
          <w:p w:rsidR="00942CE1" w:rsidRPr="009350FB" w:rsidRDefault="00942CE1" w:rsidP="000737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12575,8</w:t>
            </w:r>
          </w:p>
        </w:tc>
        <w:tc>
          <w:tcPr>
            <w:tcW w:w="967" w:type="dxa"/>
            <w:noWrap/>
            <w:vAlign w:val="bottom"/>
          </w:tcPr>
          <w:p w:rsidR="00942CE1" w:rsidRPr="009350FB" w:rsidRDefault="00942CE1" w:rsidP="00073758">
            <w:pPr>
              <w:jc w:val="center"/>
              <w:rPr>
                <w:color w:val="000000"/>
                <w:lang w:val="uk-UA"/>
              </w:rPr>
            </w:pPr>
            <w:r w:rsidRPr="009350FB">
              <w:rPr>
                <w:color w:val="000000"/>
                <w:lang w:val="uk-UA"/>
              </w:rPr>
              <w:t>70,1</w:t>
            </w:r>
          </w:p>
        </w:tc>
      </w:tr>
      <w:tr w:rsidR="00942CE1" w:rsidRPr="009350FB" w:rsidTr="00337A91">
        <w:trPr>
          <w:trHeight w:val="20"/>
        </w:trPr>
        <w:tc>
          <w:tcPr>
            <w:tcW w:w="7215" w:type="dxa"/>
            <w:noWrap/>
            <w:vAlign w:val="center"/>
          </w:tcPr>
          <w:p w:rsidR="00942CE1" w:rsidRPr="009350FB" w:rsidRDefault="00942CE1" w:rsidP="00073758">
            <w:pPr>
              <w:rPr>
                <w:b/>
                <w:bCs/>
                <w:color w:val="000000"/>
                <w:lang w:val="uk-UA"/>
              </w:rPr>
            </w:pPr>
            <w:r w:rsidRPr="009350FB">
              <w:rPr>
                <w:b/>
                <w:bCs/>
                <w:color w:val="000000"/>
                <w:lang w:val="uk-UA"/>
              </w:rPr>
              <w:t>Всього по лісгоспу</w:t>
            </w:r>
          </w:p>
        </w:tc>
        <w:tc>
          <w:tcPr>
            <w:tcW w:w="1373" w:type="dxa"/>
            <w:noWrap/>
            <w:vAlign w:val="center"/>
          </w:tcPr>
          <w:p w:rsidR="00942CE1" w:rsidRPr="009350FB" w:rsidRDefault="00942CE1" w:rsidP="0007375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E522B">
              <w:rPr>
                <w:b/>
                <w:bCs/>
                <w:color w:val="000000"/>
                <w:lang w:val="uk-UA"/>
              </w:rPr>
              <w:t>17964,0</w:t>
            </w:r>
          </w:p>
        </w:tc>
        <w:tc>
          <w:tcPr>
            <w:tcW w:w="967" w:type="dxa"/>
            <w:noWrap/>
            <w:vAlign w:val="center"/>
          </w:tcPr>
          <w:p w:rsidR="00942CE1" w:rsidRPr="009350FB" w:rsidRDefault="00942CE1" w:rsidP="0007375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350FB">
              <w:rPr>
                <w:b/>
                <w:bCs/>
                <w:color w:val="000000"/>
                <w:lang w:val="uk-UA"/>
              </w:rPr>
              <w:t>100</w:t>
            </w:r>
          </w:p>
        </w:tc>
      </w:tr>
    </w:tbl>
    <w:p w:rsidR="00942CE1" w:rsidRDefault="00942CE1" w:rsidP="00D80AC6">
      <w:pPr>
        <w:ind w:firstLine="540"/>
        <w:jc w:val="both"/>
        <w:rPr>
          <w:i/>
          <w:sz w:val="20"/>
          <w:szCs w:val="20"/>
          <w:lang w:val="uk-UA"/>
        </w:rPr>
      </w:pPr>
    </w:p>
    <w:p w:rsidR="00942CE1" w:rsidRPr="00E666E5" w:rsidRDefault="00942CE1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>Існуючий поділ площі на категорії лісів відповідає господарському призначенню, природним та економічним умовам району розташування лісгоспу.</w:t>
      </w:r>
    </w:p>
    <w:p w:rsidR="00942CE1" w:rsidRPr="00E666E5" w:rsidRDefault="00942CE1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>Територіальне розміщення існуючого поділу лісів на категорії показано на карті-схемі.</w:t>
      </w:r>
    </w:p>
    <w:p w:rsidR="00942CE1" w:rsidRPr="00061E85" w:rsidRDefault="00942CE1" w:rsidP="00D80AC6">
      <w:pPr>
        <w:ind w:firstLine="540"/>
        <w:jc w:val="both"/>
      </w:pPr>
      <w:r w:rsidRPr="00E666E5">
        <w:rPr>
          <w:lang w:val="uk-UA"/>
        </w:rPr>
        <w:t xml:space="preserve">Існуючий поділ площі земель лісогосподарського призначення наведений в таблиці 3.1.2, відомості про об’єкти природно-заповідного фонду – в таблиці 3.1.3, відомості про ліси, надані в тимчасове довгострокове користування – в таблиці 3.1.4.  </w:t>
      </w:r>
    </w:p>
    <w:p w:rsidR="00942CE1" w:rsidRPr="00061E85" w:rsidRDefault="00942CE1" w:rsidP="00D80AC6">
      <w:pPr>
        <w:ind w:firstLine="540"/>
        <w:jc w:val="both"/>
      </w:pPr>
    </w:p>
    <w:p w:rsidR="00942CE1" w:rsidRDefault="00942CE1" w:rsidP="00D80AC6">
      <w:pPr>
        <w:ind w:firstLine="540"/>
        <w:jc w:val="both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7pt;height:279.5pt;visibility:visible">
            <v:imagedata r:id="rId7" o:title=""/>
          </v:shape>
        </w:pict>
      </w: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Pr="00E666E5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343A4">
      <w:pPr>
        <w:numPr>
          <w:ilvl w:val="2"/>
          <w:numId w:val="18"/>
        </w:numPr>
        <w:jc w:val="both"/>
        <w:rPr>
          <w:lang w:val="uk-UA"/>
        </w:rPr>
      </w:pPr>
      <w:r w:rsidRPr="00E666E5">
        <w:rPr>
          <w:lang w:val="uk-UA"/>
        </w:rPr>
        <w:t>Поділ площі земель лісогосподарського призначення за категоріями в розрізі категорій лісів, лісництв та адміністративних районів, га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┌──────┬────────────────────────────────────────────────────────┐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│За-   │                    Лiсовi дiлянки                     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│гальна├─────────┬─────────────────────────────────────────┬────┤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│площа │Вкритi лi│    Не вкритi лiсовою рослиннiстю        │Ра-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│земель│совою рос│            лiсовi дiлянки               │зом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│лiсо- │линнiстю ├────┬────┬───┬────┬───┬───┬───┬──────┬───┤лi-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│госпо-├────┬────┤Не- │Лiсо│Рiд│Зга-│ З │Га-│Бiо│Лiсовi│Ра-│со-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│дарсь-│ Ра-│Вт.ч│зiмк│вi  │ко-│рища│ р │ля-│га-│шляхи,│зом│вих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│кого  │ зом│лi- │нутi│роз-│лic│заги│ у │ви-│ля-│просi-│   │дiля│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│приз- │    │совi│лi- │сад-│ся │блi │ б │ни,│ви-│ки,ПП │   │нок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│начен-│    │куль│совi│ники│   │наса│ и │пу-│ни │розри-│   │   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│ня    │    │тури│куль│план│   │джен│   │сти│   │ви,   │   │   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      │    │    │тури│тац.│   │ня  │   │рі │   │канави│   │   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└──────┴────┴────┴────┴────┴───┴────┴───┴───┴───┴──────┴───┴────┘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Ліси природоох. наукового. історико-культур. призначення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566.3      173.4                                      15.3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 524.5           3.0                  6.5    5.8     539.8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            Рекреаційно-оздоровчі ліси               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3041.0     1915.6     20.4      0.8         2.5   40.3    2956.6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2764.7     116.8              11.1              191.9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                   Захисні ліси                      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1780.9      985.0     42.1 0.6      4.7     4.4   14.1    1682.0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1397.8     185.9                  32.4          284.2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                Експлуатаційні ліси                  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12575.8     9352.4     30.0      0.3     8.7 7.9  192.7   12486.7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11781.6    404.5              61.0              705.1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Разом по підприємству                                       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17964.0     12426.4    95.5 0.6  1.1     41.1     252.9   17665.1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16468.6    707.2              76.8    21.3      1196.5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  в тому числі за лісництвами:                       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Погребищенське лісництво Вiнницький район                   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2631.1     1826.8      3.0 0.6  0.5 8.9     4.4   27.5    2601.1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2420.9     110.2                  25.1          180.2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Плисківське лісництво Вiнницький район                      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2783.8     1689.9      2.4              0.7 2.2   41.8    2746.1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2585.5     100.9              12.6              160.6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Немирівське лісництво Вiнницький район                      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4568.8     3566.3     26.7      0.6     1.0 4.0   74.6    4524.1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4245.3     158.3              13.6              278.8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                 Гайсинський район                   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678.9      546.0                                      47.3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 623.7     24.4               7.9     0.2   14.8     671.0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Разом по лісництву                                     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5247.7     4112.3     26.7      0.6     1.0 4.2   89.4    5195.1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4869.0     182.7              21.5              326.1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Іллінецьке лісництво Вiнницький район                       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4740.1     3037.1     60.5              2.0 8.4   54.4    4592.0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4303.2     150.5              13.0              288.8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                 Гайсинський район                   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182.4      156.9                                      11.1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 170.7      5.1  1.5          2.9            1.6     181.8</w:t>
      </w:r>
    </w:p>
    <w:p w:rsidR="00942CE1" w:rsidRDefault="00942CE1" w:rsidP="008C219D">
      <w:pPr>
        <w:pStyle w:val="PlainText"/>
        <w:rPr>
          <w:sz w:val="24"/>
          <w:szCs w:val="24"/>
          <w:lang w:val="uk-UA"/>
        </w:rPr>
      </w:pP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┌──────┬────────────────────────────────────────────────────────┐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                         Нелiсовi землi                       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├───────────────────────────┬───┬────┬─────┬───┬───┬─────┬──────┤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   Сiльськогосподарськi    │   │    │     │   │   │     │     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          угiддя           │   │    │     │   │   │     │     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├───┬────┬───┬──────┬───────┤ В │ Б  │ Са- │ Т │ П │ Ін- │ Ра- 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 Р │ Сi-│Па-│ Бага-│ Разом │ о │ о  │ ди- │ р │ i │ шi  │ зом 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 і │ но-│со-│ то-  │ сіль- │ д │ л  │ би, │ а │ c │ не- │ не- 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 л │ жа-│ви-│ рiчнi│ сько- │ и │ о  │ спо-│ с │ к │ лi- │ лі- 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 л │ тi │ща │ на-  │ госпо-│   │ т  │ ру- │ и │ и │ со- │ со- 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 я │    │   │ сад- │ дарсь │   │ а  │ ди  │   │   │ ві  │ вих 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   │    │   │ ження│ ких   │   │    │     │   │   │ зем-│ зе- 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   │    │   │      │ угідь │   │    │     │   │   │ лі  │ мель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└───┴────┴───┴──────┴───────┴───┴────┴─────┴───┴───┴─────┴──────┘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Ліси природоох. наукового. історико-культур. призначення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0.2  0.7                0.9      7.3   0.3                  26.5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                      18.0                           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            Рекреаційно-оздоровчі ліси               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36.7  0.6        2.5    39.8 5.8 11.4   9.6                  84.4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                                     17.8            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                   Захисні ліси                           </w:t>
      </w:r>
    </w:p>
    <w:p w:rsidR="00942CE1" w:rsidRDefault="00942CE1" w:rsidP="008C219D">
      <w:pPr>
        <w:pStyle w:val="PlainText"/>
        <w:rPr>
          <w:sz w:val="24"/>
          <w:szCs w:val="24"/>
          <w:lang w:val="uk-UA"/>
        </w:rPr>
      </w:pPr>
      <w:r w:rsidRPr="008C219D">
        <w:rPr>
          <w:sz w:val="24"/>
          <w:szCs w:val="24"/>
        </w:rPr>
        <w:t xml:space="preserve"> 0.9  8.9                9.8 1.1 67.6   7.0 1.3      12.1    98.9</w:t>
      </w:r>
    </w:p>
    <w:p w:rsidR="00942CE1" w:rsidRPr="008C219D" w:rsidRDefault="00942CE1" w:rsidP="008C219D">
      <w:pPr>
        <w:pStyle w:val="PlainText"/>
        <w:rPr>
          <w:sz w:val="24"/>
          <w:szCs w:val="24"/>
          <w:lang w:val="uk-UA"/>
        </w:rPr>
      </w:pP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                Експлуатаційні ліси                       </w:t>
      </w:r>
    </w:p>
    <w:p w:rsidR="00942CE1" w:rsidRDefault="00942CE1" w:rsidP="008C219D">
      <w:pPr>
        <w:pStyle w:val="PlainText"/>
        <w:rPr>
          <w:sz w:val="24"/>
          <w:szCs w:val="24"/>
          <w:lang w:val="uk-UA"/>
        </w:rPr>
      </w:pPr>
      <w:r w:rsidRPr="008C219D">
        <w:rPr>
          <w:sz w:val="24"/>
          <w:szCs w:val="24"/>
        </w:rPr>
        <w:t>31.6  3.0        1.9    36.5 7.5 39.5   5.6                  89.1</w:t>
      </w:r>
    </w:p>
    <w:p w:rsidR="00942CE1" w:rsidRPr="008C219D" w:rsidRDefault="00942CE1" w:rsidP="008C219D">
      <w:pPr>
        <w:pStyle w:val="PlainText"/>
        <w:rPr>
          <w:sz w:val="24"/>
          <w:szCs w:val="24"/>
          <w:lang w:val="uk-UA"/>
        </w:rPr>
      </w:pP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Разом по підприємству                                       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69.4 13.2        4.4    87.0     125.8      19.1            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                      32.4      22.5          12.1   298.9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  в тому числі за лісництвами:                       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Погребищенське лісництво Вiнницький район                        </w:t>
      </w:r>
    </w:p>
    <w:p w:rsidR="00942CE1" w:rsidRDefault="00942CE1" w:rsidP="008C219D">
      <w:pPr>
        <w:pStyle w:val="PlainText"/>
        <w:rPr>
          <w:sz w:val="24"/>
          <w:szCs w:val="24"/>
          <w:lang w:val="uk-UA"/>
        </w:rPr>
      </w:pPr>
      <w:r w:rsidRPr="008C219D">
        <w:rPr>
          <w:sz w:val="24"/>
          <w:szCs w:val="24"/>
        </w:rPr>
        <w:t xml:space="preserve"> 7.6  0.6        1.2     9.4 1.2 15.0   2.9 1.5              30.0</w:t>
      </w:r>
    </w:p>
    <w:p w:rsidR="00942CE1" w:rsidRPr="008C219D" w:rsidRDefault="00942CE1" w:rsidP="008C219D">
      <w:pPr>
        <w:pStyle w:val="PlainText"/>
        <w:rPr>
          <w:sz w:val="24"/>
          <w:szCs w:val="24"/>
          <w:lang w:val="uk-UA"/>
        </w:rPr>
      </w:pP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Плисківське лісництво Вiнницький район                           </w:t>
      </w:r>
    </w:p>
    <w:p w:rsidR="00942CE1" w:rsidRDefault="00942CE1" w:rsidP="008C219D">
      <w:pPr>
        <w:pStyle w:val="PlainText"/>
        <w:rPr>
          <w:sz w:val="24"/>
          <w:szCs w:val="24"/>
          <w:lang w:val="uk-UA"/>
        </w:rPr>
      </w:pPr>
      <w:r w:rsidRPr="008C219D">
        <w:rPr>
          <w:sz w:val="24"/>
          <w:szCs w:val="24"/>
        </w:rPr>
        <w:t>10.9             1.3    12.2 4.4 18.7   2.4                  37.7</w:t>
      </w:r>
    </w:p>
    <w:p w:rsidR="00942CE1" w:rsidRPr="008C219D" w:rsidRDefault="00942CE1" w:rsidP="008C219D">
      <w:pPr>
        <w:pStyle w:val="PlainText"/>
        <w:rPr>
          <w:sz w:val="24"/>
          <w:szCs w:val="24"/>
          <w:lang w:val="uk-UA"/>
        </w:rPr>
      </w:pP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Немирівське лісництво Вiнницький район                           </w:t>
      </w:r>
    </w:p>
    <w:p w:rsidR="00942CE1" w:rsidRDefault="00942CE1" w:rsidP="008C219D">
      <w:pPr>
        <w:pStyle w:val="PlainText"/>
        <w:rPr>
          <w:sz w:val="24"/>
          <w:szCs w:val="24"/>
          <w:lang w:val="uk-UA"/>
        </w:rPr>
      </w:pPr>
      <w:r w:rsidRPr="008C219D">
        <w:rPr>
          <w:sz w:val="24"/>
          <w:szCs w:val="24"/>
        </w:rPr>
        <w:t>16.9  3.0        0.8    20.7 2.1 12.0   3.9 6.0              44.7</w:t>
      </w:r>
    </w:p>
    <w:p w:rsidR="00942CE1" w:rsidRPr="008C219D" w:rsidRDefault="00942CE1" w:rsidP="008C219D">
      <w:pPr>
        <w:pStyle w:val="PlainText"/>
        <w:rPr>
          <w:sz w:val="24"/>
          <w:szCs w:val="24"/>
          <w:lang w:val="uk-UA"/>
        </w:rPr>
      </w:pP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                 Гайсинський район                        </w:t>
      </w:r>
    </w:p>
    <w:p w:rsidR="00942CE1" w:rsidRDefault="00942CE1" w:rsidP="008C219D">
      <w:pPr>
        <w:pStyle w:val="PlainText"/>
        <w:rPr>
          <w:sz w:val="24"/>
          <w:szCs w:val="24"/>
          <w:lang w:val="uk-UA"/>
        </w:rPr>
      </w:pPr>
      <w:r w:rsidRPr="008C219D">
        <w:rPr>
          <w:sz w:val="24"/>
          <w:szCs w:val="24"/>
        </w:rPr>
        <w:t xml:space="preserve"> 4.2                     4.2 0.6  2.6   0.5                   7.9</w:t>
      </w:r>
    </w:p>
    <w:p w:rsidR="00942CE1" w:rsidRPr="008C219D" w:rsidRDefault="00942CE1" w:rsidP="008C219D">
      <w:pPr>
        <w:pStyle w:val="PlainText"/>
        <w:rPr>
          <w:sz w:val="24"/>
          <w:szCs w:val="24"/>
          <w:lang w:val="uk-UA"/>
        </w:rPr>
      </w:pP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Разом по лісництву                                          </w:t>
      </w:r>
    </w:p>
    <w:p w:rsidR="00942CE1" w:rsidRDefault="00942CE1" w:rsidP="008C219D">
      <w:pPr>
        <w:pStyle w:val="PlainText"/>
        <w:rPr>
          <w:sz w:val="24"/>
          <w:szCs w:val="24"/>
          <w:lang w:val="uk-UA"/>
        </w:rPr>
      </w:pPr>
      <w:r w:rsidRPr="008C219D">
        <w:rPr>
          <w:sz w:val="24"/>
          <w:szCs w:val="24"/>
        </w:rPr>
        <w:t>21.1  3.0        0.8    24.9 2.7 14.6   4.4 6.0              52.6</w:t>
      </w:r>
    </w:p>
    <w:p w:rsidR="00942CE1" w:rsidRPr="008C219D" w:rsidRDefault="00942CE1" w:rsidP="008C219D">
      <w:pPr>
        <w:pStyle w:val="PlainText"/>
        <w:rPr>
          <w:sz w:val="24"/>
          <w:szCs w:val="24"/>
          <w:lang w:val="uk-UA"/>
        </w:rPr>
      </w:pP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Іллінецьке лісництво Вiнницький район                       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23.7  9.6        0.4    33.7     58.3  10.5          12.1   148.1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                      21.9           11.6            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                 Гайсинський район                   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                           0.6                         0.6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</w:t>
      </w: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┌──────┬────────────────────────────────────────────────────────┐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│За-   │                    Лiсовi дiлянки                     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│гальна├─────────┬─────────────────────────────────────────┬────┤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│площа │Вкритi лi│    Не вкритi лiсовою рослиннiстю        │Ра-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│земель│совою рос│            лiсовi дiлянки               │зом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│лiсо- │линнiстю ├────┬────┬───┬────┬───┬───┬───┬──────┬───┤лi-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│госпо-├────┬────┤Не- │Лiсо│Рiд│Зга-│ З │Га-│Бiо│Лiсовi│Ра-│со-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│дарсь-│ Ра-│Вт.ч│зiмк│вi  │ко-│рища│ р │ля-│га-│шляхи,│зом│вих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│кого  │ зом│лi- │нутi│роз-│лic│заги│ у │ви-│ля-│просi-│   │дiля│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│приз- │    │совi│лi- │сад-│ся │блi │ б │ни,│ви-│ки,ПП │   │нок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│начен-│    │куль│совi│ники│   │наса│ и │пу-│ни │розри-│   │   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│ня    │    │тури│куль│план│   │джен│   │сти│   │ви,   │   │   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      │    │    │тури│тац.│   │ня  │   │рі │   │канави│   │   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└──────┴────┴────┴────┴────┴───┴────┴───┴───┴───┴──────┴───┴────┘</w:t>
      </w:r>
    </w:p>
    <w:p w:rsidR="00942CE1" w:rsidRDefault="00942CE1" w:rsidP="008C219D">
      <w:pPr>
        <w:pStyle w:val="PlainText"/>
        <w:rPr>
          <w:sz w:val="24"/>
          <w:szCs w:val="24"/>
          <w:lang w:val="uk-UA"/>
        </w:rPr>
      </w:pPr>
      <w:r w:rsidRPr="008C219D">
        <w:rPr>
          <w:sz w:val="24"/>
          <w:szCs w:val="24"/>
        </w:rPr>
        <w:t xml:space="preserve">Разом по лісництву                                     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4922.5     3194.0     62.0              2.0 8.4   56.0    4773.8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4473.9     155.6              15.9              299.9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Оратівське лісництво Вiнницький район                       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2378.9     1603.4      1.4              12.3          229.7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2119.3     157.8              17.9    2.1   38.2    2349.0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  в тому числі за адміністративними районами:        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                 Вiнницький район                    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17102.7     11723.5    94.0 0.6  1.1     41.1     236.5   16812.3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15674.2    677.7              66.0    21.1      1138.1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                 Гайсинський район                   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861.3      702.9                   10.8               58.4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 794.4     29.5  1.5                  0.2   16.4     852.8</w:t>
      </w: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┌──────┬────────────────────────────────────────────────────────┐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                         Нелiсовi землi                       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├───────────────────────────┬───┬────┬─────┬───┬───┬─────┬──────┤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   Сiльськогосподарськi    │   │    │     │   │   │     │     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          угiддя           │   │    │     │   │   │     │     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├───┬────┬───┬──────┬───────┤ В │ Б  │ Са- │ Т │ П │ Ін- │ Ра- 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 Р │ Сi-│Па-│ Бага-│ Разом │ о │ о  │ ди- │ р │ i │ шi  │ зом 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 і │ но-│со-│ то-  │ сіль- │ д │ л  │ би, │ а │ c │ не- │ не- 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 л │ жа-│ви-│ рiчнi│ сько- │ и │ о  │ спо-│ с │ к │ лi- │ лі- 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 л │ тi │ща │ на-  │ госпо-│   │ т  │ ру- │ и │ и │ со- │ со- 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 я │    │   │ сад- │ дарсь │   │ а  │ ди  │   │   │ ві  │ вих 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   │    │   │ ження│ ких   │   │    │     │   │   │ зем-│ зе- 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│   │    │   │      │ угідь │   │    │     │   │   │ лі  │ мель │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└───┴────┴───┴──────┴───────┴───┴────┴─────┴───┴───┴─────┴──────┘</w:t>
      </w:r>
    </w:p>
    <w:p w:rsidR="00942CE1" w:rsidRDefault="00942CE1" w:rsidP="008C219D">
      <w:pPr>
        <w:pStyle w:val="PlainText"/>
        <w:rPr>
          <w:sz w:val="24"/>
          <w:szCs w:val="24"/>
          <w:lang w:val="uk-UA"/>
        </w:rPr>
      </w:pPr>
      <w:r w:rsidRPr="008C219D">
        <w:rPr>
          <w:sz w:val="24"/>
          <w:szCs w:val="24"/>
        </w:rPr>
        <w:t xml:space="preserve">Разом по лісництву                                     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>23.7  9.6        0.4    33.7     58.9  10.5          12.1   148.7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                      21.9           11.6            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Оратівське лісництво Вiнницький район                            </w:t>
      </w:r>
    </w:p>
    <w:p w:rsidR="00942CE1" w:rsidRDefault="00942CE1" w:rsidP="008C219D">
      <w:pPr>
        <w:pStyle w:val="PlainText"/>
        <w:rPr>
          <w:sz w:val="24"/>
          <w:szCs w:val="24"/>
          <w:lang w:val="uk-UA"/>
        </w:rPr>
      </w:pPr>
      <w:r w:rsidRPr="008C219D">
        <w:rPr>
          <w:sz w:val="24"/>
          <w:szCs w:val="24"/>
        </w:rPr>
        <w:t xml:space="preserve"> 6.1             0.7     6.8 2.2 18.6   2.3                  29.9</w:t>
      </w:r>
    </w:p>
    <w:p w:rsidR="00942CE1" w:rsidRPr="008C219D" w:rsidRDefault="00942CE1" w:rsidP="008C219D">
      <w:pPr>
        <w:pStyle w:val="PlainText"/>
        <w:rPr>
          <w:sz w:val="24"/>
          <w:szCs w:val="24"/>
          <w:lang w:val="uk-UA"/>
        </w:rPr>
      </w:pP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  в тому числі за адміністративними районами:        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                 Вiнницький район                    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65.2 13.2        4.4    82.8     122.6      19.1            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                      31.8      22.0          12.1   290.4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                       Гайсинський район                        </w:t>
      </w:r>
    </w:p>
    <w:p w:rsidR="00942CE1" w:rsidRPr="008C219D" w:rsidRDefault="00942CE1" w:rsidP="008C219D">
      <w:pPr>
        <w:pStyle w:val="PlainText"/>
        <w:rPr>
          <w:sz w:val="24"/>
          <w:szCs w:val="24"/>
        </w:rPr>
      </w:pPr>
      <w:r w:rsidRPr="008C219D">
        <w:rPr>
          <w:sz w:val="24"/>
          <w:szCs w:val="24"/>
        </w:rPr>
        <w:t xml:space="preserve"> 4.2                     4.2 0.6  3.2   0.5                   8.5</w:t>
      </w: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8C219D">
      <w:pPr>
        <w:jc w:val="both"/>
        <w:rPr>
          <w:lang w:val="uk-UA"/>
        </w:rPr>
      </w:pPr>
    </w:p>
    <w:p w:rsidR="00942CE1" w:rsidRDefault="00942CE1" w:rsidP="0011146B">
      <w:pPr>
        <w:rPr>
          <w:lang w:val="uk-UA"/>
        </w:rPr>
      </w:pPr>
      <w:r>
        <w:rPr>
          <w:noProof/>
        </w:rPr>
        <w:pict>
          <v:shape id="Рисунок 10" o:spid="_x0000_i1026" type="#_x0000_t75" style="width:491.5pt;height:291.5pt;visibility:visible">
            <v:imagedata r:id="rId8" o:title=""/>
          </v:shape>
        </w:pict>
      </w:r>
    </w:p>
    <w:p w:rsidR="00942CE1" w:rsidRDefault="00942CE1" w:rsidP="00D80AC6">
      <w:pPr>
        <w:ind w:firstLine="540"/>
        <w:rPr>
          <w:lang w:val="uk-UA"/>
        </w:rPr>
      </w:pPr>
    </w:p>
    <w:p w:rsidR="00942CE1" w:rsidRPr="00927A9B" w:rsidRDefault="00942CE1" w:rsidP="00D80AC6">
      <w:pPr>
        <w:ind w:firstLine="540"/>
        <w:rPr>
          <w:lang w:val="uk-UA"/>
        </w:rPr>
      </w:pPr>
      <w:r w:rsidRPr="00927A9B">
        <w:rPr>
          <w:lang w:val="uk-UA"/>
        </w:rPr>
        <w:t xml:space="preserve">3.1.3. </w:t>
      </w:r>
      <w:r w:rsidRPr="00927A9B">
        <w:rPr>
          <w:lang w:val="uk-UA"/>
        </w:rPr>
        <w:tab/>
        <w:t xml:space="preserve">Відомості про об’єкти природно-заповідного фонду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8"/>
        <w:gridCol w:w="1007"/>
        <w:gridCol w:w="2156"/>
        <w:gridCol w:w="1007"/>
        <w:gridCol w:w="2158"/>
        <w:gridCol w:w="1259"/>
      </w:tblGrid>
      <w:tr w:rsidR="00942CE1" w:rsidRPr="00D53921" w:rsidTr="00FE5902">
        <w:tc>
          <w:tcPr>
            <w:tcW w:w="1150" w:type="pct"/>
            <w:gridSpan w:val="2"/>
            <w:vMerge w:val="restart"/>
            <w:vAlign w:val="center"/>
          </w:tcPr>
          <w:p w:rsidR="00942CE1" w:rsidRPr="00D53921" w:rsidRDefault="00942CE1" w:rsidP="00B50583">
            <w:pPr>
              <w:jc w:val="center"/>
            </w:pPr>
            <w:r w:rsidRPr="00D53921">
              <w:t>Найменування об’єктів природно-заповідного фонду і підстави для їх виділення</w:t>
            </w:r>
          </w:p>
        </w:tc>
        <w:tc>
          <w:tcPr>
            <w:tcW w:w="1605" w:type="pct"/>
            <w:gridSpan w:val="2"/>
            <w:vAlign w:val="center"/>
          </w:tcPr>
          <w:p w:rsidR="00942CE1" w:rsidRPr="00D53921" w:rsidRDefault="00942CE1" w:rsidP="00B50583">
            <w:pPr>
              <w:jc w:val="center"/>
            </w:pPr>
            <w:r w:rsidRPr="00D53921">
              <w:t>За даними охоронних зобов’язань</w:t>
            </w:r>
          </w:p>
        </w:tc>
        <w:tc>
          <w:tcPr>
            <w:tcW w:w="1606" w:type="pct"/>
            <w:gridSpan w:val="2"/>
            <w:vAlign w:val="center"/>
          </w:tcPr>
          <w:p w:rsidR="00942CE1" w:rsidRPr="00D53921" w:rsidRDefault="00942CE1" w:rsidP="00B50583">
            <w:pPr>
              <w:jc w:val="center"/>
            </w:pPr>
            <w:r w:rsidRPr="00D53921">
              <w:t>За даними лісовпорядкування</w:t>
            </w:r>
          </w:p>
        </w:tc>
        <w:tc>
          <w:tcPr>
            <w:tcW w:w="639" w:type="pct"/>
            <w:vMerge w:val="restart"/>
            <w:vAlign w:val="center"/>
          </w:tcPr>
          <w:p w:rsidR="00942CE1" w:rsidRPr="00D53921" w:rsidRDefault="00942CE1" w:rsidP="00B50583">
            <w:pPr>
              <w:jc w:val="center"/>
            </w:pPr>
            <w:r w:rsidRPr="00D53921">
              <w:t>Примітки (причини змін площі чи літерації)</w:t>
            </w:r>
          </w:p>
        </w:tc>
      </w:tr>
      <w:tr w:rsidR="00942CE1" w:rsidRPr="00D53921" w:rsidTr="007265BC">
        <w:tc>
          <w:tcPr>
            <w:tcW w:w="1150" w:type="pct"/>
            <w:gridSpan w:val="2"/>
            <w:vMerge/>
            <w:vAlign w:val="center"/>
          </w:tcPr>
          <w:p w:rsidR="00942CE1" w:rsidRPr="00D53921" w:rsidRDefault="00942CE1" w:rsidP="00B50583">
            <w:pPr>
              <w:jc w:val="center"/>
            </w:pPr>
          </w:p>
        </w:tc>
        <w:tc>
          <w:tcPr>
            <w:tcW w:w="511" w:type="pct"/>
            <w:vAlign w:val="center"/>
          </w:tcPr>
          <w:p w:rsidR="00942CE1" w:rsidRPr="00D53921" w:rsidRDefault="00942CE1" w:rsidP="00B50583">
            <w:pPr>
              <w:jc w:val="center"/>
            </w:pPr>
            <w:r w:rsidRPr="00D53921">
              <w:t>площа, га</w:t>
            </w:r>
          </w:p>
        </w:tc>
        <w:tc>
          <w:tcPr>
            <w:tcW w:w="1094" w:type="pct"/>
            <w:vAlign w:val="center"/>
          </w:tcPr>
          <w:p w:rsidR="00942CE1" w:rsidRPr="00D53921" w:rsidRDefault="00942CE1" w:rsidP="00B50583">
            <w:pPr>
              <w:jc w:val="center"/>
            </w:pPr>
            <w:r w:rsidRPr="00D53921">
              <w:t>місцезнаходження</w:t>
            </w:r>
          </w:p>
        </w:tc>
        <w:tc>
          <w:tcPr>
            <w:tcW w:w="511" w:type="pct"/>
            <w:vAlign w:val="center"/>
          </w:tcPr>
          <w:p w:rsidR="00942CE1" w:rsidRPr="00D53921" w:rsidRDefault="00942CE1" w:rsidP="00B50583">
            <w:pPr>
              <w:jc w:val="center"/>
            </w:pPr>
            <w:r w:rsidRPr="00D53921">
              <w:t>площа, га</w:t>
            </w:r>
          </w:p>
        </w:tc>
        <w:tc>
          <w:tcPr>
            <w:tcW w:w="1095" w:type="pct"/>
            <w:vAlign w:val="center"/>
          </w:tcPr>
          <w:p w:rsidR="00942CE1" w:rsidRPr="00D53921" w:rsidRDefault="00942CE1" w:rsidP="00B50583">
            <w:pPr>
              <w:jc w:val="center"/>
            </w:pPr>
            <w:r w:rsidRPr="00D53921">
              <w:t>місцезнаходження</w:t>
            </w:r>
          </w:p>
        </w:tc>
        <w:tc>
          <w:tcPr>
            <w:tcW w:w="639" w:type="pct"/>
            <w:vMerge/>
            <w:vAlign w:val="center"/>
          </w:tcPr>
          <w:p w:rsidR="00942CE1" w:rsidRPr="00D53921" w:rsidRDefault="00942CE1" w:rsidP="00B50583">
            <w:pPr>
              <w:jc w:val="center"/>
            </w:pPr>
          </w:p>
        </w:tc>
      </w:tr>
      <w:tr w:rsidR="00942CE1" w:rsidRPr="00D53921" w:rsidTr="007265BC">
        <w:tc>
          <w:tcPr>
            <w:tcW w:w="5000" w:type="pct"/>
            <w:gridSpan w:val="7"/>
            <w:vAlign w:val="center"/>
          </w:tcPr>
          <w:p w:rsidR="00942CE1" w:rsidRPr="00D53921" w:rsidRDefault="00942CE1" w:rsidP="00B50583">
            <w:pPr>
              <w:jc w:val="center"/>
              <w:rPr>
                <w:b/>
              </w:rPr>
            </w:pPr>
            <w:r w:rsidRPr="00D53921">
              <w:rPr>
                <w:b/>
              </w:rPr>
              <w:t>Заказники загальнодержавного значення</w:t>
            </w:r>
          </w:p>
        </w:tc>
      </w:tr>
      <w:tr w:rsidR="00942CE1" w:rsidRPr="00D53921" w:rsidTr="007265BC">
        <w:tc>
          <w:tcPr>
            <w:tcW w:w="1150" w:type="pct"/>
            <w:gridSpan w:val="2"/>
            <w:vAlign w:val="center"/>
          </w:tcPr>
          <w:p w:rsidR="00942CE1" w:rsidRPr="00D53921" w:rsidRDefault="00942CE1" w:rsidP="00B50583">
            <w:r w:rsidRPr="00D53921">
              <w:t>“Іллінецький”</w:t>
            </w:r>
          </w:p>
          <w:p w:rsidR="00942CE1" w:rsidRPr="00C1500B" w:rsidRDefault="00942CE1" w:rsidP="00C1500B">
            <w:pPr>
              <w:ind w:right="-117"/>
            </w:pPr>
            <w:r>
              <w:t xml:space="preserve">Постанова РМ </w:t>
            </w:r>
            <w:r w:rsidRPr="00D53921">
              <w:t>УРСР від</w:t>
            </w:r>
          </w:p>
          <w:p w:rsidR="00942CE1" w:rsidRPr="00D53921" w:rsidRDefault="00942CE1" w:rsidP="00C1500B">
            <w:pPr>
              <w:ind w:right="-117"/>
            </w:pPr>
            <w:r w:rsidRPr="00D53921">
              <w:t>2.11.84р. №434</w:t>
            </w:r>
          </w:p>
        </w:tc>
        <w:tc>
          <w:tcPr>
            <w:tcW w:w="511" w:type="pct"/>
            <w:vAlign w:val="center"/>
          </w:tcPr>
          <w:p w:rsidR="00942CE1" w:rsidRPr="00665758" w:rsidRDefault="00942CE1" w:rsidP="00B50583">
            <w:pPr>
              <w:jc w:val="center"/>
            </w:pPr>
            <w:r w:rsidRPr="00665758">
              <w:t>432</w:t>
            </w:r>
            <w:r>
              <w:t>,0</w:t>
            </w:r>
          </w:p>
        </w:tc>
        <w:tc>
          <w:tcPr>
            <w:tcW w:w="1094" w:type="pct"/>
            <w:vAlign w:val="center"/>
          </w:tcPr>
          <w:p w:rsidR="00942CE1" w:rsidRDefault="00942CE1" w:rsidP="00B50583">
            <w:pPr>
              <w:jc w:val="center"/>
            </w:pPr>
            <w:r>
              <w:t>Іллінецьке л-</w:t>
            </w:r>
            <w:r w:rsidRPr="00665758">
              <w:t xml:space="preserve">во </w:t>
            </w:r>
          </w:p>
          <w:p w:rsidR="00942CE1" w:rsidRPr="00665758" w:rsidRDefault="00942CE1" w:rsidP="00B50583">
            <w:pPr>
              <w:jc w:val="center"/>
            </w:pPr>
            <w:r w:rsidRPr="00665758">
              <w:t>кв.35-37,47-50</w:t>
            </w:r>
          </w:p>
        </w:tc>
        <w:tc>
          <w:tcPr>
            <w:tcW w:w="511" w:type="pct"/>
            <w:vAlign w:val="center"/>
          </w:tcPr>
          <w:p w:rsidR="00942CE1" w:rsidRPr="00665758" w:rsidRDefault="00942CE1" w:rsidP="00B50583">
            <w:pPr>
              <w:jc w:val="center"/>
            </w:pPr>
            <w:r w:rsidRPr="00665758">
              <w:t>432</w:t>
            </w:r>
            <w:r>
              <w:t>,0</w:t>
            </w:r>
          </w:p>
        </w:tc>
        <w:tc>
          <w:tcPr>
            <w:tcW w:w="1095" w:type="pct"/>
            <w:vAlign w:val="center"/>
          </w:tcPr>
          <w:p w:rsidR="00942CE1" w:rsidRDefault="00942CE1" w:rsidP="00B50583">
            <w:pPr>
              <w:jc w:val="center"/>
            </w:pPr>
            <w:r>
              <w:t>Іллінецьке л-</w:t>
            </w:r>
            <w:r w:rsidRPr="00665758">
              <w:t xml:space="preserve">во </w:t>
            </w:r>
          </w:p>
          <w:p w:rsidR="00942CE1" w:rsidRPr="00665758" w:rsidRDefault="00942CE1" w:rsidP="00B50583">
            <w:pPr>
              <w:jc w:val="center"/>
            </w:pPr>
            <w:r w:rsidRPr="00665758">
              <w:t>кв.35-37,47-50</w:t>
            </w:r>
          </w:p>
        </w:tc>
        <w:tc>
          <w:tcPr>
            <w:tcW w:w="639" w:type="pct"/>
            <w:vAlign w:val="center"/>
          </w:tcPr>
          <w:p w:rsidR="00942CE1" w:rsidRPr="00D53921" w:rsidRDefault="00942CE1" w:rsidP="00B50583">
            <w:pPr>
              <w:jc w:val="center"/>
            </w:pPr>
          </w:p>
        </w:tc>
      </w:tr>
      <w:tr w:rsidR="00942CE1" w:rsidRPr="00D53921" w:rsidTr="007265BC">
        <w:tc>
          <w:tcPr>
            <w:tcW w:w="5000" w:type="pct"/>
            <w:gridSpan w:val="7"/>
            <w:vAlign w:val="center"/>
          </w:tcPr>
          <w:p w:rsidR="00942CE1" w:rsidRPr="00D53921" w:rsidRDefault="00942CE1" w:rsidP="00B50583">
            <w:pPr>
              <w:jc w:val="center"/>
              <w:rPr>
                <w:b/>
              </w:rPr>
            </w:pPr>
            <w:r w:rsidRPr="00D53921">
              <w:rPr>
                <w:b/>
              </w:rPr>
              <w:t>Заказники місцевого значення</w:t>
            </w:r>
          </w:p>
        </w:tc>
      </w:tr>
      <w:tr w:rsidR="00942CE1" w:rsidRPr="00D53921" w:rsidTr="007265BC">
        <w:tc>
          <w:tcPr>
            <w:tcW w:w="1150" w:type="pct"/>
            <w:gridSpan w:val="2"/>
            <w:vAlign w:val="center"/>
          </w:tcPr>
          <w:p w:rsidR="00942CE1" w:rsidRPr="00D53921" w:rsidRDefault="00942CE1" w:rsidP="007B32D7">
            <w:pPr>
              <w:ind w:right="-117"/>
            </w:pPr>
            <w:r w:rsidRPr="00D53921">
              <w:t>ЛучанськеРішення облвико</w:t>
            </w:r>
            <w:r>
              <w:t xml:space="preserve">нкому від </w:t>
            </w:r>
            <w:r w:rsidRPr="00D53921">
              <w:t>29.08.84р. №371</w:t>
            </w:r>
          </w:p>
        </w:tc>
        <w:tc>
          <w:tcPr>
            <w:tcW w:w="511" w:type="pct"/>
            <w:vAlign w:val="center"/>
          </w:tcPr>
          <w:p w:rsidR="00942CE1" w:rsidRPr="008E789A" w:rsidRDefault="00942CE1" w:rsidP="00B50583">
            <w:pPr>
              <w:jc w:val="center"/>
            </w:pPr>
            <w:r>
              <w:t>82,0</w:t>
            </w:r>
          </w:p>
        </w:tc>
        <w:tc>
          <w:tcPr>
            <w:tcW w:w="1094" w:type="pct"/>
            <w:vAlign w:val="center"/>
          </w:tcPr>
          <w:p w:rsidR="00942CE1" w:rsidRPr="008E789A" w:rsidRDefault="00942CE1" w:rsidP="00B50583">
            <w:pPr>
              <w:jc w:val="center"/>
            </w:pPr>
            <w:r>
              <w:t>Немирівське л-во кв 131,132</w:t>
            </w:r>
          </w:p>
        </w:tc>
        <w:tc>
          <w:tcPr>
            <w:tcW w:w="511" w:type="pct"/>
            <w:vAlign w:val="center"/>
          </w:tcPr>
          <w:p w:rsidR="00942CE1" w:rsidRPr="008E789A" w:rsidRDefault="00942CE1" w:rsidP="00B50583">
            <w:pPr>
              <w:jc w:val="center"/>
            </w:pPr>
            <w:r>
              <w:t>82,0</w:t>
            </w:r>
          </w:p>
        </w:tc>
        <w:tc>
          <w:tcPr>
            <w:tcW w:w="1095" w:type="pct"/>
            <w:vAlign w:val="center"/>
          </w:tcPr>
          <w:p w:rsidR="00942CE1" w:rsidRPr="008E789A" w:rsidRDefault="00942CE1" w:rsidP="00B50583">
            <w:pPr>
              <w:jc w:val="center"/>
            </w:pPr>
            <w:r>
              <w:t>Немирівське л-во кв 131,132</w:t>
            </w:r>
          </w:p>
        </w:tc>
        <w:tc>
          <w:tcPr>
            <w:tcW w:w="639" w:type="pct"/>
            <w:vAlign w:val="center"/>
          </w:tcPr>
          <w:p w:rsidR="00942CE1" w:rsidRPr="00D53921" w:rsidRDefault="00942CE1" w:rsidP="00B50583">
            <w:pPr>
              <w:jc w:val="center"/>
            </w:pPr>
          </w:p>
        </w:tc>
      </w:tr>
      <w:tr w:rsidR="00942CE1" w:rsidRPr="00D53921" w:rsidTr="007265BC">
        <w:tc>
          <w:tcPr>
            <w:tcW w:w="5000" w:type="pct"/>
            <w:gridSpan w:val="7"/>
            <w:vAlign w:val="center"/>
          </w:tcPr>
          <w:p w:rsidR="00942CE1" w:rsidRPr="00D53921" w:rsidRDefault="00942CE1" w:rsidP="00B50583">
            <w:pPr>
              <w:jc w:val="center"/>
              <w:rPr>
                <w:b/>
              </w:rPr>
            </w:pPr>
            <w:r w:rsidRPr="00D53921">
              <w:rPr>
                <w:b/>
              </w:rPr>
              <w:t>Заповідні лісові урочища</w:t>
            </w:r>
          </w:p>
        </w:tc>
      </w:tr>
      <w:tr w:rsidR="00942CE1" w:rsidRPr="00D53921" w:rsidTr="007265BC">
        <w:tc>
          <w:tcPr>
            <w:tcW w:w="1150" w:type="pct"/>
            <w:gridSpan w:val="2"/>
            <w:vAlign w:val="center"/>
          </w:tcPr>
          <w:p w:rsidR="00942CE1" w:rsidRPr="00665758" w:rsidRDefault="00942CE1" w:rsidP="00B50583">
            <w:pPr>
              <w:ind w:right="-117"/>
            </w:pPr>
            <w:r>
              <w:t>“</w:t>
            </w:r>
            <w:r w:rsidRPr="00665758">
              <w:t>Криковецька дача</w:t>
            </w:r>
            <w:r>
              <w:t xml:space="preserve">” </w:t>
            </w:r>
            <w:r w:rsidRPr="00665758">
              <w:t>Рішення облвиконкому</w:t>
            </w:r>
          </w:p>
          <w:p w:rsidR="00942CE1" w:rsidRPr="00665758" w:rsidRDefault="00942CE1" w:rsidP="00B50583">
            <w:pPr>
              <w:ind w:right="-117"/>
            </w:pPr>
            <w:r>
              <w:t xml:space="preserve">№ 335 </w:t>
            </w:r>
            <w:r w:rsidRPr="00665758">
              <w:t>від 22.06.72, № 371 від 29.08.84.</w:t>
            </w:r>
          </w:p>
        </w:tc>
        <w:tc>
          <w:tcPr>
            <w:tcW w:w="511" w:type="pct"/>
            <w:vAlign w:val="center"/>
          </w:tcPr>
          <w:p w:rsidR="00942CE1" w:rsidRPr="00665758" w:rsidRDefault="00942CE1" w:rsidP="00B50583">
            <w:pPr>
              <w:jc w:val="center"/>
            </w:pPr>
            <w:r w:rsidRPr="00665758">
              <w:t>27,1</w:t>
            </w:r>
          </w:p>
        </w:tc>
        <w:tc>
          <w:tcPr>
            <w:tcW w:w="1094" w:type="pct"/>
            <w:tcBorders>
              <w:top w:val="nil"/>
              <w:bottom w:val="nil"/>
            </w:tcBorders>
            <w:vAlign w:val="center"/>
          </w:tcPr>
          <w:p w:rsidR="00942CE1" w:rsidRDefault="00942CE1" w:rsidP="00B50583">
            <w:pPr>
              <w:jc w:val="center"/>
            </w:pPr>
            <w:r>
              <w:t>Немирівське л-</w:t>
            </w:r>
            <w:r w:rsidRPr="00665758">
              <w:t>во</w:t>
            </w:r>
          </w:p>
          <w:p w:rsidR="00942CE1" w:rsidRPr="00665758" w:rsidRDefault="00942CE1" w:rsidP="00B50583">
            <w:pPr>
              <w:jc w:val="center"/>
            </w:pPr>
            <w:r>
              <w:t xml:space="preserve">кв.37 </w:t>
            </w:r>
            <w:r w:rsidRPr="00665758">
              <w:t>вид.</w:t>
            </w:r>
            <w:r>
              <w:t>2,</w:t>
            </w:r>
            <w:r w:rsidRPr="00665758">
              <w:t>6,</w:t>
            </w:r>
            <w:r w:rsidRPr="00B9247C">
              <w:t>10</w:t>
            </w:r>
            <w:r w:rsidRPr="00665758">
              <w:t>. кв.36 вид.3</w:t>
            </w:r>
            <w:r>
              <w:t>,5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942CE1" w:rsidRPr="00665758" w:rsidRDefault="00942CE1" w:rsidP="00B50583">
            <w:pPr>
              <w:jc w:val="center"/>
            </w:pPr>
            <w:r w:rsidRPr="00665758">
              <w:t>27,1</w:t>
            </w:r>
          </w:p>
        </w:tc>
        <w:tc>
          <w:tcPr>
            <w:tcW w:w="1095" w:type="pct"/>
            <w:tcBorders>
              <w:top w:val="nil"/>
            </w:tcBorders>
            <w:vAlign w:val="center"/>
          </w:tcPr>
          <w:p w:rsidR="00942CE1" w:rsidRDefault="00942CE1" w:rsidP="00B50583">
            <w:pPr>
              <w:jc w:val="center"/>
            </w:pPr>
            <w:r>
              <w:t>Немирівське л-</w:t>
            </w:r>
            <w:r w:rsidRPr="00665758">
              <w:t>во</w:t>
            </w:r>
          </w:p>
          <w:p w:rsidR="00942CE1" w:rsidRPr="00665758" w:rsidRDefault="00942CE1" w:rsidP="00B50583">
            <w:pPr>
              <w:jc w:val="center"/>
            </w:pPr>
            <w:r>
              <w:t xml:space="preserve">кв.37 </w:t>
            </w:r>
            <w:r w:rsidRPr="00665758">
              <w:t>вид.</w:t>
            </w:r>
            <w:r>
              <w:t>2,</w:t>
            </w:r>
            <w:r w:rsidRPr="00665758">
              <w:t>6,</w:t>
            </w:r>
            <w:r>
              <w:t>10</w:t>
            </w:r>
            <w:r w:rsidRPr="00665758">
              <w:t xml:space="preserve"> кв.36 вид.3</w:t>
            </w:r>
            <w:r>
              <w:t>,5</w:t>
            </w:r>
          </w:p>
        </w:tc>
        <w:tc>
          <w:tcPr>
            <w:tcW w:w="639" w:type="pct"/>
            <w:vAlign w:val="center"/>
          </w:tcPr>
          <w:p w:rsidR="00942CE1" w:rsidRPr="00D53921" w:rsidRDefault="00942CE1" w:rsidP="00B50583">
            <w:pPr>
              <w:jc w:val="center"/>
            </w:pPr>
          </w:p>
        </w:tc>
      </w:tr>
      <w:tr w:rsidR="00942CE1" w:rsidRPr="00D53921" w:rsidTr="007265BC">
        <w:tc>
          <w:tcPr>
            <w:tcW w:w="1150" w:type="pct"/>
            <w:gridSpan w:val="2"/>
            <w:vAlign w:val="center"/>
          </w:tcPr>
          <w:p w:rsidR="00942CE1" w:rsidRPr="00665758" w:rsidRDefault="00942CE1" w:rsidP="00B50583">
            <w:pPr>
              <w:ind w:right="-117"/>
            </w:pPr>
            <w:r>
              <w:t>“</w:t>
            </w:r>
            <w:r w:rsidRPr="00665758">
              <w:t>Балабанівський ліс</w:t>
            </w:r>
            <w:r>
              <w:t xml:space="preserve">” </w:t>
            </w:r>
            <w:r w:rsidRPr="00665758">
              <w:t>Рішення облвиконкому</w:t>
            </w:r>
          </w:p>
          <w:p w:rsidR="00942CE1" w:rsidRPr="00665758" w:rsidRDefault="00942CE1" w:rsidP="00B50583">
            <w:pPr>
              <w:ind w:right="-117"/>
            </w:pPr>
            <w:r>
              <w:t>№ 580 від</w:t>
            </w:r>
            <w:r w:rsidRPr="00665758">
              <w:t>29.12.79р</w:t>
            </w:r>
          </w:p>
        </w:tc>
        <w:tc>
          <w:tcPr>
            <w:tcW w:w="511" w:type="pct"/>
            <w:vAlign w:val="center"/>
          </w:tcPr>
          <w:p w:rsidR="00942CE1" w:rsidRPr="00665758" w:rsidRDefault="00942CE1" w:rsidP="00B50583">
            <w:pPr>
              <w:jc w:val="center"/>
            </w:pPr>
            <w:r>
              <w:t>20,</w:t>
            </w:r>
            <w:r w:rsidRPr="00665758">
              <w:t>0</w:t>
            </w:r>
          </w:p>
        </w:tc>
        <w:tc>
          <w:tcPr>
            <w:tcW w:w="1094" w:type="pct"/>
            <w:vAlign w:val="center"/>
          </w:tcPr>
          <w:p w:rsidR="00942CE1" w:rsidRPr="00665758" w:rsidRDefault="00942CE1" w:rsidP="00B50583">
            <w:pPr>
              <w:jc w:val="center"/>
            </w:pPr>
            <w:r>
              <w:t>Оратівське л-</w:t>
            </w:r>
            <w:r w:rsidRPr="00665758">
              <w:t>во. кв.35. вид.6</w:t>
            </w:r>
          </w:p>
        </w:tc>
        <w:tc>
          <w:tcPr>
            <w:tcW w:w="511" w:type="pct"/>
            <w:vAlign w:val="center"/>
          </w:tcPr>
          <w:p w:rsidR="00942CE1" w:rsidRPr="00665758" w:rsidRDefault="00942CE1" w:rsidP="00B50583">
            <w:pPr>
              <w:jc w:val="center"/>
            </w:pPr>
            <w:r>
              <w:t>20,</w:t>
            </w:r>
            <w:r w:rsidRPr="00665758">
              <w:t>0</w:t>
            </w:r>
          </w:p>
        </w:tc>
        <w:tc>
          <w:tcPr>
            <w:tcW w:w="1095" w:type="pct"/>
            <w:vAlign w:val="center"/>
          </w:tcPr>
          <w:p w:rsidR="00942CE1" w:rsidRPr="00665758" w:rsidRDefault="00942CE1" w:rsidP="00B50583">
            <w:pPr>
              <w:jc w:val="center"/>
            </w:pPr>
            <w:r>
              <w:t>Оратівське л-</w:t>
            </w:r>
            <w:r w:rsidRPr="00665758">
              <w:t>во. кв.35. вид.6</w:t>
            </w:r>
          </w:p>
        </w:tc>
        <w:tc>
          <w:tcPr>
            <w:tcW w:w="639" w:type="pct"/>
            <w:vAlign w:val="center"/>
          </w:tcPr>
          <w:p w:rsidR="00942CE1" w:rsidRPr="00D53921" w:rsidRDefault="00942CE1" w:rsidP="00B50583">
            <w:pPr>
              <w:jc w:val="center"/>
            </w:pPr>
          </w:p>
        </w:tc>
      </w:tr>
      <w:tr w:rsidR="00942CE1" w:rsidRPr="00D53921" w:rsidTr="007265BC">
        <w:tc>
          <w:tcPr>
            <w:tcW w:w="5000" w:type="pct"/>
            <w:gridSpan w:val="7"/>
            <w:vAlign w:val="center"/>
          </w:tcPr>
          <w:p w:rsidR="00942CE1" w:rsidRPr="00D53921" w:rsidRDefault="00942CE1" w:rsidP="005D0A92">
            <w:pPr>
              <w:jc w:val="center"/>
            </w:pPr>
            <w:r w:rsidRPr="006F45D5">
              <w:rPr>
                <w:b/>
              </w:rPr>
              <w:t>Пам’ятки природи місцевого значення</w:t>
            </w:r>
          </w:p>
        </w:tc>
      </w:tr>
      <w:tr w:rsidR="00942CE1" w:rsidRPr="00D53921" w:rsidTr="007265BC">
        <w:tc>
          <w:tcPr>
            <w:tcW w:w="1146" w:type="pct"/>
            <w:vAlign w:val="center"/>
          </w:tcPr>
          <w:p w:rsidR="00942CE1" w:rsidRPr="00665758" w:rsidRDefault="00942CE1" w:rsidP="00B50583">
            <w:pPr>
              <w:ind w:right="-117"/>
            </w:pPr>
            <w:r w:rsidRPr="00665758">
              <w:t>“Дуб-патріарх”</w:t>
            </w:r>
          </w:p>
          <w:p w:rsidR="00942CE1" w:rsidRPr="00665758" w:rsidRDefault="00942CE1" w:rsidP="00B50583">
            <w:pPr>
              <w:ind w:right="-117"/>
            </w:pPr>
            <w:r w:rsidRPr="00665758">
              <w:t>Рішення облвико</w:t>
            </w:r>
            <w:r>
              <w:t>-</w:t>
            </w:r>
            <w:r w:rsidRPr="00665758">
              <w:t>нкому</w:t>
            </w:r>
            <w:r>
              <w:t xml:space="preserve"> № 335</w:t>
            </w:r>
            <w:r w:rsidRPr="00665758">
              <w:t xml:space="preserve"> від 22.06.72, № 371 від 29.08.84.</w:t>
            </w:r>
          </w:p>
        </w:tc>
        <w:tc>
          <w:tcPr>
            <w:tcW w:w="515" w:type="pct"/>
            <w:gridSpan w:val="2"/>
            <w:vAlign w:val="center"/>
          </w:tcPr>
          <w:p w:rsidR="00942CE1" w:rsidRPr="00A1441B" w:rsidRDefault="00942CE1" w:rsidP="00B50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1,8</w:t>
            </w:r>
          </w:p>
        </w:tc>
        <w:tc>
          <w:tcPr>
            <w:tcW w:w="1094" w:type="pct"/>
            <w:vAlign w:val="center"/>
          </w:tcPr>
          <w:p w:rsidR="00942CE1" w:rsidRDefault="00942CE1" w:rsidP="00B50583">
            <w:pPr>
              <w:jc w:val="center"/>
            </w:pPr>
            <w:r>
              <w:t>Немирівське л-</w:t>
            </w:r>
            <w:r w:rsidRPr="00665758">
              <w:t xml:space="preserve">во </w:t>
            </w:r>
          </w:p>
          <w:p w:rsidR="00942CE1" w:rsidRPr="00665758" w:rsidRDefault="00942CE1" w:rsidP="00B50583">
            <w:pPr>
              <w:jc w:val="center"/>
            </w:pPr>
            <w:r w:rsidRPr="00665758">
              <w:t>кв.45, вид.1</w:t>
            </w:r>
          </w:p>
        </w:tc>
        <w:tc>
          <w:tcPr>
            <w:tcW w:w="511" w:type="pct"/>
            <w:vAlign w:val="center"/>
          </w:tcPr>
          <w:p w:rsidR="00942CE1" w:rsidRPr="00A1441B" w:rsidRDefault="00942CE1" w:rsidP="00B50583">
            <w:pPr>
              <w:jc w:val="center"/>
              <w:rPr>
                <w:lang w:val="uk-UA"/>
              </w:rPr>
            </w:pPr>
            <w:r w:rsidRPr="00665758">
              <w:t>1</w:t>
            </w:r>
            <w:r>
              <w:rPr>
                <w:lang w:val="uk-UA"/>
              </w:rPr>
              <w:t>,8</w:t>
            </w:r>
          </w:p>
        </w:tc>
        <w:tc>
          <w:tcPr>
            <w:tcW w:w="1095" w:type="pct"/>
            <w:vAlign w:val="center"/>
          </w:tcPr>
          <w:p w:rsidR="00942CE1" w:rsidRDefault="00942CE1" w:rsidP="00B50583">
            <w:pPr>
              <w:jc w:val="center"/>
            </w:pPr>
            <w:r>
              <w:t>Немирівське л-</w:t>
            </w:r>
            <w:r w:rsidRPr="00665758">
              <w:t xml:space="preserve">во </w:t>
            </w:r>
          </w:p>
          <w:p w:rsidR="00942CE1" w:rsidRPr="00665758" w:rsidRDefault="00942CE1" w:rsidP="00B50583">
            <w:pPr>
              <w:jc w:val="center"/>
            </w:pPr>
            <w:r w:rsidRPr="00665758">
              <w:t>кв.45, вид.1</w:t>
            </w:r>
          </w:p>
        </w:tc>
        <w:tc>
          <w:tcPr>
            <w:tcW w:w="639" w:type="pct"/>
            <w:vAlign w:val="center"/>
          </w:tcPr>
          <w:p w:rsidR="00942CE1" w:rsidRPr="00D53921" w:rsidRDefault="00942CE1" w:rsidP="00B50583">
            <w:pPr>
              <w:jc w:val="center"/>
            </w:pPr>
          </w:p>
        </w:tc>
      </w:tr>
    </w:tbl>
    <w:p w:rsidR="00942CE1" w:rsidRPr="00FE5902" w:rsidRDefault="00942CE1" w:rsidP="00FE5902">
      <w:pPr>
        <w:jc w:val="right"/>
        <w:rPr>
          <w:lang w:val="uk-UA"/>
        </w:rPr>
      </w:pPr>
      <w:r>
        <w:br w:type="page"/>
      </w:r>
      <w:r>
        <w:rPr>
          <w:lang w:val="uk-UA"/>
        </w:rPr>
        <w:t>продовження таблиці 3.1.3.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8"/>
        <w:gridCol w:w="1007"/>
        <w:gridCol w:w="8"/>
        <w:gridCol w:w="2148"/>
        <w:gridCol w:w="1007"/>
        <w:gridCol w:w="2158"/>
        <w:gridCol w:w="1259"/>
      </w:tblGrid>
      <w:tr w:rsidR="00942CE1" w:rsidRPr="00D53921" w:rsidTr="00FE5902">
        <w:tc>
          <w:tcPr>
            <w:tcW w:w="1150" w:type="pct"/>
            <w:gridSpan w:val="2"/>
            <w:vMerge w:val="restart"/>
            <w:vAlign w:val="center"/>
          </w:tcPr>
          <w:p w:rsidR="00942CE1" w:rsidRPr="00D53921" w:rsidRDefault="00942CE1" w:rsidP="00FE5902">
            <w:pPr>
              <w:jc w:val="center"/>
            </w:pPr>
            <w:r w:rsidRPr="00D53921">
              <w:t>Найменування об’єктів природно-заповідного фонду і підстави для їх виділення</w:t>
            </w:r>
          </w:p>
        </w:tc>
        <w:tc>
          <w:tcPr>
            <w:tcW w:w="1605" w:type="pct"/>
            <w:gridSpan w:val="3"/>
            <w:vAlign w:val="center"/>
          </w:tcPr>
          <w:p w:rsidR="00942CE1" w:rsidRPr="00D53921" w:rsidRDefault="00942CE1" w:rsidP="00FE5902">
            <w:pPr>
              <w:jc w:val="center"/>
            </w:pPr>
            <w:r w:rsidRPr="00D53921">
              <w:t>За даними охоронних зобов’язань</w:t>
            </w:r>
          </w:p>
        </w:tc>
        <w:tc>
          <w:tcPr>
            <w:tcW w:w="1606" w:type="pct"/>
            <w:gridSpan w:val="2"/>
            <w:vAlign w:val="center"/>
          </w:tcPr>
          <w:p w:rsidR="00942CE1" w:rsidRPr="00D53921" w:rsidRDefault="00942CE1" w:rsidP="00FE5902">
            <w:pPr>
              <w:jc w:val="center"/>
            </w:pPr>
            <w:r w:rsidRPr="00D53921">
              <w:t>За даними лісовпорядкування</w:t>
            </w:r>
          </w:p>
        </w:tc>
        <w:tc>
          <w:tcPr>
            <w:tcW w:w="639" w:type="pct"/>
            <w:vMerge w:val="restart"/>
            <w:vAlign w:val="center"/>
          </w:tcPr>
          <w:p w:rsidR="00942CE1" w:rsidRPr="00D53921" w:rsidRDefault="00942CE1" w:rsidP="00FE5902">
            <w:pPr>
              <w:jc w:val="center"/>
            </w:pPr>
            <w:r w:rsidRPr="00D53921">
              <w:t>Примітки (причини змін площі чи літерації)</w:t>
            </w:r>
          </w:p>
        </w:tc>
      </w:tr>
      <w:tr w:rsidR="00942CE1" w:rsidRPr="00D53921" w:rsidTr="00FE5902">
        <w:tc>
          <w:tcPr>
            <w:tcW w:w="1150" w:type="pct"/>
            <w:gridSpan w:val="2"/>
            <w:vMerge/>
            <w:vAlign w:val="center"/>
          </w:tcPr>
          <w:p w:rsidR="00942CE1" w:rsidRPr="00D53921" w:rsidRDefault="00942CE1" w:rsidP="00FE5902">
            <w:pPr>
              <w:jc w:val="center"/>
            </w:pPr>
          </w:p>
        </w:tc>
        <w:tc>
          <w:tcPr>
            <w:tcW w:w="511" w:type="pct"/>
            <w:vAlign w:val="center"/>
          </w:tcPr>
          <w:p w:rsidR="00942CE1" w:rsidRPr="00D53921" w:rsidRDefault="00942CE1" w:rsidP="00FE5902">
            <w:pPr>
              <w:jc w:val="center"/>
            </w:pPr>
            <w:r w:rsidRPr="00D53921">
              <w:t>площа, га</w:t>
            </w:r>
          </w:p>
        </w:tc>
        <w:tc>
          <w:tcPr>
            <w:tcW w:w="1094" w:type="pct"/>
            <w:gridSpan w:val="2"/>
            <w:vAlign w:val="center"/>
          </w:tcPr>
          <w:p w:rsidR="00942CE1" w:rsidRPr="00D53921" w:rsidRDefault="00942CE1" w:rsidP="00FE5902">
            <w:pPr>
              <w:jc w:val="center"/>
            </w:pPr>
            <w:r w:rsidRPr="00D53921">
              <w:t>місцезнаходження</w:t>
            </w:r>
          </w:p>
        </w:tc>
        <w:tc>
          <w:tcPr>
            <w:tcW w:w="511" w:type="pct"/>
            <w:vAlign w:val="center"/>
          </w:tcPr>
          <w:p w:rsidR="00942CE1" w:rsidRPr="00D53921" w:rsidRDefault="00942CE1" w:rsidP="00FE5902">
            <w:pPr>
              <w:jc w:val="center"/>
            </w:pPr>
            <w:r w:rsidRPr="00D53921">
              <w:t>площа, га</w:t>
            </w:r>
          </w:p>
        </w:tc>
        <w:tc>
          <w:tcPr>
            <w:tcW w:w="1095" w:type="pct"/>
            <w:vAlign w:val="center"/>
          </w:tcPr>
          <w:p w:rsidR="00942CE1" w:rsidRPr="00D53921" w:rsidRDefault="00942CE1" w:rsidP="00FE5902">
            <w:pPr>
              <w:jc w:val="center"/>
            </w:pPr>
            <w:r w:rsidRPr="00D53921">
              <w:t>місцезнаходження</w:t>
            </w:r>
          </w:p>
        </w:tc>
        <w:tc>
          <w:tcPr>
            <w:tcW w:w="639" w:type="pct"/>
            <w:vMerge/>
            <w:vAlign w:val="center"/>
          </w:tcPr>
          <w:p w:rsidR="00942CE1" w:rsidRPr="00D53921" w:rsidRDefault="00942CE1" w:rsidP="00FE5902">
            <w:pPr>
              <w:jc w:val="center"/>
            </w:pPr>
          </w:p>
        </w:tc>
      </w:tr>
      <w:tr w:rsidR="00942CE1" w:rsidRPr="00D53921" w:rsidTr="007265BC">
        <w:tc>
          <w:tcPr>
            <w:tcW w:w="1146" w:type="pct"/>
            <w:vAlign w:val="center"/>
          </w:tcPr>
          <w:p w:rsidR="00942CE1" w:rsidRPr="00665758" w:rsidRDefault="00942CE1" w:rsidP="00B50583">
            <w:pPr>
              <w:ind w:right="-117"/>
            </w:pPr>
            <w:r>
              <w:t>“</w:t>
            </w:r>
            <w:r w:rsidRPr="00665758">
              <w:t>Віковий дуб</w:t>
            </w:r>
            <w:r>
              <w:t>”</w:t>
            </w:r>
          </w:p>
          <w:p w:rsidR="00942CE1" w:rsidRPr="00665758" w:rsidRDefault="00942CE1" w:rsidP="00B50583">
            <w:pPr>
              <w:ind w:right="-117"/>
            </w:pPr>
            <w:r w:rsidRPr="00665758">
              <w:t>Рішення облвиконкому №310  від 22.07.76р.та №371 від  29.08.84р.</w:t>
            </w:r>
          </w:p>
        </w:tc>
        <w:tc>
          <w:tcPr>
            <w:tcW w:w="519" w:type="pct"/>
            <w:gridSpan w:val="3"/>
            <w:vAlign w:val="center"/>
          </w:tcPr>
          <w:p w:rsidR="00942CE1" w:rsidRPr="007C789B" w:rsidRDefault="00942CE1" w:rsidP="00B50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2,9</w:t>
            </w:r>
          </w:p>
        </w:tc>
        <w:tc>
          <w:tcPr>
            <w:tcW w:w="1090" w:type="pct"/>
            <w:vAlign w:val="center"/>
          </w:tcPr>
          <w:p w:rsidR="00942CE1" w:rsidRDefault="00942CE1" w:rsidP="00B50583">
            <w:pPr>
              <w:jc w:val="center"/>
              <w:rPr>
                <w:lang w:val="uk-UA"/>
              </w:rPr>
            </w:pPr>
            <w:r>
              <w:t>Плисківське л-во</w:t>
            </w:r>
            <w:r w:rsidRPr="00665758">
              <w:t xml:space="preserve"> кв.19.вид.23</w:t>
            </w:r>
            <w:r>
              <w:rPr>
                <w:lang w:val="uk-UA"/>
              </w:rPr>
              <w:t>,6</w:t>
            </w:r>
          </w:p>
          <w:p w:rsidR="00942CE1" w:rsidRPr="007C789B" w:rsidRDefault="00942CE1" w:rsidP="007C789B">
            <w:pPr>
              <w:jc w:val="center"/>
              <w:rPr>
                <w:lang w:val="uk-UA"/>
              </w:rPr>
            </w:pPr>
            <w:r w:rsidRPr="00665758">
              <w:t>кв.</w:t>
            </w:r>
            <w:r>
              <w:rPr>
                <w:lang w:val="uk-UA"/>
              </w:rPr>
              <w:t>29/11</w:t>
            </w:r>
          </w:p>
          <w:p w:rsidR="00942CE1" w:rsidRPr="007C789B" w:rsidRDefault="00942CE1" w:rsidP="00B50583">
            <w:pPr>
              <w:jc w:val="center"/>
              <w:rPr>
                <w:lang w:val="uk-UA"/>
              </w:rPr>
            </w:pPr>
          </w:p>
        </w:tc>
        <w:tc>
          <w:tcPr>
            <w:tcW w:w="511" w:type="pct"/>
            <w:vAlign w:val="center"/>
          </w:tcPr>
          <w:p w:rsidR="00942CE1" w:rsidRPr="007C789B" w:rsidRDefault="00942CE1" w:rsidP="00B50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2,9</w:t>
            </w:r>
          </w:p>
        </w:tc>
        <w:tc>
          <w:tcPr>
            <w:tcW w:w="1095" w:type="pct"/>
            <w:vAlign w:val="center"/>
          </w:tcPr>
          <w:p w:rsidR="00942CE1" w:rsidRDefault="00942CE1" w:rsidP="00B50583">
            <w:pPr>
              <w:jc w:val="center"/>
              <w:rPr>
                <w:lang w:val="uk-UA"/>
              </w:rPr>
            </w:pPr>
            <w:r>
              <w:t>Плисківське л-во</w:t>
            </w:r>
            <w:r w:rsidRPr="00665758">
              <w:t xml:space="preserve"> кв.19.вид.23</w:t>
            </w:r>
            <w:r>
              <w:rPr>
                <w:lang w:val="uk-UA"/>
              </w:rPr>
              <w:t>,6</w:t>
            </w:r>
          </w:p>
          <w:p w:rsidR="00942CE1" w:rsidRPr="007C789B" w:rsidRDefault="00942CE1" w:rsidP="007C789B">
            <w:pPr>
              <w:jc w:val="center"/>
              <w:rPr>
                <w:lang w:val="uk-UA"/>
              </w:rPr>
            </w:pPr>
            <w:r w:rsidRPr="00665758">
              <w:t>кв.</w:t>
            </w:r>
            <w:r>
              <w:rPr>
                <w:lang w:val="uk-UA"/>
              </w:rPr>
              <w:t>29/11</w:t>
            </w:r>
          </w:p>
          <w:p w:rsidR="00942CE1" w:rsidRPr="007C789B" w:rsidRDefault="00942CE1" w:rsidP="00B50583">
            <w:pPr>
              <w:jc w:val="center"/>
              <w:rPr>
                <w:lang w:val="uk-UA"/>
              </w:rPr>
            </w:pPr>
          </w:p>
          <w:p w:rsidR="00942CE1" w:rsidRPr="007C789B" w:rsidRDefault="00942CE1" w:rsidP="00B50583">
            <w:pPr>
              <w:jc w:val="center"/>
              <w:rPr>
                <w:lang w:val="uk-UA"/>
              </w:rPr>
            </w:pPr>
          </w:p>
        </w:tc>
        <w:tc>
          <w:tcPr>
            <w:tcW w:w="639" w:type="pct"/>
            <w:vAlign w:val="center"/>
          </w:tcPr>
          <w:p w:rsidR="00942CE1" w:rsidRPr="00D53921" w:rsidRDefault="00942CE1" w:rsidP="00B50583">
            <w:pPr>
              <w:jc w:val="center"/>
            </w:pPr>
          </w:p>
        </w:tc>
      </w:tr>
      <w:tr w:rsidR="00942CE1" w:rsidRPr="00D53921" w:rsidTr="007265BC">
        <w:tc>
          <w:tcPr>
            <w:tcW w:w="1146" w:type="pct"/>
            <w:vAlign w:val="center"/>
          </w:tcPr>
          <w:p w:rsidR="00942CE1" w:rsidRDefault="00942CE1" w:rsidP="00DE2C0A">
            <w:pPr>
              <w:ind w:right="-117" w:hanging="12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t>“Високопродуктивні</w:t>
            </w:r>
            <w:r w:rsidRPr="00665758">
              <w:t xml:space="preserve"> модрини</w:t>
            </w:r>
            <w:r>
              <w:t xml:space="preserve">” </w:t>
            </w:r>
          </w:p>
          <w:p w:rsidR="00942CE1" w:rsidRPr="00D53921" w:rsidRDefault="00942CE1" w:rsidP="00DE2C0A">
            <w:pPr>
              <w:ind w:right="-117" w:hanging="120"/>
            </w:pPr>
            <w:r>
              <w:rPr>
                <w:lang w:val="uk-UA"/>
              </w:rPr>
              <w:t xml:space="preserve">  </w:t>
            </w:r>
            <w:r w:rsidRPr="00665758">
              <w:t>Рішення облвиконкому №371 від  29.08.84р.</w:t>
            </w:r>
          </w:p>
        </w:tc>
        <w:tc>
          <w:tcPr>
            <w:tcW w:w="519" w:type="pct"/>
            <w:gridSpan w:val="3"/>
            <w:vAlign w:val="center"/>
          </w:tcPr>
          <w:p w:rsidR="00942CE1" w:rsidRPr="00D53921" w:rsidRDefault="00942CE1" w:rsidP="00B50583">
            <w:pPr>
              <w:jc w:val="center"/>
            </w:pPr>
            <w:r>
              <w:t>0,5</w:t>
            </w:r>
          </w:p>
        </w:tc>
        <w:tc>
          <w:tcPr>
            <w:tcW w:w="1090" w:type="pct"/>
            <w:vAlign w:val="center"/>
          </w:tcPr>
          <w:p w:rsidR="00942CE1" w:rsidRPr="00D53921" w:rsidRDefault="00942CE1" w:rsidP="00B50583">
            <w:pPr>
              <w:jc w:val="center"/>
            </w:pPr>
            <w:r>
              <w:t>Погребищенське  л-во кв.2</w:t>
            </w:r>
            <w:r w:rsidRPr="00665758">
              <w:t>9.вид.</w:t>
            </w:r>
            <w:r>
              <w:t>12</w:t>
            </w:r>
          </w:p>
        </w:tc>
        <w:tc>
          <w:tcPr>
            <w:tcW w:w="511" w:type="pct"/>
            <w:vAlign w:val="center"/>
          </w:tcPr>
          <w:p w:rsidR="00942CE1" w:rsidRPr="00D53921" w:rsidRDefault="00942CE1" w:rsidP="00B50583">
            <w:pPr>
              <w:jc w:val="center"/>
            </w:pPr>
            <w:r>
              <w:t>0,5</w:t>
            </w:r>
          </w:p>
        </w:tc>
        <w:tc>
          <w:tcPr>
            <w:tcW w:w="1095" w:type="pct"/>
            <w:vAlign w:val="center"/>
          </w:tcPr>
          <w:p w:rsidR="00942CE1" w:rsidRPr="00D53921" w:rsidRDefault="00942CE1" w:rsidP="00B50583">
            <w:pPr>
              <w:jc w:val="center"/>
            </w:pPr>
            <w:r>
              <w:t>Погребещенське  л-во кв.2</w:t>
            </w:r>
            <w:r w:rsidRPr="00665758">
              <w:t>9.вид.</w:t>
            </w:r>
            <w:r>
              <w:t>12</w:t>
            </w:r>
          </w:p>
        </w:tc>
        <w:tc>
          <w:tcPr>
            <w:tcW w:w="639" w:type="pct"/>
            <w:vAlign w:val="center"/>
          </w:tcPr>
          <w:p w:rsidR="00942CE1" w:rsidRPr="00D53921" w:rsidRDefault="00942CE1" w:rsidP="00B50583">
            <w:pPr>
              <w:jc w:val="center"/>
            </w:pPr>
          </w:p>
        </w:tc>
      </w:tr>
      <w:tr w:rsidR="00942CE1" w:rsidRPr="00D53921" w:rsidTr="007265BC">
        <w:tc>
          <w:tcPr>
            <w:tcW w:w="1146" w:type="pct"/>
            <w:vAlign w:val="center"/>
          </w:tcPr>
          <w:p w:rsidR="00942CE1" w:rsidRPr="00192529" w:rsidRDefault="00942CE1" w:rsidP="00B50583">
            <w:pPr>
              <w:jc w:val="center"/>
              <w:rPr>
                <w:b/>
              </w:rPr>
            </w:pPr>
            <w:r w:rsidRPr="00192529">
              <w:rPr>
                <w:b/>
              </w:rPr>
              <w:t>Разом</w:t>
            </w:r>
          </w:p>
        </w:tc>
        <w:tc>
          <w:tcPr>
            <w:tcW w:w="519" w:type="pct"/>
            <w:gridSpan w:val="3"/>
            <w:vAlign w:val="center"/>
          </w:tcPr>
          <w:p w:rsidR="00942CE1" w:rsidRPr="007C789B" w:rsidRDefault="00942CE1" w:rsidP="00B50583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56</w:t>
            </w:r>
            <w:r>
              <w:rPr>
                <w:b/>
                <w:lang w:val="uk-UA"/>
              </w:rPr>
              <w:t>6,3</w:t>
            </w:r>
          </w:p>
        </w:tc>
        <w:tc>
          <w:tcPr>
            <w:tcW w:w="1090" w:type="pct"/>
            <w:vAlign w:val="center"/>
          </w:tcPr>
          <w:p w:rsidR="00942CE1" w:rsidRPr="00192529" w:rsidRDefault="00942CE1" w:rsidP="00B50583">
            <w:pPr>
              <w:jc w:val="center"/>
              <w:rPr>
                <w:b/>
              </w:rPr>
            </w:pPr>
          </w:p>
        </w:tc>
        <w:tc>
          <w:tcPr>
            <w:tcW w:w="511" w:type="pct"/>
            <w:vAlign w:val="center"/>
          </w:tcPr>
          <w:p w:rsidR="00942CE1" w:rsidRPr="007C789B" w:rsidRDefault="00942CE1" w:rsidP="00B50583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566</w:t>
            </w:r>
            <w:r>
              <w:rPr>
                <w:b/>
                <w:lang w:val="uk-UA"/>
              </w:rPr>
              <w:t>,3</w:t>
            </w:r>
          </w:p>
        </w:tc>
        <w:tc>
          <w:tcPr>
            <w:tcW w:w="1095" w:type="pct"/>
            <w:vAlign w:val="center"/>
          </w:tcPr>
          <w:p w:rsidR="00942CE1" w:rsidRPr="00192529" w:rsidRDefault="00942CE1" w:rsidP="00B50583">
            <w:pPr>
              <w:jc w:val="center"/>
              <w:rPr>
                <w:b/>
              </w:rPr>
            </w:pPr>
          </w:p>
        </w:tc>
        <w:tc>
          <w:tcPr>
            <w:tcW w:w="639" w:type="pct"/>
            <w:vAlign w:val="center"/>
          </w:tcPr>
          <w:p w:rsidR="00942CE1" w:rsidRPr="00192529" w:rsidRDefault="00942CE1" w:rsidP="00B50583">
            <w:pPr>
              <w:jc w:val="center"/>
              <w:rPr>
                <w:b/>
              </w:rPr>
            </w:pPr>
          </w:p>
        </w:tc>
      </w:tr>
    </w:tbl>
    <w:p w:rsidR="00942CE1" w:rsidRDefault="00942CE1" w:rsidP="005D0A92">
      <w:pPr>
        <w:ind w:firstLine="540"/>
        <w:rPr>
          <w:color w:val="000000"/>
          <w:lang w:val="uk-UA"/>
        </w:rPr>
      </w:pPr>
    </w:p>
    <w:p w:rsidR="00942CE1" w:rsidRDefault="00942CE1" w:rsidP="005D0A92">
      <w:pPr>
        <w:ind w:firstLine="540"/>
        <w:rPr>
          <w:color w:val="000000"/>
          <w:lang w:val="uk-UA"/>
        </w:rPr>
      </w:pPr>
    </w:p>
    <w:p w:rsidR="00942CE1" w:rsidRPr="00E666E5" w:rsidRDefault="00942CE1" w:rsidP="005D0A92">
      <w:pPr>
        <w:ind w:firstLine="540"/>
        <w:rPr>
          <w:color w:val="000000"/>
          <w:lang w:val="uk-UA"/>
        </w:rPr>
      </w:pPr>
      <w:r w:rsidRPr="00E666E5">
        <w:rPr>
          <w:color w:val="000000"/>
          <w:lang w:val="uk-UA"/>
        </w:rPr>
        <w:t xml:space="preserve">3.1.3.1. Території виділені для включення до Смарагдової мережі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4"/>
        <w:gridCol w:w="2464"/>
      </w:tblGrid>
      <w:tr w:rsidR="00942CE1" w:rsidRPr="00E666E5" w:rsidTr="007265BC">
        <w:tc>
          <w:tcPr>
            <w:tcW w:w="1250" w:type="pct"/>
            <w:vAlign w:val="center"/>
          </w:tcPr>
          <w:p w:rsidR="00942CE1" w:rsidRPr="00E666E5" w:rsidRDefault="00942CE1" w:rsidP="00073758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Назва лісництва</w:t>
            </w:r>
          </w:p>
        </w:tc>
        <w:tc>
          <w:tcPr>
            <w:tcW w:w="1250" w:type="pct"/>
            <w:vAlign w:val="center"/>
          </w:tcPr>
          <w:p w:rsidR="00942CE1" w:rsidRPr="00E666E5" w:rsidRDefault="00942CE1" w:rsidP="000737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Перелік кварталів</w:t>
            </w:r>
          </w:p>
        </w:tc>
        <w:tc>
          <w:tcPr>
            <w:tcW w:w="1250" w:type="pct"/>
            <w:vAlign w:val="center"/>
          </w:tcPr>
          <w:p w:rsidR="00942CE1" w:rsidRPr="00E666E5" w:rsidRDefault="00942CE1" w:rsidP="00073758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Площа, га</w:t>
            </w:r>
          </w:p>
        </w:tc>
        <w:tc>
          <w:tcPr>
            <w:tcW w:w="1250" w:type="pct"/>
            <w:vAlign w:val="center"/>
          </w:tcPr>
          <w:p w:rsidR="00942CE1" w:rsidRPr="00E666E5" w:rsidRDefault="00942CE1" w:rsidP="00073758">
            <w:pPr>
              <w:jc w:val="center"/>
              <w:rPr>
                <w:lang w:val="uk-UA"/>
              </w:rPr>
            </w:pPr>
            <w:r w:rsidRPr="00E666E5">
              <w:rPr>
                <w:lang w:val="uk-UA"/>
              </w:rPr>
              <w:t>Коротка характеристика території</w:t>
            </w:r>
          </w:p>
        </w:tc>
      </w:tr>
      <w:tr w:rsidR="00942CE1" w:rsidRPr="00E666E5" w:rsidTr="007265BC">
        <w:tc>
          <w:tcPr>
            <w:tcW w:w="1250" w:type="pct"/>
          </w:tcPr>
          <w:p w:rsidR="00942CE1" w:rsidRPr="00E666E5" w:rsidRDefault="00942CE1" w:rsidP="00073758">
            <w:pPr>
              <w:rPr>
                <w:lang w:val="uk-UA"/>
              </w:rPr>
            </w:pPr>
            <w:r>
              <w:rPr>
                <w:lang w:val="uk-UA"/>
              </w:rPr>
              <w:t>Погребищенське</w:t>
            </w:r>
          </w:p>
        </w:tc>
        <w:tc>
          <w:tcPr>
            <w:tcW w:w="1250" w:type="pct"/>
          </w:tcPr>
          <w:p w:rsidR="00942CE1" w:rsidRDefault="00942CE1" w:rsidP="00073758">
            <w:pPr>
              <w:rPr>
                <w:lang w:val="uk-UA"/>
              </w:rPr>
            </w:pPr>
            <w:r>
              <w:rPr>
                <w:lang w:val="uk-UA"/>
              </w:rPr>
              <w:t xml:space="preserve">кв. 22 вид. 2-13; </w:t>
            </w:r>
          </w:p>
          <w:p w:rsidR="00942CE1" w:rsidRPr="00E666E5" w:rsidRDefault="00942CE1" w:rsidP="00073758">
            <w:pPr>
              <w:rPr>
                <w:lang w:val="uk-UA"/>
              </w:rPr>
            </w:pPr>
            <w:r>
              <w:rPr>
                <w:lang w:val="uk-UA"/>
              </w:rPr>
              <w:t>кв. 23; 24</w:t>
            </w:r>
          </w:p>
        </w:tc>
        <w:tc>
          <w:tcPr>
            <w:tcW w:w="1250" w:type="pct"/>
            <w:vAlign w:val="center"/>
          </w:tcPr>
          <w:p w:rsidR="00942CE1" w:rsidRPr="00E666E5" w:rsidRDefault="00942CE1" w:rsidP="007823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126,6</w:t>
            </w:r>
          </w:p>
        </w:tc>
        <w:tc>
          <w:tcPr>
            <w:tcW w:w="1250" w:type="pct"/>
            <w:vAlign w:val="center"/>
          </w:tcPr>
          <w:p w:rsidR="00942CE1" w:rsidRDefault="00942CE1" w:rsidP="0078239E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UA 0000272</w:t>
            </w:r>
          </w:p>
          <w:p w:rsidR="00942CE1" w:rsidRPr="00061E85" w:rsidRDefault="00942CE1" w:rsidP="007823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Ros river valley</w:t>
            </w:r>
          </w:p>
        </w:tc>
      </w:tr>
      <w:tr w:rsidR="00942CE1" w:rsidRPr="00E666E5" w:rsidTr="007265BC">
        <w:tc>
          <w:tcPr>
            <w:tcW w:w="1250" w:type="pct"/>
          </w:tcPr>
          <w:p w:rsidR="00942CE1" w:rsidRPr="00E666E5" w:rsidRDefault="00942CE1" w:rsidP="00061E85">
            <w:pPr>
              <w:rPr>
                <w:lang w:val="uk-UA"/>
              </w:rPr>
            </w:pPr>
            <w:r>
              <w:rPr>
                <w:lang w:val="uk-UA"/>
              </w:rPr>
              <w:t>Плисківське</w:t>
            </w:r>
          </w:p>
        </w:tc>
        <w:tc>
          <w:tcPr>
            <w:tcW w:w="1250" w:type="pct"/>
          </w:tcPr>
          <w:p w:rsidR="00942CE1" w:rsidRPr="00E666E5" w:rsidRDefault="00942CE1" w:rsidP="00061E85">
            <w:pPr>
              <w:rPr>
                <w:lang w:val="uk-UA"/>
              </w:rPr>
            </w:pPr>
            <w:r>
              <w:rPr>
                <w:lang w:val="uk-UA"/>
              </w:rPr>
              <w:t>кв. 1-7</w:t>
            </w:r>
          </w:p>
        </w:tc>
        <w:tc>
          <w:tcPr>
            <w:tcW w:w="1250" w:type="pct"/>
          </w:tcPr>
          <w:p w:rsidR="00942CE1" w:rsidRPr="00E666E5" w:rsidRDefault="00942CE1" w:rsidP="00061E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280,5</w:t>
            </w:r>
          </w:p>
        </w:tc>
        <w:tc>
          <w:tcPr>
            <w:tcW w:w="1250" w:type="pct"/>
          </w:tcPr>
          <w:p w:rsidR="00942CE1" w:rsidRPr="00464252" w:rsidRDefault="00942CE1" w:rsidP="00061E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-*-</w:t>
            </w:r>
          </w:p>
        </w:tc>
      </w:tr>
      <w:tr w:rsidR="00942CE1" w:rsidRPr="00022F2B" w:rsidTr="007265BC">
        <w:tc>
          <w:tcPr>
            <w:tcW w:w="1250" w:type="pct"/>
          </w:tcPr>
          <w:p w:rsidR="00942CE1" w:rsidRPr="00E666E5" w:rsidRDefault="00942CE1" w:rsidP="00073758">
            <w:pPr>
              <w:rPr>
                <w:lang w:val="uk-UA"/>
              </w:rPr>
            </w:pPr>
            <w:r>
              <w:rPr>
                <w:lang w:val="uk-UA"/>
              </w:rPr>
              <w:t>Немирівське</w:t>
            </w:r>
          </w:p>
        </w:tc>
        <w:tc>
          <w:tcPr>
            <w:tcW w:w="1250" w:type="pct"/>
          </w:tcPr>
          <w:p w:rsidR="00942CE1" w:rsidRPr="00E666E5" w:rsidRDefault="00942CE1" w:rsidP="00073758">
            <w:pPr>
              <w:rPr>
                <w:lang w:val="uk-UA"/>
              </w:rPr>
            </w:pPr>
            <w:r>
              <w:rPr>
                <w:lang w:val="uk-UA"/>
              </w:rPr>
              <w:t>кв. 131; 132</w:t>
            </w:r>
          </w:p>
        </w:tc>
        <w:tc>
          <w:tcPr>
            <w:tcW w:w="1250" w:type="pct"/>
          </w:tcPr>
          <w:p w:rsidR="00942CE1" w:rsidRPr="00E666E5" w:rsidRDefault="00942CE1" w:rsidP="007823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82,8</w:t>
            </w:r>
          </w:p>
        </w:tc>
        <w:tc>
          <w:tcPr>
            <w:tcW w:w="1250" w:type="pct"/>
          </w:tcPr>
          <w:p w:rsidR="00942CE1" w:rsidRDefault="00942CE1" w:rsidP="007823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UA 0000333</w:t>
            </w:r>
          </w:p>
          <w:p w:rsidR="00942CE1" w:rsidRPr="0078239E" w:rsidRDefault="00942CE1" w:rsidP="007823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Southern Bug and Snyvoda valleys in Vinnytsya region</w:t>
            </w:r>
          </w:p>
        </w:tc>
      </w:tr>
      <w:tr w:rsidR="00942CE1" w:rsidRPr="00E666E5" w:rsidTr="007265BC">
        <w:tc>
          <w:tcPr>
            <w:tcW w:w="1250" w:type="pct"/>
            <w:vAlign w:val="center"/>
          </w:tcPr>
          <w:p w:rsidR="00942CE1" w:rsidRPr="00E666E5" w:rsidRDefault="00942CE1" w:rsidP="00073758">
            <w:pPr>
              <w:jc w:val="center"/>
              <w:rPr>
                <w:b/>
                <w:lang w:val="uk-UA"/>
              </w:rPr>
            </w:pPr>
            <w:r w:rsidRPr="00E666E5">
              <w:rPr>
                <w:b/>
                <w:lang w:val="uk-UA"/>
              </w:rPr>
              <w:t>Разом</w:t>
            </w:r>
          </w:p>
        </w:tc>
        <w:tc>
          <w:tcPr>
            <w:tcW w:w="1250" w:type="pct"/>
            <w:vAlign w:val="center"/>
          </w:tcPr>
          <w:p w:rsidR="00942CE1" w:rsidRPr="00E666E5" w:rsidRDefault="00942CE1" w:rsidP="0007375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50" w:type="pct"/>
            <w:vAlign w:val="center"/>
          </w:tcPr>
          <w:p w:rsidR="00942CE1" w:rsidRPr="00E666E5" w:rsidRDefault="00942CE1" w:rsidP="0078239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489,9</w:t>
            </w:r>
          </w:p>
        </w:tc>
        <w:tc>
          <w:tcPr>
            <w:tcW w:w="1250" w:type="pct"/>
            <w:vAlign w:val="center"/>
          </w:tcPr>
          <w:p w:rsidR="00942CE1" w:rsidRPr="00E666E5" w:rsidRDefault="00942CE1" w:rsidP="0078239E">
            <w:pPr>
              <w:jc w:val="center"/>
              <w:rPr>
                <w:b/>
                <w:lang w:val="uk-UA"/>
              </w:rPr>
            </w:pPr>
          </w:p>
        </w:tc>
      </w:tr>
    </w:tbl>
    <w:p w:rsidR="00942CE1" w:rsidRPr="00E666E5" w:rsidRDefault="00942CE1" w:rsidP="00D80AC6">
      <w:pPr>
        <w:ind w:firstLine="540"/>
        <w:rPr>
          <w:lang w:val="uk-UA"/>
        </w:rPr>
      </w:pPr>
    </w:p>
    <w:p w:rsidR="00942CE1" w:rsidRPr="00E666E5" w:rsidRDefault="00942CE1" w:rsidP="00061E85">
      <w:pPr>
        <w:rPr>
          <w:lang w:val="uk-UA"/>
        </w:rPr>
      </w:pPr>
      <w:r w:rsidRPr="00C17B30">
        <w:t xml:space="preserve">      </w:t>
      </w:r>
      <w:r w:rsidRPr="00E666E5">
        <w:rPr>
          <w:lang w:val="uk-UA"/>
        </w:rPr>
        <w:t>3.1.3.2. Наявність пралісів, квазіпралісів і природних лісів</w:t>
      </w:r>
    </w:p>
    <w:p w:rsidR="00942CE1" w:rsidRDefault="00942CE1" w:rsidP="00D80AC6">
      <w:pPr>
        <w:ind w:firstLine="360"/>
        <w:rPr>
          <w:lang w:val="uk-UA"/>
        </w:rPr>
      </w:pPr>
      <w:r>
        <w:rPr>
          <w:lang w:val="uk-UA"/>
        </w:rPr>
        <w:t xml:space="preserve">             Праліси, квазіпраліси і природні ліси відсутні.</w:t>
      </w:r>
    </w:p>
    <w:p w:rsidR="00942CE1" w:rsidRDefault="00942CE1" w:rsidP="00061030">
      <w:pPr>
        <w:ind w:firstLine="360"/>
        <w:rPr>
          <w:lang w:val="uk-UA"/>
        </w:rPr>
      </w:pPr>
    </w:p>
    <w:p w:rsidR="00942CE1" w:rsidRDefault="00942CE1" w:rsidP="00061030">
      <w:pPr>
        <w:ind w:firstLine="360"/>
        <w:rPr>
          <w:lang w:val="uk-UA"/>
        </w:rPr>
      </w:pPr>
      <w:r w:rsidRPr="00E666E5">
        <w:rPr>
          <w:color w:val="000000"/>
          <w:lang w:val="uk-UA"/>
        </w:rPr>
        <w:t>3.1.</w:t>
      </w:r>
      <w:r>
        <w:rPr>
          <w:color w:val="000000"/>
          <w:lang w:val="uk-UA"/>
        </w:rPr>
        <w:t>2.</w:t>
      </w:r>
      <w:r w:rsidRPr="00E666E5">
        <w:rPr>
          <w:color w:val="000000"/>
          <w:lang w:val="uk-UA"/>
        </w:rPr>
        <w:t>4.  Відомості про ліси надані в тимчасове довгострокове користування</w:t>
      </w:r>
      <w:r w:rsidRPr="00E666E5">
        <w:rPr>
          <w:lang w:val="uk-UA"/>
        </w:rPr>
        <w:t>(1-50 років)</w:t>
      </w:r>
    </w:p>
    <w:p w:rsidR="00942CE1" w:rsidRDefault="00942CE1" w:rsidP="00464252">
      <w:pPr>
        <w:rPr>
          <w:lang w:val="uk-UA"/>
        </w:rPr>
      </w:pPr>
      <w:r>
        <w:rPr>
          <w:lang w:val="uk-UA"/>
        </w:rPr>
        <w:t xml:space="preserve">                    Лісів,  наданих у тимчасове довгострокове користування немає.</w:t>
      </w:r>
    </w:p>
    <w:p w:rsidR="00942CE1" w:rsidRDefault="00942CE1" w:rsidP="00464252">
      <w:pPr>
        <w:rPr>
          <w:lang w:val="uk-UA"/>
        </w:rPr>
      </w:pPr>
    </w:p>
    <w:p w:rsidR="00942CE1" w:rsidRDefault="00942CE1" w:rsidP="00464252">
      <w:pPr>
        <w:rPr>
          <w:lang w:val="uk-UA"/>
        </w:rPr>
      </w:pPr>
    </w:p>
    <w:p w:rsidR="00942CE1" w:rsidRDefault="00942CE1" w:rsidP="00464252">
      <w:pPr>
        <w:rPr>
          <w:lang w:val="uk-UA"/>
        </w:rPr>
      </w:pPr>
    </w:p>
    <w:p w:rsidR="00942CE1" w:rsidRDefault="00942CE1" w:rsidP="00464252">
      <w:pPr>
        <w:rPr>
          <w:lang w:val="uk-UA"/>
        </w:rPr>
      </w:pPr>
    </w:p>
    <w:p w:rsidR="00942CE1" w:rsidRDefault="00942CE1" w:rsidP="00464252">
      <w:pPr>
        <w:rPr>
          <w:lang w:val="uk-UA"/>
        </w:rPr>
      </w:pPr>
    </w:p>
    <w:p w:rsidR="00942CE1" w:rsidRDefault="00942CE1" w:rsidP="00464252">
      <w:pPr>
        <w:rPr>
          <w:lang w:val="uk-UA"/>
        </w:rPr>
      </w:pPr>
    </w:p>
    <w:p w:rsidR="00942CE1" w:rsidRDefault="00942CE1" w:rsidP="00464252">
      <w:pPr>
        <w:rPr>
          <w:lang w:val="uk-UA"/>
        </w:rPr>
      </w:pPr>
    </w:p>
    <w:p w:rsidR="00942CE1" w:rsidRDefault="00942CE1" w:rsidP="00464252">
      <w:pPr>
        <w:rPr>
          <w:lang w:val="uk-UA"/>
        </w:rPr>
      </w:pPr>
    </w:p>
    <w:p w:rsidR="00942CE1" w:rsidRDefault="00942CE1" w:rsidP="00464252">
      <w:pPr>
        <w:rPr>
          <w:lang w:val="uk-UA"/>
        </w:rPr>
      </w:pPr>
    </w:p>
    <w:p w:rsidR="00942CE1" w:rsidRDefault="00942CE1" w:rsidP="00464252">
      <w:pPr>
        <w:rPr>
          <w:lang w:val="uk-UA"/>
        </w:rPr>
      </w:pPr>
    </w:p>
    <w:p w:rsidR="00942CE1" w:rsidRDefault="00942CE1" w:rsidP="00464252">
      <w:pPr>
        <w:rPr>
          <w:lang w:val="uk-UA"/>
        </w:rPr>
      </w:pPr>
    </w:p>
    <w:p w:rsidR="00942CE1" w:rsidRDefault="00942CE1" w:rsidP="00464252">
      <w:pPr>
        <w:rPr>
          <w:lang w:val="uk-UA"/>
        </w:rPr>
      </w:pPr>
    </w:p>
    <w:p w:rsidR="00942CE1" w:rsidRDefault="00942CE1" w:rsidP="00464252">
      <w:pPr>
        <w:rPr>
          <w:lang w:val="uk-UA"/>
        </w:rPr>
      </w:pPr>
    </w:p>
    <w:p w:rsidR="00942CE1" w:rsidRDefault="00942CE1" w:rsidP="00464252">
      <w:pPr>
        <w:rPr>
          <w:lang w:val="uk-UA"/>
        </w:rPr>
      </w:pPr>
    </w:p>
    <w:p w:rsidR="00942CE1" w:rsidRDefault="00942CE1" w:rsidP="00464252">
      <w:pPr>
        <w:rPr>
          <w:lang w:val="uk-UA"/>
        </w:rPr>
      </w:pPr>
    </w:p>
    <w:p w:rsidR="00942CE1" w:rsidRPr="00E666E5" w:rsidRDefault="00942CE1" w:rsidP="00464252">
      <w:pPr>
        <w:rPr>
          <w:lang w:val="uk-UA"/>
        </w:rPr>
      </w:pPr>
    </w:p>
    <w:p w:rsidR="00942CE1" w:rsidRPr="00E666E5" w:rsidRDefault="00942CE1" w:rsidP="00D80AC6">
      <w:pPr>
        <w:ind w:firstLine="540"/>
        <w:jc w:val="both"/>
        <w:rPr>
          <w:b/>
          <w:lang w:val="uk-UA"/>
        </w:rPr>
      </w:pPr>
      <w:r w:rsidRPr="00E666E5">
        <w:rPr>
          <w:b/>
          <w:lang w:val="uk-UA"/>
        </w:rPr>
        <w:t>3.2. Господарські частини, господарства та господарські секції</w:t>
      </w:r>
    </w:p>
    <w:p w:rsidR="00942CE1" w:rsidRPr="00E666E5" w:rsidRDefault="00942CE1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>Виходячи з приведеного у відповідність до «Порядку поділу лісів на категорії та виділення особливо захисних лісових ділянок» (2007) поділу лісів державного підприємства на категорії, їх функціонального значення, встановленого в них режиму ведення лісового господарства і лісокористування на наступний ревізійний період, утворені такі господарські частини:</w:t>
      </w:r>
    </w:p>
    <w:p w:rsidR="00942CE1" w:rsidRPr="00E666E5" w:rsidRDefault="00942CE1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Ліси природоохоронного, наукового, історико-культурного призначення: </w:t>
      </w:r>
    </w:p>
    <w:p w:rsidR="00942CE1" w:rsidRPr="00E666E5" w:rsidRDefault="00942CE1" w:rsidP="00D80AC6">
      <w:pPr>
        <w:rPr>
          <w:lang w:val="uk-UA"/>
        </w:rPr>
      </w:pPr>
      <w:r w:rsidRPr="00E666E5">
        <w:rPr>
          <w:lang w:val="uk-UA"/>
        </w:rPr>
        <w:t xml:space="preserve">- ліси природоохоронного призначення з особливим </w:t>
      </w:r>
      <w:r>
        <w:rPr>
          <w:lang w:val="uk-UA"/>
        </w:rPr>
        <w:t>режимом користування на рівнині.</w:t>
      </w:r>
    </w:p>
    <w:p w:rsidR="00942CE1" w:rsidRPr="00E666E5" w:rsidRDefault="00942CE1" w:rsidP="00D80AC6">
      <w:pPr>
        <w:ind w:firstLine="540"/>
        <w:rPr>
          <w:lang w:val="uk-UA"/>
        </w:rPr>
      </w:pPr>
      <w:r w:rsidRPr="00E666E5">
        <w:rPr>
          <w:lang w:val="uk-UA"/>
        </w:rPr>
        <w:t xml:space="preserve">Рекреаційно-оздоровчі ліси: </w:t>
      </w:r>
    </w:p>
    <w:p w:rsidR="00942CE1" w:rsidRPr="00E666E5" w:rsidRDefault="00942CE1" w:rsidP="00D80AC6">
      <w:pPr>
        <w:rPr>
          <w:lang w:val="uk-UA"/>
        </w:rPr>
      </w:pPr>
      <w:r w:rsidRPr="00E666E5">
        <w:rPr>
          <w:lang w:val="uk-UA"/>
        </w:rPr>
        <w:t>- рекреаційно-оздоровчі ліси з особливим режимом користування на рівнині;</w:t>
      </w:r>
    </w:p>
    <w:p w:rsidR="00942CE1" w:rsidRPr="00E666E5" w:rsidRDefault="00942CE1" w:rsidP="00D80AC6">
      <w:pPr>
        <w:rPr>
          <w:lang w:val="uk-UA"/>
        </w:rPr>
      </w:pPr>
      <w:r w:rsidRPr="00E666E5">
        <w:rPr>
          <w:lang w:val="uk-UA"/>
        </w:rPr>
        <w:t>- рекреаційно-оздоровчі ліси з обмеженим режимом користування на рівнині</w:t>
      </w:r>
      <w:r>
        <w:rPr>
          <w:lang w:val="uk-UA"/>
        </w:rPr>
        <w:t>.</w:t>
      </w:r>
    </w:p>
    <w:p w:rsidR="00942CE1" w:rsidRPr="00E666E5" w:rsidRDefault="00942CE1" w:rsidP="00D80AC6">
      <w:pPr>
        <w:ind w:firstLine="540"/>
        <w:rPr>
          <w:lang w:val="uk-UA"/>
        </w:rPr>
      </w:pPr>
      <w:r w:rsidRPr="00E666E5">
        <w:rPr>
          <w:lang w:val="uk-UA"/>
        </w:rPr>
        <w:t xml:space="preserve">Захисні ліси: </w:t>
      </w:r>
    </w:p>
    <w:p w:rsidR="00942CE1" w:rsidRPr="00E666E5" w:rsidRDefault="00942CE1" w:rsidP="00D80AC6">
      <w:pPr>
        <w:rPr>
          <w:lang w:val="uk-UA"/>
        </w:rPr>
      </w:pPr>
      <w:r w:rsidRPr="00E666E5">
        <w:rPr>
          <w:lang w:val="uk-UA"/>
        </w:rPr>
        <w:t xml:space="preserve">- захисні ліси з обмеженим </w:t>
      </w:r>
      <w:r>
        <w:rPr>
          <w:lang w:val="uk-UA"/>
        </w:rPr>
        <w:t>режимом користування на рівнині.</w:t>
      </w:r>
    </w:p>
    <w:p w:rsidR="00942CE1" w:rsidRPr="00E666E5" w:rsidRDefault="00942CE1" w:rsidP="00D80AC6">
      <w:pPr>
        <w:ind w:firstLine="540"/>
        <w:rPr>
          <w:lang w:val="uk-UA"/>
        </w:rPr>
      </w:pPr>
      <w:r w:rsidRPr="00E666E5">
        <w:rPr>
          <w:lang w:val="uk-UA"/>
        </w:rPr>
        <w:t xml:space="preserve">Експлуатаційні ліси: </w:t>
      </w:r>
    </w:p>
    <w:p w:rsidR="00942CE1" w:rsidRPr="00E666E5" w:rsidRDefault="00942CE1" w:rsidP="00061030">
      <w:pPr>
        <w:rPr>
          <w:lang w:val="uk-UA"/>
        </w:rPr>
      </w:pPr>
      <w:r w:rsidRPr="00E666E5">
        <w:rPr>
          <w:lang w:val="uk-UA"/>
        </w:rPr>
        <w:t>- експлуатаційні ліси на рівнині;</w:t>
      </w:r>
    </w:p>
    <w:p w:rsidR="00942CE1" w:rsidRDefault="00942CE1" w:rsidP="00D80AC6">
      <w:pPr>
        <w:ind w:firstLine="540"/>
        <w:jc w:val="both"/>
        <w:rPr>
          <w:lang w:val="uk-UA"/>
        </w:rPr>
      </w:pPr>
      <w:r w:rsidRPr="00927A9B">
        <w:rPr>
          <w:lang w:val="uk-UA"/>
        </w:rPr>
        <w:t>До лісів природоохоронного, наукового, історико-культурного призначення з особливим режимом користування віднесені: пам’ятки природи; заповідні лісові урочища, заказники</w:t>
      </w:r>
      <w:r>
        <w:rPr>
          <w:lang w:val="uk-UA"/>
        </w:rPr>
        <w:t>.</w:t>
      </w:r>
    </w:p>
    <w:p w:rsidR="00942CE1" w:rsidRPr="00F52809" w:rsidRDefault="00942CE1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>До рекреаційно-оздоровчих лісів з особливим режимом користування віднесені: ліси в межах міст, селищ та інших населених пунктів, лісопаркова частина лісів зеленої зони</w:t>
      </w:r>
      <w:r>
        <w:rPr>
          <w:lang w:val="uk-UA"/>
        </w:rPr>
        <w:t>.</w:t>
      </w:r>
    </w:p>
    <w:p w:rsidR="00942CE1" w:rsidRPr="00E666E5" w:rsidRDefault="00942CE1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>До рекреаційно-оздоровчих лісів з обмеженим режимом користування віднесені: лісогосподарська частина лісів зеленої зони.</w:t>
      </w:r>
    </w:p>
    <w:p w:rsidR="00942CE1" w:rsidRPr="00E666E5" w:rsidRDefault="00942CE1" w:rsidP="00D80AC6">
      <w:pPr>
        <w:ind w:firstLine="567"/>
        <w:jc w:val="both"/>
        <w:rPr>
          <w:color w:val="000000"/>
          <w:sz w:val="20"/>
          <w:szCs w:val="20"/>
          <w:lang w:val="uk-UA"/>
        </w:rPr>
      </w:pPr>
      <w:r w:rsidRPr="00E666E5">
        <w:rPr>
          <w:lang w:val="uk-UA"/>
        </w:rPr>
        <w:t xml:space="preserve">До захисних лісів з обмеженим режимом користування віднесені: лісові ділянки (смуги лісів), які прилягають до смуг відведення залізниць, автомобільних доріг державного значення, лісові ділянки (смуги лісів) уздовж берегів річок, навколо озер, водоймищ та інших водних об’єктів, </w:t>
      </w:r>
      <w:r w:rsidRPr="00E666E5">
        <w:rPr>
          <w:color w:val="000000"/>
          <w:lang w:val="uk-UA"/>
        </w:rPr>
        <w:t>лісові ділянки серед безлісної місцевості площею до 100 га (інші захисні ліси).</w:t>
      </w:r>
    </w:p>
    <w:p w:rsidR="00942CE1" w:rsidRPr="00E666E5" w:rsidRDefault="00942CE1" w:rsidP="00D80AC6">
      <w:pPr>
        <w:ind w:firstLine="540"/>
        <w:jc w:val="both"/>
        <w:rPr>
          <w:sz w:val="22"/>
          <w:szCs w:val="22"/>
          <w:lang w:val="uk-UA"/>
        </w:rPr>
      </w:pPr>
      <w:r w:rsidRPr="00E666E5">
        <w:rPr>
          <w:lang w:val="uk-UA"/>
        </w:rPr>
        <w:t xml:space="preserve">В господарських частинах лісів з обмеженим режимом користування дозволяється проведення рубок головного користування. </w:t>
      </w:r>
    </w:p>
    <w:p w:rsidR="00942CE1" w:rsidRPr="00E666E5" w:rsidRDefault="00942CE1" w:rsidP="00D80AC6">
      <w:pPr>
        <w:ind w:firstLine="540"/>
        <w:jc w:val="both"/>
        <w:rPr>
          <w:color w:val="000000"/>
          <w:lang w:val="uk-UA"/>
        </w:rPr>
      </w:pPr>
      <w:r w:rsidRPr="00E666E5">
        <w:rPr>
          <w:lang w:val="uk-UA"/>
        </w:rPr>
        <w:t xml:space="preserve">При організації господарств і господарських секцій лісовпорядкування виходило з породного складу насаджень, їхньої продуктивності та інших особливостей, що зумовлюють застосування різних нормативів і систем господарських заходів, а також цілей ведення лісового господарства, визначених Основними положеннями організації та розвитку лісового </w:t>
      </w:r>
      <w:r w:rsidRPr="00E666E5">
        <w:rPr>
          <w:color w:val="000000"/>
          <w:lang w:val="uk-UA"/>
        </w:rPr>
        <w:t>господарства області. Перелік утворених господарств і господарських секцій в межах господарських частин, приведений в таблиці 3.2.1.</w:t>
      </w:r>
    </w:p>
    <w:p w:rsidR="00942CE1" w:rsidRPr="00E666E5" w:rsidRDefault="00942CE1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>Кожна господарська секція орієнтована на вирощування певних корінних або цільових порід у відповідності до типів лісу на основі заходів, що забезпечують одержання до віку стиглості лісу максимального запасу деревини потрібної товарної структури, найбільш ефективного виконання захисних, оздоровчих та інших корисних функцій лісу.</w:t>
      </w:r>
    </w:p>
    <w:p w:rsidR="00942CE1" w:rsidRPr="00E666E5" w:rsidRDefault="00942CE1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Основою для поділу насаджень однієї панівної деревної породи на кілька </w:t>
      </w:r>
      <w:r w:rsidRPr="00E666E5">
        <w:rPr>
          <w:color w:val="000000"/>
          <w:lang w:val="uk-UA"/>
        </w:rPr>
        <w:t>господарських секцій стала значна різниця в продуктивності, віках стиглості, поділ</w:t>
      </w:r>
      <w:r w:rsidRPr="00E666E5">
        <w:rPr>
          <w:lang w:val="uk-UA"/>
        </w:rPr>
        <w:t xml:space="preserve"> насаджень на високостовбурні і низькостовбурні. Віднесення деревних порід до господарських секцій в залежності від їх продуктивності та інших ознак поміщені в протоколі першої лісовпорядної наради (додаток 1).</w:t>
      </w:r>
    </w:p>
    <w:p w:rsidR="00942CE1" w:rsidRPr="00E666E5" w:rsidRDefault="00942CE1" w:rsidP="00D80AC6">
      <w:pPr>
        <w:ind w:firstLine="540"/>
        <w:jc w:val="both"/>
        <w:rPr>
          <w:lang w:val="uk-UA"/>
        </w:rPr>
      </w:pPr>
      <w:r w:rsidRPr="00E666E5">
        <w:rPr>
          <w:color w:val="000000"/>
          <w:lang w:val="uk-UA"/>
        </w:rPr>
        <w:t>Віднесення не вкритих лісовою рослинністю лісових ділянок до тієї чи іншої господарської секції проведено за цільовою породою, яка найбільше відповідає типу лісу і</w:t>
      </w:r>
      <w:r w:rsidRPr="00E666E5">
        <w:rPr>
          <w:lang w:val="uk-UA"/>
        </w:rPr>
        <w:t xml:space="preserve"> проєктується до відтворення.</w:t>
      </w:r>
    </w:p>
    <w:p w:rsidR="00942CE1" w:rsidRPr="00E666E5" w:rsidRDefault="00942CE1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>Вік стиглості деревостанів по господарських секціях прийнято відповідно до оптимальних віків рубок в лісах України, затверджених Міністерством лісового господарства України 21 жовтня 1983 року і приведених у Протоколі першої лісовпорядної наради (додаток 1).</w:t>
      </w:r>
    </w:p>
    <w:p w:rsidR="00942CE1" w:rsidRPr="00E666E5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  <w:r w:rsidRPr="00E666E5">
        <w:rPr>
          <w:lang w:val="uk-UA"/>
        </w:rPr>
        <w:br w:type="page"/>
        <w:t>3.2.1.</w:t>
      </w:r>
      <w:r w:rsidRPr="00E666E5">
        <w:rPr>
          <w:lang w:val="uk-UA"/>
        </w:rPr>
        <w:tab/>
        <w:t xml:space="preserve">Розподіл площі лісових ділянок за категоріями лісів, господарськими частинами, господарськими секціями і панівними породами, га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│Вкритi лiсо- │     Не вкритi лiсовою рослиннiстю         │ Усьо│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│вою рослин-  │             лiсовi дiлянки                │ го 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│нiстю лiсовi ├─────┬────┬───┬────┬───┬───┬───┬──────┬────┤ лi-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дiлянки    │Не-  │Лiсо│Рiд│Зга-│ З │Га-│Бiо│Лiсовi│ Р  │ со-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├──────┬──────┤зiм- │вi  │ко-│рища│ р │ля-│га-│шляхи │ а  │ вих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│Разом │В т.ч.│кнутi│роз-│лic│заги│ у │ви-│ля-│просi-│ з  │ дi-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│лiсовi│лiсо-│сад-│ся │блi │ б │ни,│ви-│ки,ПП │ о  │ ля-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│куль- │вi   │ники│   │наса│ и │пус│ни │розри-│ м  │ нок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│тури  │куль-│план│   │джен│   │ти-│   │ви,   │    │    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      │тури │та- │   │ня  │   │рі │   │осушув│    │    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      │     │цiє │   │    │   │   │   │канави│    │    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Ліси природоох. наукового. історико-культур. призначення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ГОСПОДАРСЬКА ЧАСТИНА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Ліси природоохор. признач. з особл. режимом корист.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ГОСПОДАРСТВО ХВОЙНЕ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ГОСПОДАРСЬКА СЕКЦІЯ СОСНОВА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Сосна звичайна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26.3   26.3                                               26.3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Модрина європейська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0.5    0.5                                                0.5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               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26.8   26.8                                               26.8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ГОСПОДАРСЬКА СЕКЦІЯ ЯЛИНОВА ПОХІДНА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Ялина європейська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4.7    4.7                                                4.7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по господарству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31.5   31.5                                               31.5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ГОСПОДАРСТВО ТВЕРДОЛИСТЯНЕ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ГОСПОДАРСЬКА СЕКЦІЯ ДУБОВА ВИСОКОСТОВБУРНА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Дуб звичайний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213.9  123.2        0.7                  6.5         7.2  221.1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ГОСПОДАРСЬКА СЕКЦІЯ ГРАБОВА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Граб звичайний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32.8                                                      32.8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ГОСПОДАРСЬКА СЕКЦІЯ ЯСЕНЕВА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Ясен звичайний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216.5                                                     216.5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Клен гостролистий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0.3                                                       0.3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               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216.8                                                     216.8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по господарству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463.5  123.2        0.7                  6.5         7.2  470.7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ГОСПОДАРСТВО М"ЯКОЛИСТЯНЕ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ГОСПОДАРСЬКА СЕКЦІЯ ВІЛЬХОВА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Вільха чорна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15.5   11.5                                               15.5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ГОСПОДАРСЬКА СЕКЦІЯ ТОПОЛЕВА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Тополя канадська                         </w:t>
      </w:r>
    </w:p>
    <w:p w:rsidR="00942CE1" w:rsidRDefault="00942CE1" w:rsidP="000841DC">
      <w:pPr>
        <w:pStyle w:val="PlainText"/>
        <w:rPr>
          <w:sz w:val="24"/>
          <w:szCs w:val="24"/>
          <w:lang w:val="uk-UA"/>
        </w:rPr>
      </w:pPr>
      <w:r w:rsidRPr="000841DC">
        <w:rPr>
          <w:sz w:val="24"/>
          <w:szCs w:val="24"/>
        </w:rPr>
        <w:t xml:space="preserve">                                                     </w:t>
      </w:r>
    </w:p>
    <w:p w:rsidR="00942CE1" w:rsidRPr="000841DC" w:rsidRDefault="00942CE1" w:rsidP="00FE5902">
      <w:pPr>
        <w:pStyle w:val="PlainText"/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                     продовження таблиці 3.2.1.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│Вкритi лiсо- │     Не вкритi лiсовою рослиннiстю         │ Усьо│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│вою рослин-  │             лiсовi дiлянки                │ го 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│нiстю лiсовi ├─────┬────┬───┬────┬───┬───┬───┬──────┬────┤ лi-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дiлянки    │Не-  │Лiсо│Рiд│Зга-│ З │Га-│Бiо│Лiсовi│ Р  │ со-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├──────┬──────┤зiм- │вi  │ко-│рища│ р │ля-│га-│шляхи │ а  │ вих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│Разом │В т.ч.│кнутi│роз-│лic│заги│ у │ви-│ля-│просi-│ з  │ дi-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│лiсовi│лiсо-│сад-│ся │блi │ б │ни,│ви-│ки,ПП │ о  │ ля-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│куль- │вi   │ники│   │наса│ и │пус│ни │розри-│ м  │ нок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│тури  │куль-│план│   │джен│   │ти-│   │ви,   │    │    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      │тури │та- │   │ня  │   │рі │   │осушув│    │    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      │     │цiє │   │    │   │   │   │канави│    │    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6.2    6.2                                                6.2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Верба ламка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6.7                                                       6.7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               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12.9    6.2                                               12.9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по господарству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28.4   17.7                                               28.4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ГОСПОДАРСТВО ІНШИХ ДЕРЕВНИХ ПОРІД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ГОСПОДАРСЬКА СЕКЦІЯ ЛІСОПЛОДОВА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Черешня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0.1                                                       0.1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ГОСПОДАРСЬКА СЕКЦІЯ ІНШИХ ДЕРЕВНИХ ПОРІД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Каштан їстівний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1.0    1.0                                                1.0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по господарству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1.1    1.0                                                1.1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ГОСПОДАРСТВО ЧАГАРНИКОВИХ ПОРІД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ГОСПОДАРСЬКА СЕКЦІЯ ЧАГАРНИКОВА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Ліщина звичайна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2.3                              2.3    2.3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ІНШІ ЛІСОВІ ДІЛЯНКИ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                     5.8  5.8    5.8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по господарській частині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524.5  173.4        3.0                  6.5    5.8 15.3  539.8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по категорії лісів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524.5  173.4        3.0                  6.5    5.8 15.3  539.8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Рекреаційно-оздоровчі ліси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ГОСПОДАРСЬКА ЧАСТИНА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Рекреаійно-оздоровчі ліси з особл. режимом корист.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ГОСПОДАРСТВО ХВОЙНЕ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ГОСПОДАРСЬКА СЕКЦІЯ СОСНОВА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Сосна звичайна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8.7    8.7        1.5                              1.5   10.2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ГОСПОДАРСЬКА СЕКЦІЯ ЯЛИНОВА ПОХІДНА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Ялина європейська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2.2    2.2        0.4                              0.4    2.6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по господарству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10.9   10.9        1.9                              1.9   12.8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ГОСПОДАРСТВО ТВЕРДОЛИСТЯНЕ                    </w:t>
      </w:r>
    </w:p>
    <w:p w:rsidR="00942CE1" w:rsidRDefault="00942CE1" w:rsidP="000841DC">
      <w:pPr>
        <w:pStyle w:val="PlainText"/>
        <w:rPr>
          <w:sz w:val="24"/>
          <w:szCs w:val="24"/>
          <w:lang w:val="uk-UA"/>
        </w:rPr>
      </w:pPr>
    </w:p>
    <w:p w:rsidR="00942CE1" w:rsidRPr="000841DC" w:rsidRDefault="00942CE1" w:rsidP="00FE5902">
      <w:pPr>
        <w:pStyle w:val="PlainText"/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                     продовження таблиці 3.2.1.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│Вкритi лiсо- │     Не вкритi лiсовою рослиннiстю         │ Усьо│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│вою рослин-  │             лiсовi дiлянки                │ го 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│нiстю лiсовi ├─────┬────┬───┬────┬───┬───┬───┬──────┬────┤ лi-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дiлянки    │Не-  │Лiсо│Рiд│Зга-│ З │Га-│Бiо│Лiсовi│ Р  │ со-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├──────┬──────┤зiм- │вi  │ко-│рища│ р │ля-│га-│шляхи │ а  │ вих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│Разом │В т.ч.│кнутi│роз-│лic│заги│ у │ви-│ля-│просi-│ з  │ дi-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│лiсовi│лiсо-│сад-│ся │блi │ б │ни,│ви-│ки,ПП │ о  │ ля-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│куль- │вi   │ники│   │наса│ и │пус│ни │розри-│ м  │ нок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│тури  │куль-│план│   │джен│   │ти-│   │ви,   │    │    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      │тури │та- │   │ня  │   │рі │   │осушув│    │    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      │     │цiє │   │    │   │   │   │канави│    │    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ГОСПОДАРСЬКА СЕКЦІЯ ДУБОВА ВИСОКОСТОВБУРНА            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Дуб звичайний                          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185.3  180.3   0.9  2.1                  0.3         3.3  188.6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ГОСПОДАРСЬКА СЕКЦІЯ ДУБА ЧЕРВОНОГО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Дуб червоний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0.9    0.9                                                0.9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ГОСПОДАРСЬКА СЕКЦІЯ ГРАБОВА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Граб звичайний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146.8                                                     146.8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ГОСПОДАРСЬКА СЕКЦІЯ ЯСЕНЕВА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Ясен звичайний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21.9    6.4                                               21.9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Клен гостролистий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1.6                                                       1.6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               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23.5    6.4                                               23.5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по господарству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356.5  187.6   0.9  2.1                  0.3         3.3  359.8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ГОСПОДАРСТВО М"ЯКОЛИСТЯНЕ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ГОСПОДАРСЬКА СЕКЦІЯ ВІЛЬХОВА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Вільха чорна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5.5    3.3                                                5.5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ГОСПОДАРСЬКА СЕКЦІЯ ЛИПОВА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Липа дрібнолиста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5.9    1.3                                                5.9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ГОСПОДАРСЬКА СЕКЦІЯ ТОПОЛЕВА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Тополя канадська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0.2    0.2                                                0.2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Верба ламка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0.2                                                       0.2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               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0.4    0.2                                                0.4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по господарству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11.8    4.8                                               11.8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ГОСПОДАРСТВО ІНШИХ ДЕРЕВНИХ ПОРІД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ГОСПОДАРСЬКА СЕКЦІЯ ГОРІХОВА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Горіх чорний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0.7    0.7   2.6                                   2.6    3.3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ГОСПОДАРСЬКА СЕКЦІЯ ЛІСОПЛОДОВА                 </w:t>
      </w:r>
    </w:p>
    <w:p w:rsidR="00942CE1" w:rsidRDefault="00942CE1" w:rsidP="000841DC">
      <w:pPr>
        <w:pStyle w:val="PlainText"/>
        <w:rPr>
          <w:sz w:val="24"/>
          <w:szCs w:val="24"/>
          <w:lang w:val="uk-UA"/>
        </w:rPr>
      </w:pPr>
    </w:p>
    <w:p w:rsidR="00942CE1" w:rsidRPr="000841DC" w:rsidRDefault="00942CE1" w:rsidP="00FE5902">
      <w:pPr>
        <w:pStyle w:val="PlainText"/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                     продовження таблиці 3.2.1.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│Вкритi лiсо- │     Не вкритi лiсовою рослиннiстю         │ Усьо│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│вою рослин-  │             лiсовi дiлянки                │ го 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│нiстю лiсовi ├─────┬────┬───┬────┬───┬───┬───┬──────┬────┤ лi-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дiлянки    │Не-  │Лiсо│Рiд│Зга-│ З │Га-│Бiо│Лiсовi│ Р  │ со-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├──────┬──────┤зiм- │вi  │ко-│рища│ р │ля-│га-│шляхи │ а  │ вих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│Разом │В т.ч.│кнутi│роз-│лic│заги│ у │ви-│ля-│просi-│ з  │ дi-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│лiсовi│лiсо-│сад-│ся │блi │ б │ни,│ви-│ки,ПП │ о  │ ля-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│куль- │вi   │ники│   │наса│ и │пус│ни │розри-│ м  │ нок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│тури  │куль-│план│   │джен│   │ти-│   │ви,   │    │    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      │тури │та- │   │ня  │   │рі │   │осушув│    │    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      │     │цiє │   │    │   │   │   │канави│    │    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Груша звичайна                          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3.1                                                       3.1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по господарству                                        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3.8    0.7   2.6                                   2.6    6.4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ІНШІ ЛІСОВІ ДІЛЯНКИ                       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                     3.8  3.8    3.8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по господарській частині                               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383.0  204.0   3.5  4.0                  0.3    3.8 11.6  394.6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ГОСПОДАРСЬКА ЧАСТИНА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Рекреаційно-оздоровчі ліси з обмеж. режимом корист.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ГОСПОДАРСТВО ХВОЙНЕ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ГОСПОДАРСЬКА СЕКЦІЯ СОСНОВА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Сосна кримська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0.2                              0.2    0.2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Сосна звичайна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26.0   26.0                 0.1                     0.1   26.1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Модрина європейська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4.1    4.1                                                4.1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               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30.1   30.1        0.2      0.1                     0.3   30.4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ГОСПОДАРСЬКА СЕКЦІЯ ЯЛИНОВА ПОХІДНА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Ялина європейська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20.0   20.0        0.3                              0.3   20.3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по господарству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50.1   50.1        0.5      0.1                     0.6   50.7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ГОСПОДАРСТВО ТВЕРДОЛИСТЯНЕ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ГОСПОДАРСЬКА СЕКЦІЯ ДУБОВА ВИСОКОСТОВБУРНА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Дуб звичайний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1697.6 1543.7 106.9 14.4      0.7 8.8     2.2             1830.6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                         133.0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ГОСПОДАРСЬКА СЕКЦІЯ ДУБА ЧЕРВОНОГО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Дуб червоний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63.4   63.4                                               63.4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ГОСПОДАРСЬКА СЕКЦІЯ БУКОВА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Бук лісовий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0.1    0.1                                                0.1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ГОСПОДАРСЬКА СЕКЦІЯ ГРАБОВА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Граб звичайний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168.6                                                     168.6</w:t>
      </w:r>
    </w:p>
    <w:p w:rsidR="00942CE1" w:rsidRDefault="00942CE1" w:rsidP="000841DC">
      <w:pPr>
        <w:pStyle w:val="PlainText"/>
        <w:rPr>
          <w:sz w:val="24"/>
          <w:szCs w:val="24"/>
          <w:lang w:val="uk-UA"/>
        </w:rPr>
      </w:pPr>
    </w:p>
    <w:p w:rsidR="00942CE1" w:rsidRPr="000841DC" w:rsidRDefault="00942CE1" w:rsidP="00FE5902">
      <w:pPr>
        <w:pStyle w:val="PlainText"/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                     продовження таблиці 3.2.1.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│Вкритi лiсо- │     Не вкритi лiсовою рослиннiстю         │ Усьо│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│вою рослин-  │             лiсовi дiлянки                │ го 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│нiстю лiсовi ├─────┬────┬───┬────┬───┬───┬───┬──────┬────┤ лi-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дiлянки    │Не-  │Лiсо│Рiд│Зга-│ З │Га-│Бiо│Лiсовi│ Р  │ со-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├──────┬──────┤зiм- │вi  │ко-│рища│ р │ля-│га-│шляхи │ а  │ вих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│Разом │В т.ч.│кнутi│роз-│лic│заги│ у │ви-│ля-│просi-│ з  │ дi-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│лiсовi│лiсо-│сад-│ся │блi │ б │ни,│ви-│ки,ПП │ о  │ ля-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│куль- │вi   │ники│   │наса│ и │пус│ни │розри-│ м  │ нок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│тури  │куль-│план│   │джен│   │ти-│   │ви,   │    │    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      │тури │та- │   │ня  │   │рі │   │осушув│    │    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      │     │цiє │   │    │   │   │   │канави│    │    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ГОСПОДАРСЬКА СЕКЦІЯ ЯСЕНЕВА                   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Ясен звичайний                          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292.7    4.7                     2.3                 2.3  295.0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Клен гостролистий                        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16.3    3.8                                               16.3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                                                       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309.0    8.5                     2.3                 2.3  311.3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ГОСПОДАРСЬКА СЕКЦІЯ АКАЦІЄВА                   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Акація біла                           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1.6                                                       1.6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по господарству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2240.3 1615.7 106.9 14.4      0.7         2.2             2375.6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      11.1               135.3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ГОСПОДАРСТВО М"ЯКОЛИСТЯНЕ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ГОСПОДАРСЬКА СЕКЦІЯ БЕРЕЗОВА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Береза повисла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11.9    1.1                                               11.9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ГОСПОДАРСЬКА СЕКЦІЯ ВІЛЬХОВА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Вільха чорна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40.8   25.5                                               40.8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ГОСПОДАРСЬКА СЕКЦІЯ ОСИКОВА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 Осика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0.3                                                       0.3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ГОСПОДАРСЬКА СЕКЦІЯ ЛИПОВА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Липа дрібнолиста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22.5    9.8                                               22.5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ГОСПОДАРСЬКА СЕКЦІЯ ТОПОЛЕВА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Тополя канадська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0.9    0.9                                                0.9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Верба біла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4.2                                                       4.2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               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5.1    0.9                                                5.1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по господарству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80.6   37.3                                               80.6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ГОСПОДАРСТВО ІНШИХ ДЕРЕВНИХ ПОРІД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ГОСПОДАРСЬКА СЕКЦІЯ ГОРІХОВА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Горіх грецький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0.4    0.4        0.1                              0.1    0.5</w:t>
      </w:r>
    </w:p>
    <w:p w:rsidR="00942CE1" w:rsidRDefault="00942CE1" w:rsidP="000841DC">
      <w:pPr>
        <w:pStyle w:val="PlainText"/>
        <w:rPr>
          <w:sz w:val="24"/>
          <w:szCs w:val="24"/>
          <w:lang w:val="uk-UA"/>
        </w:rPr>
      </w:pPr>
    </w:p>
    <w:p w:rsidR="00942CE1" w:rsidRPr="000841DC" w:rsidRDefault="00942CE1" w:rsidP="00FE5902">
      <w:pPr>
        <w:pStyle w:val="PlainText"/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                     продовження таблиці 3.2.1.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│Вкритi лiсо- │     Не вкритi лiсовою рослиннiстю         │ Усьо│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│вою рослин-  │             лiсовi дiлянки                │ го 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│нiстю лiсовi ├─────┬────┬───┬────┬───┬───┬───┬──────┬────┤ лi-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дiлянки    │Не-  │Лiсо│Рiд│Зга-│ З │Га-│Бiо│Лiсовi│ Р  │ со-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├──────┬──────┤зiм- │вi  │ко-│рища│ р │ля-│га-│шляхи │ а  │ вих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│Разом │В т.ч.│кнутi│роз-│лic│заги│ у │ви-│ля-│просi-│ з  │ дi-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│лiсовi│лiсо-│сад-│ся │блi │ б │ни,│ви-│ки,ПП │ о  │ ля-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│куль- │вi   │ники│   │наса│ и │пус│ни │розри-│ м  │ нок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│тури  │куль-│план│   │джен│   │ти-│   │ви,   │    │    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      │тури │та- │   │ня  │   │рі │   │осушув│    │    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      │     │цiє │   │    │   │   │   │канави│    │    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Горіх чорний                           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7.2    7.2   6.4                                   6.4   13.6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                                                       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7.6    7.6   6.4  0.1                              6.5   14.1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ГОСПОДАРСЬКА СЕКЦІЯ ЛІСОПЛОДОВА                 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Груша звичайна                          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2.2                                                       2.2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ГОСПОДАРСЬКА СЕКЦІЯ ІНШИХ ДЕРЕВНИХ ПОРІД             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Туя західна                           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0.5                              0.5    0.5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Каштан їстівний                         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0.9    0.9                                                0.9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                                                       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0.9    0.9        0.5                              0.5    1.4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по господарству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10.7    8.5   6.4  0.6                              7.0   17.7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ГОСПОДАРСТВО ЧАГАРНИКОВИХ ПОРІД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ГОСПОДАРСЬКА СЕКЦІЯ ЧАГАРНИКОВА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Аронія чорноплідна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0.9                              0.9    0.9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ІНШІ ЛІСОВІ ДІЛЯНКИ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                    36.5 36.5   36.5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по господарській частині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2381.7 1711.6 113.3 16.4      0.8         2.2   36.5      2562.0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      11.1               180.3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по категорії лісів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2764.7 1915.6 116.8 20.4      0.8         2.5   40.3      2956.6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      11.1               191.9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Захисні ліси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ГОСПОДАРСЬКА ЧАСТИНА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Захисні ліси з обмеженим режимом користування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ГОСПОДАРСТВО ХВОЙНЕ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ГОСПОДАРСЬКА СЕКЦІЯ СОСНОВА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Сосна кримська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0.6                              0.6    0.6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Сосна звичайна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54.6   53.9  21.2  0.8                             22.0   76.6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Сосна австрійська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0.6    0.6                                                0.6</w:t>
      </w:r>
    </w:p>
    <w:p w:rsidR="00942CE1" w:rsidRDefault="00942CE1" w:rsidP="000841DC">
      <w:pPr>
        <w:pStyle w:val="PlainText"/>
        <w:rPr>
          <w:sz w:val="24"/>
          <w:szCs w:val="24"/>
          <w:lang w:val="uk-UA"/>
        </w:rPr>
      </w:pPr>
    </w:p>
    <w:p w:rsidR="00942CE1" w:rsidRPr="000841DC" w:rsidRDefault="00942CE1" w:rsidP="004859C2">
      <w:pPr>
        <w:pStyle w:val="PlainText"/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                     продовження таблиці 3.2.1.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│Вкритi лiсо- │     Не вкритi лiсовою рослиннiстю         │ Усьо│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│вою рослин-  │             лiсовi дiлянки                │ го 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│нiстю лiсовi ├─────┬────┬───┬────┬───┬───┬───┬──────┬────┤ лi-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дiлянки    │Не-  │Лiсо│Рiд│Зга-│ З │Га-│Бiо│Лiсовi│ Р  │ со-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├──────┬──────┤зiм- │вi  │ко-│рища│ р │ля-│га-│шляхи │ а  │ вих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│Разом │В т.ч.│кнутi│роз-│лic│заги│ у │ви-│ля-│просi-│ з  │ дi-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│лiсовi│лiсо-│сад-│ся │блi │ б │ни,│ви-│ки,ПП │ о  │ ля-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│куль- │вi   │ники│   │наса│ и │пус│ни │розри-│ м  │ нок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│тури  │куль-│план│   │джен│   │ти-│   │ви,   │    │    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      │тури │та- │   │ня  │   │рі │   │осушув│    │    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      │     │цiє │   │    │   │   │   │канави│    │    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Модрина європейська                       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0.4    0.4                                                0.4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                                                       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55.6   54.9  21.2  1.4                             22.6   78.2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ГОСПОДАРСЬКА СЕКЦІЯ ЯЛИНОВА ПОХІДНА               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Ялина європейська                        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6.7    6.7        1.1                              1.1    7.8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по господарству                                        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62.3   61.6  21.2  2.5                             23.7   86.0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ГОСПОДАРСТВО ТВЕРДОЛИСТЯНЕ                    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ГОСПОДАРСЬКА СЕКЦІЯ ДУБОВА ВИСОКОСТОВБУРНА            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Дуб звичайний                          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802.4  638.0  40.5 39.6 0.6      4.7     4.4              924.6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          32.4           122.2      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ГОСПОДАРСЬКА СЕКЦІЯ ДУБОВА НИЗЬКОСТОВБУРНА            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Дуб звичайний                          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0.2    0.2                                                0.2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ГОСПОДАРСЬКА СЕКЦІЯ ДУБА ЧЕРВОНОГО                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Дуб червоний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208.6  208.6 108.4                                        317.0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                         108.4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ГОСПОДАРСЬКА СЕКЦІЯ БУКОВА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 Явір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0.3                                                       0.3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ГОСПОДАРСЬКА СЕКЦІЯ ГРАБОВА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Граб звичайний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46.7                                                      46.7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ГОСПОДАРСЬКА СЕКЦІЯ ЯСЕНЕВА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Ясен звичайний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159.8   26.6                                              159.8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Клен гостролистий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28.5   14.8   6.0                                   6.0   34.5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Клен польовий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0.4                                                       0.4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               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188.7   41.4   6.0                                   6.0  194.7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ГОСПОДАРСЬКА СЕКЦІЯ АКАЦІЄВА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Акація біла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6.3    1.9                                                6.3</w:t>
      </w:r>
    </w:p>
    <w:p w:rsidR="00942CE1" w:rsidRDefault="00942CE1" w:rsidP="00084098">
      <w:pPr>
        <w:pStyle w:val="PlainText"/>
        <w:rPr>
          <w:sz w:val="24"/>
          <w:szCs w:val="24"/>
          <w:lang w:val="uk-UA"/>
        </w:rPr>
      </w:pPr>
    </w:p>
    <w:p w:rsidR="00942CE1" w:rsidRPr="000841DC" w:rsidRDefault="00942CE1" w:rsidP="004859C2">
      <w:pPr>
        <w:pStyle w:val="PlainText"/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                     продовження таблиці 3.2.1.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│Вкритi лiсо- │     Не вкритi лiсовою рослиннiстю         │ Усьо│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│вою рослин-  │             лiсовi дiлянки                │ го 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│нiстю лiсовi ├─────┬────┬───┬────┬───┬───┬───┬──────┬────┤ лi-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дiлянки    │Не-  │Лiсо│Рiд│Зга-│ З │Га-│Бiо│Лiсовi│ Р  │ со-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├──────┬──────┤зiм- │вi  │ко-│рища│ р │ля-│га-│шляхи │ а  │ вих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│Разом │В т.ч.│кнутi│роз-│лic│заги│ у │ви-│ля-│просi-│ з  │ дi-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│лiсовi│лiсо-│сад-│ся │блi │ б │ни,│ви-│ки,ПП │ о  │ ля-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│куль- │вi   │ники│   │наса│ и │пус│ни │розри-│ м  │ нок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│тури  │куль-│план│   │джен│   │ти-│   │ви,   │    │    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      │тури │та- │   │ня  │   │рі │   │осушув│    │    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      │     │цiє │   │    │   │   │   │канави│    │    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ГОСПОДАРСЬКА СЕКЦІЯ ІНШИХ ТВЕРДОЛИСТЯНИХ ПОРІД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Ясен зелений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0.5          8.8                                   8.8    9.3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Клен ясенолистий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2.3                                                       2.3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               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2.8          8.8                                   8.8   11.6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по господарству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1256.0  890.1 163.7 39.6 0.6      4.7     4.4             1501.4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          32.4           245.4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ГОСПОДАРСТВО М"ЯКОЛИСТЯНЕ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ГОСПОДАРСЬКА СЕКЦІЯ БЕРЕЗОВА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Береза повисла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12.1    5.4                                               12.1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ГОСПОДАРСЬКА СЕКЦІЯ ВІЛЬХОВА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Вільха чорна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39.8   12.2                                               39.8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ГОСПОДАРСЬКА СЕКЦІЯ ЛИПОВА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Липа дрібнолиста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5.6    0.6                                                5.6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ГОСПОДАРСЬКА СЕКЦІЯ ТОПОЛЕВА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Тополя канадська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9.4    9.1                                                9.4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Верба біла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4.7                                                       4.7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               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14.1    9.1                                               14.1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по господарству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71.6   27.3                                               71.6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ГОСПОДАРСТВО ІНШИХ ДЕРЕВНИХ ПОРІД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ГОСПОДАРСЬКА СЕКЦІЯ ГОРІХОВА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Горіх чорний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0.6    0.6   1.0                                   1.0    1.6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ГОСПОДАРСЬКА СЕКЦІЯ ЛІСОПЛОДОВА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Абрикос звичайний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1.7    1.7                                                1.7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Груша звичайна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4.5    2.6                                                4.5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                                                       </w:t>
      </w:r>
    </w:p>
    <w:p w:rsidR="00942CE1" w:rsidRDefault="00942CE1" w:rsidP="00084098">
      <w:pPr>
        <w:pStyle w:val="PlainText"/>
        <w:rPr>
          <w:sz w:val="24"/>
          <w:szCs w:val="24"/>
          <w:lang w:val="uk-UA"/>
        </w:rPr>
      </w:pPr>
    </w:p>
    <w:p w:rsidR="00942CE1" w:rsidRPr="000841DC" w:rsidRDefault="00942CE1" w:rsidP="004859C2">
      <w:pPr>
        <w:pStyle w:val="PlainText"/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                     продовження таблиці 3.2.1.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│Вкритi лiсо- │     Не вкритi лiсовою рослиннiстю         │ Усьо│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│вою рослин-  │             лiсовi дiлянки                │ го 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│нiстю лiсовi ├─────┬────┬───┬────┬───┬───┬───┬──────┬────┤ лi-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дiлянки    │Не-  │Лiсо│Рiд│Зга-│ З │Га-│Бiо│Лiсовi│ Р  │ со-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├──────┬──────┤зiм- │вi  │ко-│рища│ р │ля-│га-│шляхи │ а  │ вих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│Разом │В т.ч.│кнутi│роз-│лic│заги│ у │ви-│ля-│просi-│ з  │ дi-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│лiсовi│лiсо-│сад-│ся │блi │ б │ни,│ви-│ки,ПП │ о  │ ля-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│куль- │вi   │ники│   │наса│ и │пус│ни │розри-│ м  │ нок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│тури  │куль-│план│   │джен│   │ти-│   │ви,   │    │    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      │тури │та- │   │ня  │   │рі │   │осушув│    │    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      │     │цiє │   │    │   │   │   │канави│    │    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6.2    4.3                                                6.2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ГОСПОДАРСЬКА СЕКЦІЯ ІНШИХ ДЕРЕВНИХ ПОРІД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Каштан їстівний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1.1    1.1                                                1.1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по господарству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7.9    6.0   1.0                                   1.0    8.9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ІНШІ ЛІСОВІ ДІЛЯНКИ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                    14.1 14.1   14.1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по господарській частині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1397.8  985.0 185.9 42.1 0.6      4.7     4.4   14.1      1682.0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          32.4           284.2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по категорії лісів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1397.8  985.0 185.9 42.1 0.6      4.7     4.4   14.1      1682.0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          32.4           284.2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Експлуатаційні ліси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ГОСПОДАРСЬКА ЧАСТИНА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Експлуатаційні ліси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ГОСПОДАРСТВО ХВОЙНЕ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ГОСПОДАРСЬКА СЕКЦІЯ СОСНОВА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Сосна кримська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0.2    0.2                                                0.2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Сосна звичайна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101.4   98.8                             0.2         0.2  101.6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Модрина європейська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1.7    1.7   0.5  3.0                              3.5    5.2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               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103.3  100.7   0.5  3.0                  0.2         3.7  107.0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ГОСПОДАРСЬКА СЕКЦІЯ ЯЛИНОВА ПОХІДНА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Ялина європейська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40.5   40.5        6.4                              6.4   46.9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по господарству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143.8  141.2   0.5  9.4                  0.2        10.1  153.9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ГОСПОДАРСТВО ТВЕРДОЛИСТЯНЕ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ГОСПОДАРСЬКА СЕКЦІЯ ДУБОВА ВИСОКОСТОВБУРНА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Дуб звичайний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8909.2 8700.1 352.2 18.4      0.3     8.7 7.4             9354.6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      58.4               445.4      </w:t>
      </w:r>
    </w:p>
    <w:p w:rsidR="00942CE1" w:rsidRDefault="00942CE1" w:rsidP="00084098">
      <w:pPr>
        <w:pStyle w:val="PlainText"/>
        <w:rPr>
          <w:sz w:val="24"/>
          <w:szCs w:val="24"/>
          <w:lang w:val="uk-UA"/>
        </w:rPr>
      </w:pPr>
    </w:p>
    <w:p w:rsidR="00942CE1" w:rsidRPr="000841DC" w:rsidRDefault="00942CE1" w:rsidP="004859C2">
      <w:pPr>
        <w:pStyle w:val="PlainText"/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                     продовження таблиці 3.2.1.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│Вкритi лiсо- │     Не вкритi лiсовою рослиннiстю         │ Усьо│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│вою рослин-  │             лiсовi дiлянки                │ го 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│нiстю лiсовi ├─────┬────┬───┬────┬───┬───┬───┬──────┬────┤ лi-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дiлянки    │Не-  │Лiсо│Рiд│Зга-│ З │Га-│Бiо│Лiсовi│ Р  │ со-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├──────┬──────┤зiм- │вi  │ко-│рища│ р │ля-│га-│шляхи │ а  │ вих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│Разом │В т.ч.│кнутi│роз-│лic│заги│ у │ви-│ля-│просi-│ з  │ дi-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│лiсовi│лiсо-│сад-│ся │блi │ б │ни,│ви-│ки,ПП │ о  │ ля-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│куль- │вi   │ники│   │наса│ и │пус│ни │розри-│ м  │ нок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│тури  │куль-│план│   │джен│   │ти-│   │ви,   │    │    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      │тури │та- │   │ня  │   │рі │   │осушув│    │    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      │     │цiє │   │    │   │   │   │канави│    │    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ГОСПОДАРСЬКА СЕКЦІЯ ДУБА ЧЕРВОНОГО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Дуб червоний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278.1  278.1  15.0                                  15.0  293.1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ГОСПОДАРСЬКА СЕКЦІЯ БУКОВА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Бук лісовий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5.2    5.2                                                5.2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 Явір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0.7                                                       0.7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               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5.9    5.2                                                5.9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ГОСПОДАРСЬКА СЕКЦІЯ ГРАБОВА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Граб звичайний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439.7                                                     439.7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ГОСПОДАРСЬКА СЕКЦІЯ ЯСЕНЕВА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Ясен звичайний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1572.2   76.6                                             1572.2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Клен гостролистий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128.0    3.8                                              128.0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Клен польовий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0.3                                                       0.3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               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1700.5   80.4                                             1700.5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ГОСПОДАРСЬКА СЕКЦІЯ В'ЯЗОВА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Берест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14.6                                                      14.6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В'яз шорсткий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0.6                                                       0.6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               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15.2                                                      15.2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ГОСПОДАРСЬКА СЕКЦІЯ АКАЦІЄВА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Акація біла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2.8    0.9                                                2.8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по господарству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11351.4 9064.7 367.2 18.4      0.3     8.7 7.4            11811.8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      58.4               460.4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ГОСПОДАРСТВО М"ЯКОЛИСТЯНЕ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ГОСПОДАРСЬКА СЕКЦІЯ БЕРЕЗОВА                   </w:t>
      </w:r>
    </w:p>
    <w:p w:rsidR="00942CE1" w:rsidRDefault="00942CE1" w:rsidP="00084098">
      <w:pPr>
        <w:pStyle w:val="PlainText"/>
        <w:rPr>
          <w:sz w:val="24"/>
          <w:szCs w:val="24"/>
          <w:lang w:val="uk-UA"/>
        </w:rPr>
      </w:pPr>
    </w:p>
    <w:p w:rsidR="00942CE1" w:rsidRPr="004859C2" w:rsidRDefault="00942CE1" w:rsidP="004859C2">
      <w:pPr>
        <w:pStyle w:val="PlainText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продовження таблиці 3.2.1.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│Вкритi лiсо- │     Не вкритi лiсовою рослиннiстю         │ Усьо│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│вою рослин-  │             лiсовi дiлянки                │ го 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│нiстю лiсовi ├─────┬────┬───┬────┬───┬───┬───┬──────┬────┤ лi-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дiлянки    │Не-  │Лiсо│Рiд│Зга-│ З │Га-│Бiо│Лiсовi│ Р  │ со-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├──────┬──────┤зiм- │вi  │ко-│рища│ р │ля-│га-│шляхи │ а  │ вих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│Разом │В т.ч.│кнутi│роз-│лic│заги│ у │ви-│ля-│просi-│ з  │ дi-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│лiсовi│лiсо-│сад-│ся │блi │ б │ни,│ви-│ки,ПП │ о  │ ля-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│куль- │вi   │ники│   │наса│ и │пус│ни │розри-│ м  │ нок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│тури  │куль-│план│   │джен│   │ти-│   │ви,   │    │    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      │тури │та- │   │ня  │   │рі │   │осушув│    │    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      │     │цiє │   │    │   │   │   │канави│    │     │</w:t>
      </w:r>
    </w:p>
    <w:p w:rsidR="00942CE1" w:rsidRPr="000841DC" w:rsidRDefault="00942CE1" w:rsidP="00084098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Береза повисла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54.9   19.5                                               54.9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ГОСПОДАРСЬКА СЕКЦІЯ ВІЛЬХОВА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Вільха чорна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64.0   41.7   2.3               2.6     0.3         5.2   69.2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ГОСПОДАРСЬКА СЕКЦІЯ ОСИКОВА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 Осика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12.7                                                      12.7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ГОСПОДАРСЬКА СЕКЦІЯ ЛИПОВА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Липа дрібнолиста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99.3   45.0                                               99.3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ГОСПОДАРСЬКА СЕКЦІЯ ТОПОЛЕВА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Тополя канадська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0.9    0.9                                                0.9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Тополя чорна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0.3    0.3                                                0.3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Верба біла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10.4                                                      10.4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               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11.6    1.2                                               11.6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по господарству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242.5  107.4   2.3               2.6     0.3         5.2  247.7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ГОСПОДАРСТВО ІНШИХ ДЕРЕВНИХ ПОРІД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ГОСПОДАРСЬКА СЕКЦІЯ ГОРІХОВА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Горіх чорний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36.6   36.6  34.5                                  34.5   71.1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ГОСПОДАРСЬКА СЕКЦІЯ ЛІСОПЛОДОВА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Черешня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0.3                                                       0.3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Груша звичайна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4.5                                                       4.5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               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4.8                                                       4.8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ГОСПОДАРСЬКА СЕКЦІЯ ІНШИХ ДЕРЕВНИХ ПОРІД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Каштан їстівний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1.5    1.5                                                1.5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по господарству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42.9   38.1  34.5                                  34.5   77.4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ГОСПОДАРСТВО ЧАГАРНИКОВИХ ПОРІД                  </w:t>
      </w:r>
    </w:p>
    <w:p w:rsidR="00942CE1" w:rsidRDefault="00942CE1" w:rsidP="000841DC">
      <w:pPr>
        <w:pStyle w:val="PlainText"/>
        <w:rPr>
          <w:sz w:val="24"/>
          <w:szCs w:val="24"/>
          <w:lang w:val="uk-UA"/>
        </w:rPr>
      </w:pPr>
    </w:p>
    <w:p w:rsidR="00942CE1" w:rsidRPr="000841DC" w:rsidRDefault="00942CE1" w:rsidP="004859C2">
      <w:pPr>
        <w:pStyle w:val="PlainText"/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                     продовження таблиці 3.2.1.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┌─────────────┬───────────────────────────────────────────┬─────┐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│Вкритi лiсо- │     Не вкритi лiсовою рослиннiстю         │ Усьо│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│вою рослин-  │             лiсовi дiлянки                │ го 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│нiстю лiсовi ├─────┬────┬───┬────┬───┬───┬───┬──────┬────┤ лi-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дiлянки    │Не-  │Лiсо│Рiд│Зга-│ З │Га-│Бiо│Лiсовi│ Р  │ со-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├──────┬──────┤зiм- │вi  │ко-│рища│ р │ля-│га-│шляхи │ а  │ вих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│Разом │В т.ч.│кнутi│роз-│лic│заги│ у │ви-│ля-│просi-│ з  │ дi-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│лiсовi│лiсо-│сад-│ся │блi │ б │ни,│ви-│ки,ПП │ о  │ ля-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│куль- │вi   │ники│   │наса│ и │пус│ни │розри-│ м  │ нок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│тури  │куль-│план│   │джен│   │ти-│   │ви,   │    │    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      │тури │та- │   │ня  │   │рі │   │осушув│    │    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│      │      │     │цiє │   │    │   │   │   │канави│    │     │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└──────┴──────┴─────┴────┴───┴────┴───┴───┴───┴──────┴────┴─────┘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ГОСПОДАРСЬКА СЕКЦІЯ ЧАГАРНИКОВА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 Кизил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0.2                              0.2    0.2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Ліщина звичайна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1.0    1.0        2.0                              2.0    3.0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               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1.0    1.0        2.2                              2.2    3.2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по господарству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1.0    1.0        2.2                              2.2    3.2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ІНШІ ЛІСОВІ ДІЛЯНКИ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                   192.7       192.7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                         192.7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по господарській частині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11781.6 9352.4 404.5 30.0      0.3     8.7 7.9  192.7     12486.7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      61.0               705.1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по категорії лісів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11781.6 9352.4 404.5 30.0      0.3     8.7 7.9  192.7     12486.7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      61.0               705.1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ІНШІ ЛІСОВІ ДІЛЯНКИ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                   252.9       252.9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                                              252.9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Разом по об"єкту                                             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>16468.6        707.2 95.5 0.6  1.1     41.1     252.9     17665.1</w:t>
      </w:r>
    </w:p>
    <w:p w:rsidR="00942CE1" w:rsidRPr="000841DC" w:rsidRDefault="00942CE1" w:rsidP="000841DC">
      <w:pPr>
        <w:pStyle w:val="PlainText"/>
        <w:rPr>
          <w:sz w:val="24"/>
          <w:szCs w:val="24"/>
        </w:rPr>
      </w:pPr>
      <w:r w:rsidRPr="000841DC">
        <w:rPr>
          <w:sz w:val="24"/>
          <w:szCs w:val="24"/>
        </w:rPr>
        <w:t xml:space="preserve">        12426.4                    76.8    21.3      1196.5      </w:t>
      </w:r>
    </w:p>
    <w:p w:rsidR="00942CE1" w:rsidRDefault="00942CE1" w:rsidP="0011146B">
      <w:pPr>
        <w:ind w:left="1440" w:hanging="1440"/>
        <w:jc w:val="both"/>
        <w:rPr>
          <w:lang w:val="uk-UA"/>
        </w:rPr>
      </w:pPr>
      <w:r>
        <w:rPr>
          <w:noProof/>
        </w:rPr>
        <w:pict>
          <v:shape id="Рисунок 11" o:spid="_x0000_i1027" type="#_x0000_t75" style="width:458pt;height:352.5pt;visibility:visible">
            <v:imagedata r:id="rId9" o:title=""/>
          </v:shape>
        </w:pict>
      </w: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Pr="00E666E5" w:rsidRDefault="00942CE1" w:rsidP="00D80AC6">
      <w:pPr>
        <w:ind w:firstLine="540"/>
        <w:jc w:val="both"/>
        <w:rPr>
          <w:b/>
          <w:lang w:val="uk-UA"/>
        </w:rPr>
      </w:pPr>
      <w:r w:rsidRPr="00E666E5">
        <w:rPr>
          <w:b/>
          <w:lang w:val="uk-UA"/>
        </w:rPr>
        <w:t xml:space="preserve">3.3. Стан та динаміка земель лісогосподарського призначення </w:t>
      </w:r>
    </w:p>
    <w:p w:rsidR="00942CE1" w:rsidRPr="00E666E5" w:rsidRDefault="00942CE1" w:rsidP="00D80AC6">
      <w:pPr>
        <w:ind w:firstLine="540"/>
        <w:jc w:val="both"/>
        <w:rPr>
          <w:color w:val="000000"/>
          <w:lang w:val="uk-UA"/>
        </w:rPr>
      </w:pPr>
      <w:r w:rsidRPr="00E666E5">
        <w:rPr>
          <w:lang w:val="uk-UA"/>
        </w:rPr>
        <w:t xml:space="preserve">Основні показники лісового фонду в нижченаведених таблицях сформовані в цілому по лісгоспу. Стан лісового фонду в межах категорій лісів, господарських частин, панівних порід </w:t>
      </w:r>
      <w:r w:rsidRPr="00E666E5">
        <w:rPr>
          <w:color w:val="000000"/>
          <w:lang w:val="uk-UA"/>
        </w:rPr>
        <w:t>і господарських секцій приведено в окремій книзі проєкту.</w:t>
      </w:r>
    </w:p>
    <w:p w:rsidR="00942CE1" w:rsidRPr="00E666E5" w:rsidRDefault="00942CE1" w:rsidP="00D80AC6">
      <w:pPr>
        <w:ind w:firstLine="540"/>
        <w:jc w:val="both"/>
        <w:rPr>
          <w:color w:val="000000"/>
          <w:lang w:val="uk-UA"/>
        </w:rPr>
      </w:pPr>
      <w:r w:rsidRPr="00E666E5">
        <w:rPr>
          <w:color w:val="000000"/>
          <w:lang w:val="uk-UA"/>
        </w:rPr>
        <w:t>Лісові ділянки в практичній діяльності використовуються</w:t>
      </w:r>
      <w:r>
        <w:rPr>
          <w:color w:val="000000"/>
          <w:lang w:val="uk-UA"/>
        </w:rPr>
        <w:t xml:space="preserve"> не достатньо</w:t>
      </w:r>
      <w:r w:rsidRPr="00E666E5">
        <w:rPr>
          <w:color w:val="000000"/>
          <w:lang w:val="uk-UA"/>
        </w:rPr>
        <w:t xml:space="preserve"> ефективно. Про це свідчить </w:t>
      </w:r>
      <w:r w:rsidRPr="00061030">
        <w:rPr>
          <w:color w:val="000000"/>
          <w:lang w:val="uk-UA"/>
        </w:rPr>
        <w:t>збільшення</w:t>
      </w:r>
      <w:r>
        <w:rPr>
          <w:color w:val="000000"/>
          <w:lang w:val="uk-UA"/>
        </w:rPr>
        <w:t xml:space="preserve"> </w:t>
      </w:r>
      <w:r w:rsidRPr="00E666E5">
        <w:rPr>
          <w:color w:val="000000"/>
          <w:lang w:val="uk-UA"/>
        </w:rPr>
        <w:t xml:space="preserve">питомої ваги не вкритих лісовою рослинністю лісових ділянок з </w:t>
      </w:r>
      <w:r>
        <w:rPr>
          <w:color w:val="000000"/>
          <w:lang w:val="uk-UA"/>
        </w:rPr>
        <w:t xml:space="preserve">    6,0</w:t>
      </w:r>
      <w:r w:rsidRPr="00E666E5">
        <w:rPr>
          <w:color w:val="000000"/>
          <w:lang w:val="uk-UA"/>
        </w:rPr>
        <w:t xml:space="preserve">% до </w:t>
      </w:r>
      <w:r>
        <w:rPr>
          <w:color w:val="000000"/>
          <w:lang w:val="uk-UA"/>
        </w:rPr>
        <w:t xml:space="preserve">6,5%  </w:t>
      </w:r>
      <w:r w:rsidRPr="00E666E5">
        <w:rPr>
          <w:color w:val="000000"/>
          <w:lang w:val="uk-UA"/>
        </w:rPr>
        <w:t xml:space="preserve">табл. </w:t>
      </w:r>
      <w:r>
        <w:rPr>
          <w:color w:val="000000"/>
          <w:lang w:val="uk-UA"/>
        </w:rPr>
        <w:t>3.3.1</w:t>
      </w:r>
      <w:r w:rsidRPr="00E666E5">
        <w:rPr>
          <w:color w:val="000000"/>
          <w:lang w:val="uk-UA"/>
        </w:rPr>
        <w:t xml:space="preserve">. </w:t>
      </w:r>
    </w:p>
    <w:p w:rsidR="00942CE1" w:rsidRPr="00E666E5" w:rsidRDefault="00942CE1" w:rsidP="00D80AC6">
      <w:pPr>
        <w:ind w:firstLine="540"/>
        <w:jc w:val="both"/>
        <w:rPr>
          <w:lang w:val="uk-UA"/>
        </w:rPr>
      </w:pPr>
      <w:r w:rsidRPr="00E666E5">
        <w:rPr>
          <w:color w:val="000000"/>
          <w:lang w:val="uk-UA"/>
        </w:rPr>
        <w:t xml:space="preserve">За минулий ревізійний період </w:t>
      </w:r>
      <w:r>
        <w:rPr>
          <w:color w:val="000000"/>
          <w:lang w:val="uk-UA"/>
        </w:rPr>
        <w:t xml:space="preserve">збільшилась </w:t>
      </w:r>
      <w:r w:rsidRPr="00E666E5">
        <w:rPr>
          <w:color w:val="000000"/>
          <w:lang w:val="uk-UA"/>
        </w:rPr>
        <w:t>питома вага сосни звичайної</w:t>
      </w:r>
      <w:r>
        <w:rPr>
          <w:color w:val="000000"/>
          <w:lang w:val="uk-UA"/>
        </w:rPr>
        <w:t xml:space="preserve"> на 6,7%, </w:t>
      </w:r>
      <w:r w:rsidRPr="00E666E5">
        <w:rPr>
          <w:color w:val="000000"/>
          <w:lang w:val="uk-UA"/>
        </w:rPr>
        <w:t xml:space="preserve"> дуба </w:t>
      </w:r>
      <w:r>
        <w:rPr>
          <w:color w:val="000000"/>
          <w:lang w:val="uk-UA"/>
        </w:rPr>
        <w:t xml:space="preserve">звичайного на 10,7% (табл. 3.3.2). </w:t>
      </w:r>
      <w:r w:rsidRPr="00061030">
        <w:rPr>
          <w:color w:val="000000"/>
          <w:lang w:val="uk-UA"/>
        </w:rPr>
        <w:t>Відсутність</w:t>
      </w:r>
      <w:r w:rsidRPr="00E666E5">
        <w:rPr>
          <w:color w:val="000000"/>
          <w:lang w:val="uk-UA"/>
        </w:rPr>
        <w:t xml:space="preserve"> низькобонітетних (5 і нижче класів бонітету) насаджень (табл. 3.3.4)</w:t>
      </w:r>
      <w:r>
        <w:rPr>
          <w:lang w:val="uk-UA"/>
        </w:rPr>
        <w:t>.</w:t>
      </w:r>
    </w:p>
    <w:p w:rsidR="00942CE1" w:rsidRPr="00E666E5" w:rsidRDefault="00942CE1" w:rsidP="00061030">
      <w:pPr>
        <w:ind w:firstLine="540"/>
        <w:jc w:val="both"/>
        <w:rPr>
          <w:lang w:val="uk-UA"/>
        </w:rPr>
      </w:pPr>
      <w:r w:rsidRPr="00E666E5">
        <w:rPr>
          <w:lang w:val="uk-UA"/>
        </w:rPr>
        <w:t>Площа основних груп порід вкритих лісовою рослинністю лісових ділянок за групами віку</w:t>
      </w:r>
      <w:r>
        <w:rPr>
          <w:lang w:val="uk-UA"/>
        </w:rPr>
        <w:t xml:space="preserve"> приведена у табл. 3.3.3.</w:t>
      </w:r>
      <w:r w:rsidRPr="00E666E5">
        <w:rPr>
          <w:lang w:val="uk-UA"/>
        </w:rPr>
        <w:t xml:space="preserve"> </w:t>
      </w:r>
    </w:p>
    <w:p w:rsidR="00942CE1" w:rsidRPr="00E666E5" w:rsidRDefault="00942CE1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Насадження з повнотою 0,3-0,4 (табл. 3.3.5) займають площу </w:t>
      </w:r>
      <w:r>
        <w:rPr>
          <w:lang w:val="uk-UA"/>
        </w:rPr>
        <w:t xml:space="preserve">236,7 </w:t>
      </w:r>
      <w:r w:rsidRPr="00E666E5">
        <w:rPr>
          <w:lang w:val="uk-UA"/>
        </w:rPr>
        <w:t xml:space="preserve">га. Їхня наявність зумовлена </w:t>
      </w:r>
      <w:r>
        <w:rPr>
          <w:lang w:val="uk-UA"/>
        </w:rPr>
        <w:t>господарською діяльністю пов’язаною з ліквідацією пошкоджень деревостанів шкідниками і хворобами.</w:t>
      </w:r>
    </w:p>
    <w:p w:rsidR="00942CE1" w:rsidRDefault="00942CE1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Діагностична характеристика типів лісу викладена в Основних положеннях організації і розвитку лісового господарства </w:t>
      </w:r>
      <w:r>
        <w:rPr>
          <w:lang w:val="uk-UA"/>
        </w:rPr>
        <w:t>Вінницької</w:t>
      </w:r>
      <w:r w:rsidRPr="00E666E5">
        <w:rPr>
          <w:lang w:val="uk-UA"/>
        </w:rPr>
        <w:t xml:space="preserve"> області</w:t>
      </w:r>
      <w:r>
        <w:rPr>
          <w:lang w:val="uk-UA"/>
        </w:rPr>
        <w:t>.</w:t>
      </w:r>
    </w:p>
    <w:p w:rsidR="00942CE1" w:rsidRPr="00E666E5" w:rsidRDefault="00942CE1" w:rsidP="0001028C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Розподіл вкритих лісовою рослинністю лісових ділянок за типами лісу наведений в таблиці 3.3.7. Насадження з панівними породами, що не відповідають типам лісу, займають площу </w:t>
      </w:r>
      <w:r>
        <w:rPr>
          <w:lang w:val="uk-UA"/>
        </w:rPr>
        <w:t>1016,2</w:t>
      </w:r>
      <w:r w:rsidRPr="00E666E5">
        <w:rPr>
          <w:lang w:val="uk-UA"/>
        </w:rPr>
        <w:t xml:space="preserve"> га, або </w:t>
      </w:r>
      <w:r>
        <w:rPr>
          <w:lang w:val="uk-UA"/>
        </w:rPr>
        <w:t>6,2</w:t>
      </w:r>
      <w:r w:rsidRPr="00E666E5">
        <w:rPr>
          <w:lang w:val="uk-UA"/>
        </w:rPr>
        <w:t>% вкритих лісовою рослинні</w:t>
      </w:r>
      <w:r>
        <w:rPr>
          <w:lang w:val="uk-UA"/>
        </w:rPr>
        <w:t>стю лісових ділянок .</w:t>
      </w:r>
    </w:p>
    <w:p w:rsidR="00942CE1" w:rsidRPr="00E666E5" w:rsidRDefault="00942CE1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>Існуючий розподіл деревних порід за групами віку (табл. 3.3.9) відрізняється від оптимального</w:t>
      </w:r>
      <w:r>
        <w:rPr>
          <w:lang w:val="uk-UA"/>
        </w:rPr>
        <w:t>. Спостерігається зростання площі стиглих і перестійних деревостанів та недостача молодняків.</w:t>
      </w: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Pr="00E666E5" w:rsidRDefault="00942CE1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В результаті змін, що стались за ревізійний період, площа вкритих лісовою рослинністю лісових ділянок збільшилась на </w:t>
      </w:r>
      <w:r>
        <w:rPr>
          <w:lang w:val="uk-UA"/>
        </w:rPr>
        <w:t>394,7</w:t>
      </w:r>
      <w:r w:rsidRPr="00E666E5">
        <w:rPr>
          <w:lang w:val="uk-UA"/>
        </w:rPr>
        <w:t xml:space="preserve"> га або </w:t>
      </w:r>
      <w:r>
        <w:rPr>
          <w:lang w:val="uk-UA"/>
        </w:rPr>
        <w:t>2,4</w:t>
      </w:r>
      <w:r w:rsidRPr="00E666E5">
        <w:rPr>
          <w:lang w:val="uk-UA"/>
        </w:rPr>
        <w:t xml:space="preserve">%, загальний запас </w:t>
      </w:r>
      <w:r>
        <w:rPr>
          <w:lang w:val="uk-UA"/>
        </w:rPr>
        <w:t>зменшився на              38,07</w:t>
      </w:r>
      <w:r w:rsidRPr="00E666E5">
        <w:rPr>
          <w:lang w:val="uk-UA"/>
        </w:rPr>
        <w:t xml:space="preserve"> тис.м</w:t>
      </w:r>
      <w:r w:rsidRPr="00E666E5">
        <w:rPr>
          <w:vertAlign w:val="superscript"/>
          <w:lang w:val="uk-UA"/>
        </w:rPr>
        <w:t>3</w:t>
      </w:r>
      <w:r w:rsidRPr="00E666E5">
        <w:rPr>
          <w:lang w:val="uk-UA"/>
        </w:rPr>
        <w:t xml:space="preserve">, або </w:t>
      </w:r>
      <w:r>
        <w:rPr>
          <w:lang w:val="uk-UA"/>
        </w:rPr>
        <w:t>0,9</w:t>
      </w:r>
      <w:r w:rsidRPr="00E666E5">
        <w:rPr>
          <w:lang w:val="uk-UA"/>
        </w:rPr>
        <w:t xml:space="preserve">% (табл. 3.3.2). </w:t>
      </w:r>
    </w:p>
    <w:p w:rsidR="00942CE1" w:rsidRPr="00E666E5" w:rsidRDefault="00942CE1" w:rsidP="00464252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Основними причинами зміни площі вкритих лісовою рослинністю лісових ділянок і загальних запасів </w:t>
      </w:r>
      <w:r>
        <w:rPr>
          <w:lang w:val="uk-UA"/>
        </w:rPr>
        <w:t>є господарська діяльність, природний ріст насаджень та вікова структура основних лісоутворюючих порід.</w:t>
      </w:r>
    </w:p>
    <w:p w:rsidR="00942CE1" w:rsidRPr="00E666E5" w:rsidRDefault="00942CE1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>Площа і запас стиглих деревостанів у порівнянні з даними минулог</w:t>
      </w:r>
      <w:r>
        <w:rPr>
          <w:lang w:val="uk-UA"/>
        </w:rPr>
        <w:t xml:space="preserve">о лісовпорядкування </w:t>
      </w:r>
      <w:r w:rsidRPr="005D0A92">
        <w:rPr>
          <w:lang w:val="uk-UA"/>
        </w:rPr>
        <w:t>зменшились</w:t>
      </w:r>
      <w:r>
        <w:rPr>
          <w:i/>
          <w:lang w:val="uk-UA"/>
        </w:rPr>
        <w:t xml:space="preserve"> </w:t>
      </w:r>
      <w:r w:rsidRPr="00E666E5">
        <w:rPr>
          <w:lang w:val="uk-UA"/>
        </w:rPr>
        <w:t xml:space="preserve"> відповідно на </w:t>
      </w:r>
      <w:r>
        <w:rPr>
          <w:lang w:val="uk-UA"/>
        </w:rPr>
        <w:t>490,4</w:t>
      </w:r>
      <w:r w:rsidRPr="00E666E5">
        <w:rPr>
          <w:lang w:val="uk-UA"/>
        </w:rPr>
        <w:t xml:space="preserve"> га і </w:t>
      </w:r>
      <w:r>
        <w:rPr>
          <w:lang w:val="uk-UA"/>
        </w:rPr>
        <w:t>115,26</w:t>
      </w:r>
      <w:r w:rsidRPr="00E666E5">
        <w:rPr>
          <w:lang w:val="uk-UA"/>
        </w:rPr>
        <w:t xml:space="preserve"> тис.м</w:t>
      </w:r>
      <w:r w:rsidRPr="00E666E5">
        <w:rPr>
          <w:vertAlign w:val="superscript"/>
          <w:lang w:val="uk-UA"/>
        </w:rPr>
        <w:t>3</w:t>
      </w:r>
      <w:r w:rsidRPr="00E666E5">
        <w:rPr>
          <w:lang w:val="uk-UA"/>
        </w:rPr>
        <w:t xml:space="preserve">, або </w:t>
      </w:r>
      <w:r>
        <w:rPr>
          <w:lang w:val="uk-UA"/>
        </w:rPr>
        <w:t>16</w:t>
      </w:r>
      <w:r w:rsidRPr="00E666E5">
        <w:rPr>
          <w:lang w:val="uk-UA"/>
        </w:rPr>
        <w:t xml:space="preserve">% і </w:t>
      </w:r>
      <w:r>
        <w:rPr>
          <w:lang w:val="uk-UA"/>
        </w:rPr>
        <w:t>14</w:t>
      </w:r>
      <w:r w:rsidRPr="00E666E5">
        <w:rPr>
          <w:lang w:val="uk-UA"/>
        </w:rPr>
        <w:t xml:space="preserve">%, в тому числі експлуатаційного фонду на </w:t>
      </w:r>
      <w:r>
        <w:rPr>
          <w:lang w:val="uk-UA"/>
        </w:rPr>
        <w:t>506,0</w:t>
      </w:r>
      <w:r w:rsidRPr="00E666E5">
        <w:rPr>
          <w:lang w:val="uk-UA"/>
        </w:rPr>
        <w:t xml:space="preserve"> га і </w:t>
      </w:r>
      <w:r>
        <w:rPr>
          <w:lang w:val="uk-UA"/>
        </w:rPr>
        <w:t>127,4</w:t>
      </w:r>
      <w:r w:rsidRPr="00E666E5">
        <w:rPr>
          <w:lang w:val="uk-UA"/>
        </w:rPr>
        <w:t xml:space="preserve"> тис.м</w:t>
      </w:r>
      <w:r w:rsidRPr="00E666E5">
        <w:rPr>
          <w:vertAlign w:val="superscript"/>
          <w:lang w:val="uk-UA"/>
        </w:rPr>
        <w:t>3</w:t>
      </w:r>
      <w:r w:rsidRPr="00E666E5">
        <w:rPr>
          <w:lang w:val="uk-UA"/>
        </w:rPr>
        <w:t xml:space="preserve">, або </w:t>
      </w:r>
      <w:r>
        <w:rPr>
          <w:lang w:val="uk-UA"/>
        </w:rPr>
        <w:t>21</w:t>
      </w:r>
      <w:r w:rsidRPr="00E666E5">
        <w:rPr>
          <w:lang w:val="uk-UA"/>
        </w:rPr>
        <w:t xml:space="preserve">% і </w:t>
      </w:r>
      <w:r>
        <w:rPr>
          <w:lang w:val="uk-UA"/>
        </w:rPr>
        <w:t>18</w:t>
      </w:r>
      <w:r w:rsidRPr="00E666E5">
        <w:rPr>
          <w:lang w:val="uk-UA"/>
        </w:rPr>
        <w:t xml:space="preserve">% (табл. 5.1.1). Основними причинами зміни площі і запасу стиглих насаджень є </w:t>
      </w:r>
      <w:r>
        <w:rPr>
          <w:lang w:val="uk-UA"/>
        </w:rPr>
        <w:t>господарська діяльність, природний ріст насаджень.</w:t>
      </w:r>
    </w:p>
    <w:p w:rsidR="00942CE1" w:rsidRPr="00E666E5" w:rsidRDefault="00942CE1" w:rsidP="00D80AC6">
      <w:pPr>
        <w:ind w:firstLine="540"/>
        <w:jc w:val="both"/>
        <w:rPr>
          <w:lang w:val="uk-UA"/>
        </w:rPr>
      </w:pPr>
      <w:r w:rsidRPr="00E666E5">
        <w:rPr>
          <w:color w:val="000000"/>
          <w:lang w:val="uk-UA"/>
        </w:rPr>
        <w:t>Направленість і результативність ходу природного поновлення як на не вкритих</w:t>
      </w:r>
      <w:r>
        <w:rPr>
          <w:color w:val="000000"/>
          <w:lang w:val="uk-UA"/>
        </w:rPr>
        <w:t xml:space="preserve"> </w:t>
      </w:r>
      <w:r w:rsidRPr="00E666E5">
        <w:rPr>
          <w:lang w:val="uk-UA"/>
        </w:rPr>
        <w:t xml:space="preserve">лісовою рослинністю лісових ділянках, так і під наметом лісу в регіоні вивчені </w:t>
      </w:r>
      <w:r>
        <w:rPr>
          <w:lang w:val="uk-UA"/>
        </w:rPr>
        <w:t>в достатній мірі.</w:t>
      </w:r>
      <w:r w:rsidRPr="00E666E5">
        <w:rPr>
          <w:lang w:val="uk-UA"/>
        </w:rPr>
        <w:t xml:space="preserve"> Висновки наукових досліджень і виробничого досвіду з природного поновлення лісу такі </w:t>
      </w:r>
      <w:r>
        <w:rPr>
          <w:lang w:val="uk-UA"/>
        </w:rPr>
        <w:t xml:space="preserve"> - лісовідновлення повинно проводитись штучним методом, за винятком вільхових зрубів.</w:t>
      </w:r>
    </w:p>
    <w:p w:rsidR="00942CE1" w:rsidRPr="00E666E5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  <w:r w:rsidRPr="00E666E5">
        <w:rPr>
          <w:lang w:val="uk-UA"/>
        </w:rPr>
        <w:t>3.3.1.</w:t>
      </w:r>
      <w:r w:rsidRPr="00E666E5">
        <w:rPr>
          <w:lang w:val="uk-UA"/>
        </w:rPr>
        <w:tab/>
        <w:t xml:space="preserve">Динаміка розподілу площі земель лісогосподарського призначення за категоріями  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┌────────────────────┬───────────────────────────┬──────────────┐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                │           Площа           │     Зміни    │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 Категорія      ├─────────────┬─────────────┼────────┬─────┤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 земель         │ за станом   │ за станом   │        │     │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                │ на 01.01.   │ на 01.01.   │  + -,  │ % % │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                │ 2012 року   │ 2022 року   │  га    │     │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                ├───────┬─────┼───────┬─────┤        │     │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                │  га   │  %  │  га   │  %  │        │     │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└────────────────────┴───────┴─────┴───────┴─────┴────────┴─────┘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 xml:space="preserve">1.Загальна площа земель лісогосподарського призначення           </w:t>
      </w:r>
    </w:p>
    <w:p w:rsidR="00942CE1" w:rsidRPr="00B50583" w:rsidRDefault="00942CE1" w:rsidP="00073758">
      <w:pPr>
        <w:rPr>
          <w:rFonts w:ascii="Courier New" w:hAnsi="Courier New" w:cs="Courier New"/>
          <w:lang w:val="uk-UA" w:eastAsia="en-US"/>
        </w:rPr>
      </w:pPr>
      <w:r>
        <w:rPr>
          <w:rFonts w:ascii="Courier New" w:hAnsi="Courier New" w:cs="Courier New"/>
          <w:lang w:val="uk-UA" w:eastAsia="en-US"/>
        </w:rPr>
        <w:t xml:space="preserve">                      </w:t>
      </w:r>
      <w:r w:rsidRPr="00B50583">
        <w:rPr>
          <w:rFonts w:ascii="Courier New" w:hAnsi="Courier New" w:cs="Courier New"/>
          <w:lang w:val="uk-UA" w:eastAsia="en-US"/>
        </w:rPr>
        <w:t>17454.0 100.0 17964.0 100.0   +510.0    2.9</w:t>
      </w:r>
    </w:p>
    <w:p w:rsidR="00942CE1" w:rsidRPr="00B50583" w:rsidRDefault="00942CE1" w:rsidP="00073758">
      <w:pPr>
        <w:rPr>
          <w:rFonts w:ascii="Courier New" w:hAnsi="Courier New" w:cs="Courier New"/>
          <w:lang w:val="uk-UA" w:eastAsia="en-US"/>
        </w:rPr>
      </w:pPr>
      <w:r w:rsidRPr="00B50583">
        <w:rPr>
          <w:rFonts w:ascii="Courier New" w:hAnsi="Courier New" w:cs="Courier New"/>
          <w:lang w:val="uk-UA" w:eastAsia="en-US"/>
        </w:rPr>
        <w:t>2.Лісові ділянки      17139.8  98.3 17665.1  98.3   +525.3    3.1</w:t>
      </w:r>
    </w:p>
    <w:p w:rsidR="00942CE1" w:rsidRPr="00B50583" w:rsidRDefault="00942CE1" w:rsidP="00073758">
      <w:pPr>
        <w:rPr>
          <w:rFonts w:ascii="Courier New" w:hAnsi="Courier New" w:cs="Courier New"/>
          <w:lang w:val="uk-UA" w:eastAsia="en-US"/>
        </w:rPr>
      </w:pPr>
      <w:r w:rsidRPr="00B50583">
        <w:rPr>
          <w:rFonts w:ascii="Courier New" w:hAnsi="Courier New" w:cs="Courier New"/>
          <w:lang w:val="uk-UA" w:eastAsia="en-US"/>
        </w:rPr>
        <w:t xml:space="preserve">в тому числі:                                                  </w:t>
      </w:r>
    </w:p>
    <w:p w:rsidR="00942CE1" w:rsidRPr="00B50583" w:rsidRDefault="00942CE1" w:rsidP="00073758">
      <w:pPr>
        <w:rPr>
          <w:rFonts w:ascii="Courier New" w:hAnsi="Courier New" w:cs="Courier New"/>
          <w:lang w:val="uk-UA" w:eastAsia="en-US"/>
        </w:rPr>
      </w:pPr>
      <w:r w:rsidRPr="00B50583">
        <w:rPr>
          <w:rFonts w:ascii="Courier New" w:hAnsi="Courier New" w:cs="Courier New"/>
          <w:lang w:val="uk-UA" w:eastAsia="en-US"/>
        </w:rPr>
        <w:t xml:space="preserve">2.1 Вкриті лісовою рослинністю лісові ділянки - усього           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>
        <w:rPr>
          <w:rFonts w:ascii="Courier New" w:hAnsi="Courier New" w:cs="Courier New"/>
          <w:lang w:val="uk-UA" w:eastAsia="en-US"/>
        </w:rPr>
        <w:t xml:space="preserve">                      </w:t>
      </w:r>
      <w:r w:rsidRPr="00E9406B">
        <w:rPr>
          <w:rFonts w:ascii="Courier New" w:hAnsi="Courier New" w:cs="Courier New"/>
          <w:lang w:val="uk-UA" w:eastAsia="en-US"/>
        </w:rPr>
        <w:t xml:space="preserve">16073.9  </w:t>
      </w:r>
      <w:r>
        <w:rPr>
          <w:rFonts w:ascii="Courier New" w:hAnsi="Courier New" w:cs="Courier New"/>
          <w:lang w:val="uk-UA" w:eastAsia="en-US"/>
        </w:rPr>
        <w:t>92.3 16468.6  91.8   +394.7    0</w:t>
      </w:r>
      <w:r w:rsidRPr="00E9406B">
        <w:rPr>
          <w:rFonts w:ascii="Courier New" w:hAnsi="Courier New" w:cs="Courier New"/>
          <w:lang w:val="uk-UA" w:eastAsia="en-US"/>
        </w:rPr>
        <w:t>.5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із них лісові культури                                         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                  11312.2  64.8 12426.4  69.2  +1114.2    </w:t>
      </w:r>
      <w:r>
        <w:rPr>
          <w:rFonts w:ascii="Courier New" w:hAnsi="Courier New" w:cs="Courier New"/>
          <w:lang w:val="uk-UA" w:eastAsia="en-US"/>
        </w:rPr>
        <w:t>4.4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2.2 Не вкриті лісовою рослинністю лісові ділянки - усього        </w:t>
      </w:r>
    </w:p>
    <w:p w:rsidR="00942CE1" w:rsidRPr="00B9247C" w:rsidRDefault="00942CE1" w:rsidP="00073758">
      <w:pPr>
        <w:rPr>
          <w:rFonts w:ascii="Courier New" w:hAnsi="Courier New" w:cs="Courier New"/>
          <w:lang w:val="uk-UA" w:eastAsia="en-US"/>
        </w:rPr>
      </w:pPr>
      <w:r>
        <w:rPr>
          <w:rFonts w:ascii="Courier New" w:hAnsi="Courier New" w:cs="Courier New"/>
          <w:lang w:val="uk-UA" w:eastAsia="en-US"/>
        </w:rPr>
        <w:t xml:space="preserve">                       </w:t>
      </w:r>
      <w:r w:rsidRPr="00073758">
        <w:rPr>
          <w:rFonts w:ascii="Courier New" w:hAnsi="Courier New" w:cs="Courier New"/>
          <w:lang w:eastAsia="en-US"/>
        </w:rPr>
        <w:t xml:space="preserve">1065.9   6.0  1196.5   6.5   +130.6   </w:t>
      </w:r>
      <w:r>
        <w:rPr>
          <w:rFonts w:ascii="Courier New" w:hAnsi="Courier New" w:cs="Courier New"/>
          <w:lang w:val="uk-UA" w:eastAsia="en-US"/>
        </w:rPr>
        <w:t xml:space="preserve"> 0.5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із них:                                           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незімкнуті лісові культури                                     </w:t>
      </w:r>
    </w:p>
    <w:p w:rsidR="00942CE1" w:rsidRPr="00B9247C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557.8  </w:t>
      </w:r>
      <w:r>
        <w:rPr>
          <w:rFonts w:ascii="Courier New" w:hAnsi="Courier New" w:cs="Courier New"/>
          <w:lang w:eastAsia="en-US"/>
        </w:rPr>
        <w:t xml:space="preserve"> 3.2   707.2   3.9   +149.4   </w:t>
      </w:r>
      <w:r>
        <w:rPr>
          <w:rFonts w:ascii="Courier New" w:hAnsi="Courier New" w:cs="Courier New"/>
          <w:lang w:val="uk-UA" w:eastAsia="en-US"/>
        </w:rPr>
        <w:t xml:space="preserve"> 0</w:t>
      </w:r>
      <w:r>
        <w:rPr>
          <w:rFonts w:ascii="Courier New" w:hAnsi="Courier New" w:cs="Courier New"/>
          <w:lang w:eastAsia="en-US"/>
        </w:rPr>
        <w:t>.</w:t>
      </w:r>
      <w:r>
        <w:rPr>
          <w:rFonts w:ascii="Courier New" w:hAnsi="Courier New" w:cs="Courier New"/>
          <w:lang w:val="uk-UA" w:eastAsia="en-US"/>
        </w:rPr>
        <w:t>7</w:t>
      </w:r>
    </w:p>
    <w:p w:rsidR="00942CE1" w:rsidRPr="0051795D" w:rsidRDefault="00942CE1" w:rsidP="00073758">
      <w:pPr>
        <w:rPr>
          <w:rFonts w:ascii="Courier New" w:hAnsi="Courier New" w:cs="Courier New"/>
          <w:lang w:val="uk-UA" w:eastAsia="en-US"/>
        </w:rPr>
      </w:pPr>
      <w:r w:rsidRPr="0051795D">
        <w:rPr>
          <w:rFonts w:ascii="Courier New" w:hAnsi="Courier New" w:cs="Courier New"/>
          <w:lang w:val="uk-UA" w:eastAsia="en-US"/>
        </w:rPr>
        <w:t>лісові розсадники, плантаці</w:t>
      </w:r>
      <w:r>
        <w:rPr>
          <w:rFonts w:ascii="Courier New" w:hAnsi="Courier New" w:cs="Courier New"/>
          <w:lang w:val="uk-UA" w:eastAsia="en-US"/>
        </w:rPr>
        <w:t>ї</w:t>
      </w:r>
    </w:p>
    <w:p w:rsidR="00942CE1" w:rsidRPr="0051795D" w:rsidRDefault="00942CE1" w:rsidP="00073758">
      <w:pPr>
        <w:rPr>
          <w:rFonts w:ascii="Courier New" w:hAnsi="Courier New" w:cs="Courier New"/>
          <w:lang w:val="uk-UA" w:eastAsia="en-US"/>
        </w:rPr>
      </w:pPr>
      <w:r w:rsidRPr="0051795D">
        <w:rPr>
          <w:rFonts w:ascii="Courier New" w:hAnsi="Courier New" w:cs="Courier New"/>
          <w:lang w:val="uk-UA" w:eastAsia="en-US"/>
        </w:rPr>
        <w:t xml:space="preserve">                         81.7   0.5    95.5   0.5    +13.8   рідколісся             </w:t>
      </w:r>
      <w:r>
        <w:rPr>
          <w:rFonts w:ascii="Courier New" w:hAnsi="Courier New" w:cs="Courier New"/>
          <w:lang w:val="uk-UA" w:eastAsia="en-US"/>
        </w:rPr>
        <w:t xml:space="preserve">  </w:t>
      </w:r>
      <w:r w:rsidRPr="0051795D">
        <w:rPr>
          <w:rFonts w:ascii="Courier New" w:hAnsi="Courier New" w:cs="Courier New"/>
          <w:lang w:val="uk-UA" w:eastAsia="en-US"/>
        </w:rPr>
        <w:t xml:space="preserve"> 0.3           0.6           +0.3    згарища, загиблі насадження                                    </w:t>
      </w:r>
    </w:p>
    <w:p w:rsidR="00942CE1" w:rsidRPr="0051795D" w:rsidRDefault="00942CE1" w:rsidP="00073758">
      <w:pPr>
        <w:rPr>
          <w:rFonts w:ascii="Courier New" w:hAnsi="Courier New" w:cs="Courier New"/>
          <w:lang w:val="uk-UA" w:eastAsia="en-US"/>
        </w:rPr>
      </w:pPr>
      <w:r w:rsidRPr="0051795D">
        <w:rPr>
          <w:rFonts w:ascii="Courier New" w:hAnsi="Courier New" w:cs="Courier New"/>
          <w:lang w:val="uk-UA" w:eastAsia="en-US"/>
        </w:rPr>
        <w:t xml:space="preserve">                          4.4           1.1           -3.3   </w:t>
      </w:r>
    </w:p>
    <w:p w:rsidR="00942CE1" w:rsidRPr="00B9247C" w:rsidRDefault="00942CE1" w:rsidP="00073758">
      <w:pPr>
        <w:rPr>
          <w:rFonts w:ascii="Courier New" w:hAnsi="Courier New" w:cs="Courier New"/>
          <w:lang w:val="uk-UA" w:eastAsia="en-US"/>
        </w:rPr>
      </w:pPr>
      <w:r w:rsidRPr="0051795D">
        <w:rPr>
          <w:rFonts w:ascii="Courier New" w:hAnsi="Courier New" w:cs="Courier New"/>
          <w:lang w:val="uk-UA" w:eastAsia="en-US"/>
        </w:rPr>
        <w:t xml:space="preserve">  зруби               </w:t>
      </w:r>
      <w:r>
        <w:rPr>
          <w:rFonts w:ascii="Courier New" w:hAnsi="Courier New" w:cs="Courier New"/>
          <w:lang w:val="uk-UA" w:eastAsia="en-US"/>
        </w:rPr>
        <w:t xml:space="preserve"> </w:t>
      </w:r>
      <w:r w:rsidRPr="0051795D">
        <w:rPr>
          <w:rFonts w:ascii="Courier New" w:hAnsi="Courier New" w:cs="Courier New"/>
          <w:lang w:val="uk-UA" w:eastAsia="en-US"/>
        </w:rPr>
        <w:t xml:space="preserve"> 113.4   0.6    76.8   0.4    -36.6  </w:t>
      </w:r>
      <w:r>
        <w:rPr>
          <w:rFonts w:ascii="Courier New" w:hAnsi="Courier New" w:cs="Courier New"/>
          <w:lang w:val="uk-UA" w:eastAsia="en-US"/>
        </w:rPr>
        <w:t xml:space="preserve"> </w:t>
      </w:r>
      <w:r w:rsidRPr="0051795D">
        <w:rPr>
          <w:rFonts w:ascii="Courier New" w:hAnsi="Courier New" w:cs="Courier New"/>
          <w:lang w:val="uk-UA" w:eastAsia="en-US"/>
        </w:rPr>
        <w:t xml:space="preserve"> </w:t>
      </w:r>
      <w:r>
        <w:rPr>
          <w:rFonts w:ascii="Courier New" w:hAnsi="Courier New" w:cs="Courier New"/>
          <w:lang w:val="uk-UA" w:eastAsia="en-US"/>
        </w:rPr>
        <w:t>0</w:t>
      </w:r>
      <w:r w:rsidRPr="0051795D">
        <w:rPr>
          <w:rFonts w:ascii="Courier New" w:hAnsi="Courier New" w:cs="Courier New"/>
          <w:lang w:val="uk-UA" w:eastAsia="en-US"/>
        </w:rPr>
        <w:t>.</w:t>
      </w:r>
      <w:r>
        <w:rPr>
          <w:rFonts w:ascii="Courier New" w:hAnsi="Courier New" w:cs="Courier New"/>
          <w:lang w:val="uk-UA" w:eastAsia="en-US"/>
        </w:rPr>
        <w:t>2</w:t>
      </w:r>
    </w:p>
    <w:p w:rsidR="00942CE1" w:rsidRPr="00B9247C" w:rsidRDefault="00942CE1" w:rsidP="00073758">
      <w:pPr>
        <w:rPr>
          <w:rFonts w:ascii="Courier New" w:hAnsi="Courier New" w:cs="Courier New"/>
          <w:lang w:val="uk-UA" w:eastAsia="en-US"/>
        </w:rPr>
      </w:pPr>
      <w:r w:rsidRPr="0051795D">
        <w:rPr>
          <w:rFonts w:ascii="Courier New" w:hAnsi="Courier New" w:cs="Courier New"/>
          <w:lang w:val="uk-UA" w:eastAsia="en-US"/>
        </w:rPr>
        <w:t xml:space="preserve">  галявини               25.8   0.1    41.1   0.2    +15.3   </w:t>
      </w:r>
      <w:r>
        <w:rPr>
          <w:rFonts w:ascii="Courier New" w:hAnsi="Courier New" w:cs="Courier New"/>
          <w:lang w:val="uk-UA" w:eastAsia="en-US"/>
        </w:rPr>
        <w:t xml:space="preserve"> 0</w:t>
      </w:r>
      <w:r w:rsidRPr="0051795D">
        <w:rPr>
          <w:rFonts w:ascii="Courier New" w:hAnsi="Courier New" w:cs="Courier New"/>
          <w:lang w:val="uk-UA" w:eastAsia="en-US"/>
        </w:rPr>
        <w:t>.</w:t>
      </w:r>
      <w:r>
        <w:rPr>
          <w:rFonts w:ascii="Courier New" w:hAnsi="Courier New" w:cs="Courier New"/>
          <w:lang w:val="uk-UA" w:eastAsia="en-US"/>
        </w:rPr>
        <w:t>1</w:t>
      </w:r>
    </w:p>
    <w:p w:rsidR="00942CE1" w:rsidRPr="00B9247C" w:rsidRDefault="00942CE1" w:rsidP="00073758">
      <w:pPr>
        <w:rPr>
          <w:rFonts w:ascii="Courier New" w:hAnsi="Courier New" w:cs="Courier New"/>
          <w:lang w:val="uk-UA" w:eastAsia="en-US"/>
        </w:rPr>
      </w:pPr>
      <w:r w:rsidRPr="0051795D">
        <w:rPr>
          <w:rFonts w:ascii="Courier New" w:hAnsi="Courier New" w:cs="Courier New"/>
          <w:lang w:val="uk-UA" w:eastAsia="en-US"/>
        </w:rPr>
        <w:t xml:space="preserve">біогалявини           </w:t>
      </w:r>
      <w:r>
        <w:rPr>
          <w:rFonts w:ascii="Courier New" w:hAnsi="Courier New" w:cs="Courier New"/>
          <w:lang w:val="uk-UA" w:eastAsia="en-US"/>
        </w:rPr>
        <w:t xml:space="preserve">  </w:t>
      </w:r>
      <w:r w:rsidRPr="0051795D">
        <w:rPr>
          <w:rFonts w:ascii="Courier New" w:hAnsi="Courier New" w:cs="Courier New"/>
          <w:lang w:val="uk-UA" w:eastAsia="en-US"/>
        </w:rPr>
        <w:t xml:space="preserve"> 19.3   0.1    21.3   0.1     +2.0   </w:t>
      </w:r>
    </w:p>
    <w:p w:rsidR="00942CE1" w:rsidRPr="00B9247C" w:rsidRDefault="00942CE1" w:rsidP="00073758">
      <w:pPr>
        <w:rPr>
          <w:rFonts w:ascii="Courier New" w:hAnsi="Courier New" w:cs="Courier New"/>
          <w:lang w:val="uk-UA" w:eastAsia="en-US"/>
        </w:rPr>
      </w:pPr>
      <w:r w:rsidRPr="00B9247C">
        <w:rPr>
          <w:rFonts w:ascii="Courier New" w:hAnsi="Courier New" w:cs="Courier New"/>
          <w:lang w:val="uk-UA" w:eastAsia="en-US"/>
        </w:rPr>
        <w:t xml:space="preserve">  лісові шляхи, просіки, п/п розриви,лісові осуш.</w:t>
      </w:r>
      <w:r>
        <w:rPr>
          <w:rFonts w:ascii="Courier New" w:hAnsi="Courier New" w:cs="Courier New"/>
          <w:lang w:val="uk-UA" w:eastAsia="en-US"/>
        </w:rPr>
        <w:t xml:space="preserve"> </w:t>
      </w:r>
      <w:r w:rsidRPr="00B9247C">
        <w:rPr>
          <w:rFonts w:ascii="Courier New" w:hAnsi="Courier New" w:cs="Courier New"/>
          <w:lang w:val="uk-UA" w:eastAsia="en-US"/>
        </w:rPr>
        <w:t xml:space="preserve">канали          </w:t>
      </w:r>
    </w:p>
    <w:p w:rsidR="00942CE1" w:rsidRPr="00B9247C" w:rsidRDefault="00942CE1" w:rsidP="00073758">
      <w:pPr>
        <w:rPr>
          <w:rFonts w:ascii="Courier New" w:hAnsi="Courier New" w:cs="Courier New"/>
          <w:lang w:val="uk-UA" w:eastAsia="en-US"/>
        </w:rPr>
      </w:pPr>
      <w:r w:rsidRPr="00B9247C">
        <w:rPr>
          <w:rFonts w:ascii="Courier New" w:hAnsi="Courier New" w:cs="Courier New"/>
          <w:lang w:val="uk-UA" w:eastAsia="en-US"/>
        </w:rPr>
        <w:t xml:space="preserve">                        </w:t>
      </w:r>
      <w:r w:rsidRPr="0051795D">
        <w:rPr>
          <w:rFonts w:ascii="Courier New" w:hAnsi="Courier New" w:cs="Courier New"/>
          <w:lang w:val="uk-UA" w:eastAsia="en-US"/>
        </w:rPr>
        <w:t xml:space="preserve">263.2   1.5   252.9   1.4    -10.3    </w:t>
      </w:r>
      <w:r>
        <w:rPr>
          <w:rFonts w:ascii="Courier New" w:hAnsi="Courier New" w:cs="Courier New"/>
          <w:lang w:val="uk-UA" w:eastAsia="en-US"/>
        </w:rPr>
        <w:t>0</w:t>
      </w:r>
      <w:r w:rsidRPr="0051795D">
        <w:rPr>
          <w:rFonts w:ascii="Courier New" w:hAnsi="Courier New" w:cs="Courier New"/>
          <w:lang w:val="uk-UA" w:eastAsia="en-US"/>
        </w:rPr>
        <w:t>.</w:t>
      </w:r>
      <w:r>
        <w:rPr>
          <w:rFonts w:ascii="Courier New" w:hAnsi="Courier New" w:cs="Courier New"/>
          <w:lang w:val="uk-UA" w:eastAsia="en-US"/>
        </w:rPr>
        <w:t>1</w:t>
      </w:r>
    </w:p>
    <w:p w:rsidR="00942CE1" w:rsidRPr="0051795D" w:rsidRDefault="00942CE1" w:rsidP="00073758">
      <w:pPr>
        <w:rPr>
          <w:rFonts w:ascii="Courier New" w:hAnsi="Courier New" w:cs="Courier New"/>
          <w:lang w:val="uk-UA" w:eastAsia="en-US"/>
        </w:rPr>
      </w:pPr>
      <w:r w:rsidRPr="0051795D">
        <w:rPr>
          <w:rFonts w:ascii="Courier New" w:hAnsi="Courier New" w:cs="Courier New"/>
          <w:lang w:val="uk-UA" w:eastAsia="en-US"/>
        </w:rPr>
        <w:t>3.Нелісові землі        314.2   1.7   298.9   1.7    -15.3    4.9</w:t>
      </w:r>
    </w:p>
    <w:p w:rsidR="00942CE1" w:rsidRDefault="00942CE1" w:rsidP="000D3A9A">
      <w:pPr>
        <w:rPr>
          <w:rFonts w:ascii="Courier New" w:hAnsi="Courier New" w:cs="Courier New"/>
          <w:lang w:val="uk-UA" w:eastAsia="en-US"/>
        </w:rPr>
      </w:pPr>
      <w:r w:rsidRPr="00C17B30">
        <w:rPr>
          <w:rFonts w:ascii="Courier New" w:hAnsi="Courier New" w:cs="Courier New"/>
          <w:lang w:val="uk-UA" w:eastAsia="en-US"/>
        </w:rPr>
        <w:t xml:space="preserve">в тому числі:                                                  </w:t>
      </w:r>
    </w:p>
    <w:p w:rsidR="00942CE1" w:rsidRPr="00F52809" w:rsidRDefault="00942CE1" w:rsidP="000D3A9A">
      <w:pPr>
        <w:rPr>
          <w:rFonts w:ascii="Courier New" w:hAnsi="Courier New" w:cs="Courier New"/>
          <w:lang w:val="uk-UA" w:eastAsia="en-US"/>
        </w:rPr>
      </w:pPr>
      <w:r>
        <w:rPr>
          <w:rFonts w:ascii="Courier New" w:hAnsi="Courier New" w:cs="Courier New"/>
          <w:lang w:val="uk-UA" w:eastAsia="en-US"/>
        </w:rPr>
        <w:t xml:space="preserve">  </w:t>
      </w:r>
      <w:r w:rsidRPr="00F52809">
        <w:rPr>
          <w:rFonts w:ascii="Courier New" w:hAnsi="Courier New" w:cs="Courier New"/>
          <w:lang w:val="uk-UA" w:eastAsia="en-US"/>
        </w:rPr>
        <w:t xml:space="preserve">рілля                  81.4  </w:t>
      </w:r>
      <w:r>
        <w:rPr>
          <w:rFonts w:ascii="Courier New" w:hAnsi="Courier New" w:cs="Courier New"/>
          <w:lang w:val="uk-UA" w:eastAsia="en-US"/>
        </w:rPr>
        <w:t xml:space="preserve"> 0.5    69.4   0.4    -12.0    0.1</w:t>
      </w:r>
    </w:p>
    <w:p w:rsidR="00942CE1" w:rsidRPr="00F52809" w:rsidRDefault="00942CE1" w:rsidP="000D3A9A">
      <w:pPr>
        <w:rPr>
          <w:rFonts w:ascii="Courier New" w:hAnsi="Courier New" w:cs="Courier New"/>
          <w:lang w:val="uk-UA" w:eastAsia="en-US"/>
        </w:rPr>
      </w:pPr>
      <w:r w:rsidRPr="00F52809">
        <w:rPr>
          <w:rFonts w:ascii="Courier New" w:hAnsi="Courier New" w:cs="Courier New"/>
          <w:lang w:val="uk-UA" w:eastAsia="en-US"/>
        </w:rPr>
        <w:t xml:space="preserve">  сіножаті               23.4   0.1    13.2   0.1    -10.2   </w:t>
      </w:r>
    </w:p>
    <w:p w:rsidR="00942CE1" w:rsidRPr="00F52809" w:rsidRDefault="00942CE1" w:rsidP="000D3A9A">
      <w:pPr>
        <w:rPr>
          <w:rFonts w:ascii="Courier New" w:hAnsi="Courier New" w:cs="Courier New"/>
          <w:lang w:val="uk-UA" w:eastAsia="en-US"/>
        </w:rPr>
      </w:pPr>
      <w:r w:rsidRPr="00F52809">
        <w:rPr>
          <w:rFonts w:ascii="Courier New" w:hAnsi="Courier New" w:cs="Courier New"/>
          <w:lang w:val="uk-UA" w:eastAsia="en-US"/>
        </w:rPr>
        <w:t xml:space="preserve">  пасовища                0.3    </w:t>
      </w:r>
      <w:r>
        <w:rPr>
          <w:rFonts w:ascii="Courier New" w:hAnsi="Courier New" w:cs="Courier New"/>
          <w:lang w:val="uk-UA" w:eastAsia="en-US"/>
        </w:rPr>
        <w:t xml:space="preserve">                     -0.3  </w:t>
      </w:r>
    </w:p>
    <w:p w:rsidR="00942CE1" w:rsidRPr="00C17B30" w:rsidRDefault="00942CE1" w:rsidP="000D3A9A">
      <w:pPr>
        <w:rPr>
          <w:rFonts w:ascii="Courier New" w:hAnsi="Courier New" w:cs="Courier New"/>
          <w:lang w:val="uk-UA" w:eastAsia="en-US"/>
        </w:rPr>
      </w:pPr>
      <w:r w:rsidRPr="00F52809">
        <w:rPr>
          <w:rFonts w:ascii="Courier New" w:hAnsi="Courier New" w:cs="Courier New"/>
          <w:lang w:val="uk-UA" w:eastAsia="en-US"/>
        </w:rPr>
        <w:t xml:space="preserve">  </w:t>
      </w:r>
      <w:r w:rsidRPr="00C17B30">
        <w:rPr>
          <w:rFonts w:ascii="Courier New" w:hAnsi="Courier New" w:cs="Courier New"/>
          <w:lang w:val="uk-UA" w:eastAsia="en-US"/>
        </w:rPr>
        <w:t xml:space="preserve">багаторічні насадження  7.0    </w:t>
      </w:r>
      <w:r>
        <w:rPr>
          <w:rFonts w:ascii="Courier New" w:hAnsi="Courier New" w:cs="Courier New"/>
          <w:lang w:val="uk-UA" w:eastAsia="en-US"/>
        </w:rPr>
        <w:t xml:space="preserve">       4.4           -2.6   </w:t>
      </w:r>
    </w:p>
    <w:p w:rsidR="00942CE1" w:rsidRPr="005D0A92" w:rsidRDefault="00942CE1" w:rsidP="00F42A64">
      <w:pPr>
        <w:jc w:val="center"/>
        <w:rPr>
          <w:lang w:val="uk-UA" w:eastAsia="en-US"/>
        </w:rPr>
      </w:pPr>
      <w:r>
        <w:rPr>
          <w:lang w:val="uk-UA" w:eastAsia="en-US"/>
        </w:rPr>
        <w:t xml:space="preserve">                                                                                                       продовження таблиці 3.3.1.</w:t>
      </w:r>
    </w:p>
    <w:p w:rsidR="00942CE1" w:rsidRPr="00073758" w:rsidRDefault="00942CE1" w:rsidP="005D0A92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┌────────────────────┬───────────────────────────┬──────────────┐</w:t>
      </w:r>
    </w:p>
    <w:p w:rsidR="00942CE1" w:rsidRPr="00073758" w:rsidRDefault="00942CE1" w:rsidP="005D0A92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                │           Площа           │     Зміни    │</w:t>
      </w:r>
    </w:p>
    <w:p w:rsidR="00942CE1" w:rsidRPr="00073758" w:rsidRDefault="00942CE1" w:rsidP="005D0A92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 Категорія      ├─────────────┬─────────────┼────────┬─────┤</w:t>
      </w:r>
    </w:p>
    <w:p w:rsidR="00942CE1" w:rsidRPr="00073758" w:rsidRDefault="00942CE1" w:rsidP="005D0A92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 земель         │ за станом   │ за станом   │        │     │</w:t>
      </w:r>
    </w:p>
    <w:p w:rsidR="00942CE1" w:rsidRPr="00073758" w:rsidRDefault="00942CE1" w:rsidP="005D0A92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                │ на 01.01.   │ на 01.01.   │  + -,  │ % % │</w:t>
      </w:r>
    </w:p>
    <w:p w:rsidR="00942CE1" w:rsidRPr="00073758" w:rsidRDefault="00942CE1" w:rsidP="005D0A92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                │ 2012 року   │ 2022 року   │  га    │     │</w:t>
      </w:r>
    </w:p>
    <w:p w:rsidR="00942CE1" w:rsidRPr="00073758" w:rsidRDefault="00942CE1" w:rsidP="005D0A92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                ├───────┬─────┼───────┬─────┤        │     │</w:t>
      </w:r>
    </w:p>
    <w:p w:rsidR="00942CE1" w:rsidRPr="00073758" w:rsidRDefault="00942CE1" w:rsidP="005D0A92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                │  га   │  %  │  га   │  %  │        │     │</w:t>
      </w:r>
    </w:p>
    <w:p w:rsidR="00942CE1" w:rsidRPr="00073758" w:rsidRDefault="00942CE1" w:rsidP="005D0A92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└────────────────────┴───────┴─────┴───────┴─────┴────────┴─────┘</w:t>
      </w:r>
    </w:p>
    <w:p w:rsidR="00942CE1" w:rsidRPr="00B9247C" w:rsidRDefault="00942CE1" w:rsidP="00073758">
      <w:pPr>
        <w:rPr>
          <w:rFonts w:ascii="Courier New" w:hAnsi="Courier New" w:cs="Courier New"/>
          <w:lang w:val="uk-UA" w:eastAsia="en-US"/>
        </w:rPr>
      </w:pPr>
      <w:r w:rsidRPr="00C17B30">
        <w:rPr>
          <w:rFonts w:ascii="Courier New" w:hAnsi="Courier New" w:cs="Courier New"/>
          <w:lang w:val="uk-UA" w:eastAsia="en-US"/>
        </w:rPr>
        <w:t xml:space="preserve">  </w:t>
      </w:r>
      <w:r w:rsidRPr="00073758">
        <w:rPr>
          <w:rFonts w:ascii="Courier New" w:hAnsi="Courier New" w:cs="Courier New"/>
          <w:lang w:eastAsia="en-US"/>
        </w:rPr>
        <w:t>води                   35.7   0</w:t>
      </w:r>
      <w:r>
        <w:rPr>
          <w:rFonts w:ascii="Courier New" w:hAnsi="Courier New" w:cs="Courier New"/>
          <w:lang w:eastAsia="en-US"/>
        </w:rPr>
        <w:t xml:space="preserve">.2    32.4   0.2     -3.3   </w:t>
      </w:r>
    </w:p>
    <w:p w:rsidR="00942CE1" w:rsidRPr="00B9247C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болота                125.5   0</w:t>
      </w:r>
      <w:r>
        <w:rPr>
          <w:rFonts w:ascii="Courier New" w:hAnsi="Courier New" w:cs="Courier New"/>
          <w:lang w:eastAsia="en-US"/>
        </w:rPr>
        <w:t xml:space="preserve">.7   125.8   0.7     +0.3    </w:t>
      </w:r>
    </w:p>
    <w:p w:rsidR="00942CE1" w:rsidRPr="00B9247C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садиби, споруди        24.7   0</w:t>
      </w:r>
      <w:r>
        <w:rPr>
          <w:rFonts w:ascii="Courier New" w:hAnsi="Courier New" w:cs="Courier New"/>
          <w:lang w:eastAsia="en-US"/>
        </w:rPr>
        <w:t xml:space="preserve">.1    22.5   0.1     -2.2    </w:t>
      </w:r>
    </w:p>
    <w:p w:rsidR="00942CE1" w:rsidRPr="00B9247C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траси                  12.1   0</w:t>
      </w:r>
      <w:r>
        <w:rPr>
          <w:rFonts w:ascii="Courier New" w:hAnsi="Courier New" w:cs="Courier New"/>
          <w:lang w:eastAsia="en-US"/>
        </w:rPr>
        <w:t xml:space="preserve">.1    19.1   0.1     +7.0   </w:t>
      </w:r>
    </w:p>
    <w:p w:rsidR="00942CE1" w:rsidRPr="00B9247C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інші нелісові землі     4.1          12.1   0.1     +8.0</w:t>
      </w:r>
      <w:r>
        <w:rPr>
          <w:rFonts w:ascii="Courier New" w:hAnsi="Courier New" w:cs="Courier New"/>
          <w:lang w:eastAsia="en-US"/>
        </w:rPr>
        <w:t xml:space="preserve">  </w:t>
      </w:r>
    </w:p>
    <w:p w:rsidR="00942CE1" w:rsidRDefault="00942CE1" w:rsidP="00073758">
      <w:pPr>
        <w:rPr>
          <w:rFonts w:ascii="Courier New" w:hAnsi="Courier New" w:cs="Courier New"/>
          <w:lang w:val="uk-UA" w:eastAsia="en-US"/>
        </w:rPr>
      </w:pPr>
    </w:p>
    <w:p w:rsidR="00942CE1" w:rsidRDefault="00942CE1" w:rsidP="00073758">
      <w:pPr>
        <w:rPr>
          <w:rFonts w:ascii="Courier New" w:hAnsi="Courier New" w:cs="Courier New"/>
          <w:lang w:val="uk-UA" w:eastAsia="en-US"/>
        </w:rPr>
      </w:pPr>
    </w:p>
    <w:p w:rsidR="00942CE1" w:rsidRDefault="00942CE1" w:rsidP="00073758">
      <w:pPr>
        <w:rPr>
          <w:rFonts w:ascii="Courier New" w:hAnsi="Courier New" w:cs="Courier New"/>
          <w:lang w:val="uk-UA" w:eastAsia="en-US"/>
        </w:rPr>
      </w:pPr>
      <w:r w:rsidRPr="00741CE7">
        <w:rPr>
          <w:rFonts w:ascii="Courier New" w:hAnsi="Courier New" w:cs="Courier New"/>
          <w:noProof/>
        </w:rPr>
        <w:pict>
          <v:shape id="Рисунок 5" o:spid="_x0000_i1028" type="#_x0000_t75" style="width:490.5pt;height:417pt;visibility:visible">
            <v:imagedata r:id="rId10" o:title=""/>
          </v:shape>
        </w:pict>
      </w:r>
    </w:p>
    <w:p w:rsidR="00942CE1" w:rsidRDefault="00942CE1" w:rsidP="00D80AC6">
      <w:pPr>
        <w:ind w:left="1260" w:hanging="720"/>
        <w:jc w:val="both"/>
        <w:rPr>
          <w:lang w:val="uk-UA"/>
        </w:rPr>
      </w:pPr>
    </w:p>
    <w:p w:rsidR="00942CE1" w:rsidRDefault="00942CE1" w:rsidP="00D80AC6">
      <w:pPr>
        <w:ind w:left="1260" w:hanging="720"/>
        <w:jc w:val="both"/>
        <w:rPr>
          <w:lang w:val="uk-UA"/>
        </w:rPr>
      </w:pPr>
    </w:p>
    <w:p w:rsidR="00942CE1" w:rsidRDefault="00942CE1" w:rsidP="00D80AC6">
      <w:pPr>
        <w:ind w:left="1260" w:hanging="720"/>
        <w:jc w:val="both"/>
        <w:rPr>
          <w:lang w:val="uk-UA"/>
        </w:rPr>
      </w:pPr>
    </w:p>
    <w:p w:rsidR="00942CE1" w:rsidRDefault="00942CE1" w:rsidP="00D80AC6">
      <w:pPr>
        <w:ind w:left="1260" w:hanging="720"/>
        <w:jc w:val="both"/>
        <w:rPr>
          <w:lang w:val="uk-UA"/>
        </w:rPr>
      </w:pPr>
      <w:r w:rsidRPr="00E666E5">
        <w:rPr>
          <w:lang w:val="uk-UA"/>
        </w:rPr>
        <w:t>3.3.2.</w:t>
      </w:r>
      <w:r w:rsidRPr="00E666E5">
        <w:rPr>
          <w:lang w:val="uk-UA"/>
        </w:rPr>
        <w:tab/>
        <w:t xml:space="preserve">Динаміка розподілу площі і запасу насаджень за панівними деревними породами і класами віку  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  За станом на     │  За станом на      │      Зміни      │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│Клас│  01.01</w:t>
      </w:r>
      <w:r>
        <w:rPr>
          <w:rFonts w:ascii="Courier New" w:hAnsi="Courier New" w:cs="Courier New"/>
          <w:lang w:val="uk-UA" w:eastAsia="en-US"/>
        </w:rPr>
        <w:t xml:space="preserve">.2012 </w:t>
      </w:r>
      <w:r w:rsidRPr="00073758">
        <w:rPr>
          <w:rFonts w:ascii="Courier New" w:hAnsi="Courier New" w:cs="Courier New"/>
          <w:lang w:val="uk-UA" w:eastAsia="en-US"/>
        </w:rPr>
        <w:t>року  │  01.01.2022 року   │                 │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│ві- ├─────┬───────┬─────┼──────┬───────┬─────┼────┬──────┬─────┤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│ку  │пло- │загаль-│серед│ пло- │загаль-│серед│пло-│загаль│серед│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│ща,  │ний    │ній  │ ща,  │ний    │ній  │ща, │ний   │ній  │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│га   │запас, │за-  │ га   │запас, │за-  │га  │запас,│за-  │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     │тис.   │пас, │      │тис.   │пас, │    │тис.  │пас, │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     │куб.м  │куб.м│      │куб.м  │куб.м│    │куб.м │куб.м│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 xml:space="preserve">         Сосна кримська. Тривалість класу віку 10 років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val="uk-UA" w:eastAsia="en-US"/>
        </w:rPr>
        <w:t xml:space="preserve">    </w:t>
      </w:r>
      <w:r w:rsidRPr="00073758">
        <w:rPr>
          <w:rFonts w:ascii="Courier New" w:hAnsi="Courier New" w:cs="Courier New"/>
          <w:lang w:eastAsia="en-US"/>
        </w:rPr>
        <w:t xml:space="preserve">1                        0.2               +0.2 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Разом                                               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0.2               +0.2 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Сосна звичайна. Тривалість класу віку 10 років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1   1.1    0.03    27    7.9    0.10    13 +6.8  +0.07    -14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2   3.7    0.13    35   42.7    0.79    19       +0.66    -16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+39.0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3   5.6    0.70   125    2.7    0.22    81 -2.9  -0.48    -44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4  14.9    3.64   244    2.3    0.42   183       -3.22    -61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-12.6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5  79.8   26.79   336   13.1    2.90   221      -23.89   -115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-66.7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6  29.9    9.92   332   82.5   24.96   303      +15.04    -29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+52.6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7   4.4    1.45   330   28.8    8.62   299       +7.17    -31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+24.4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8  14.8    5.12   346    3.1    1.01   326       -4.11    -20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-11.7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9  23.0    8.53   371    6.2    2.15   347       -6.38    -24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-16.8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10  16.3    5.99   367   10.9    3.85   353 -5.4  -2.14    -14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11   3.2    1.02   319   14.4    4.79   333       +3.77    +14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+11.2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12   5.1    1.78   349    1.3    0.31   238 -3.8  -1.47   -111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13   1.5    0.36   240    1.1    0.30   273 -0.4  -0.06    +33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Разом                                               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203.3   65.46   322  217.0   50.42   232      -15.04    -90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+13.7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Сосна австрійська. Тривалість класу віку 10 років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5   0.3    0.04   133                      -0.3  -0.04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6                        0.6    0.11   183 +0.6  +0.11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Разом                                               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0.3    0.04   133    0.6    0.11   183 +0.3  +0.07    +50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 xml:space="preserve">        Ялина </w:t>
      </w:r>
      <w:r>
        <w:rPr>
          <w:rFonts w:ascii="Courier New" w:hAnsi="Courier New" w:cs="Courier New"/>
          <w:lang w:val="uk-UA" w:eastAsia="en-US"/>
        </w:rPr>
        <w:t>є</w:t>
      </w:r>
      <w:r w:rsidRPr="00073758">
        <w:rPr>
          <w:rFonts w:ascii="Courier New" w:hAnsi="Courier New" w:cs="Courier New"/>
          <w:lang w:eastAsia="en-US"/>
        </w:rPr>
        <w:t>вропейська. Тривалість класу віку 10 років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1   2.1    0.01     5                      -2.1  -0.01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2  20.1    0.37    18   13.7    0.56    41 -6.4  +0.19    +23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3  36.1    5.14   142   21.4    1.16    54       -3.98    -88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-14.7             </w:t>
      </w:r>
    </w:p>
    <w:p w:rsidR="00942CE1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4  17.7    4.21   238   18.5    2.69   145 +0.8  -1.52    -93</w:t>
      </w:r>
    </w:p>
    <w:p w:rsidR="00942CE1" w:rsidRDefault="00942CE1" w:rsidP="00073758">
      <w:pPr>
        <w:jc w:val="right"/>
        <w:rPr>
          <w:lang w:val="uk-UA" w:eastAsia="en-US"/>
        </w:rPr>
      </w:pPr>
    </w:p>
    <w:p w:rsidR="00942CE1" w:rsidRDefault="00942CE1" w:rsidP="00EC00E9">
      <w:pPr>
        <w:jc w:val="center"/>
        <w:rPr>
          <w:lang w:val="uk-UA" w:eastAsia="en-US"/>
        </w:rPr>
      </w:pPr>
      <w:r>
        <w:rPr>
          <w:lang w:val="uk-UA" w:eastAsia="en-US"/>
        </w:rPr>
        <w:t xml:space="preserve">                                                                                               </w:t>
      </w:r>
    </w:p>
    <w:p w:rsidR="00942CE1" w:rsidRPr="00073758" w:rsidRDefault="00942CE1" w:rsidP="000D3A9A">
      <w:pPr>
        <w:jc w:val="center"/>
        <w:rPr>
          <w:lang w:val="uk-UA" w:eastAsia="en-US"/>
        </w:rPr>
      </w:pPr>
      <w:r>
        <w:rPr>
          <w:lang w:val="uk-UA" w:eastAsia="en-US"/>
        </w:rPr>
        <w:t xml:space="preserve">                                                                                                       продовження таблиці  3.3.2.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  За станом на     │  За станом на      │      Зміни      │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│Клас│  01.01</w:t>
      </w:r>
      <w:r>
        <w:rPr>
          <w:rFonts w:ascii="Courier New" w:hAnsi="Courier New" w:cs="Courier New"/>
          <w:lang w:val="uk-UA" w:eastAsia="en-US"/>
        </w:rPr>
        <w:t>.</w:t>
      </w:r>
      <w:r w:rsidRPr="00073758">
        <w:rPr>
          <w:rFonts w:ascii="Courier New" w:hAnsi="Courier New" w:cs="Courier New"/>
          <w:lang w:val="uk-UA" w:eastAsia="en-US"/>
        </w:rPr>
        <w:t>2012 року  │  01.01.2022 року   │                 │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│ві- ├─────┬───────┬─────┼──────┬───────┬─────┼────┬──────┬─────┤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│ку  │пло- │загаль-│серед│ пло- │загаль-│серед│пло-│загаль│серед│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│ща,  │ний    │ній  │ ща,  │ний    │ній  │ща, │ний   │ній  │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│га   │запас, │за-  │ га   │запас, │за-  │га  │запас,│за-  │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     │тис.   │пас, │      │тис.   │пас, │    │тис.  │пас, │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     │куб.м  │куб.м│      │куб.м  │куб.м│    │куб.м │куб.м│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5 214.7   77.54   361    6.5    1.80   277      -75.74    -84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                                          -208.2             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6 195.9   65.92   336    9.7    3.08   318      -62.84    -18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                                          -186.2             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7  28.5   11.97   420    2.8    0.71   254      -11.26   -166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                                           -25.7             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8   8.2    3.40   415    0.1    0.03   300 -8.1  -3.37   -115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9  17.4    7.45   428    1.4    0.48   343       -6.97    -85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                                           -16.0             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10  11.4    4.03   354                            -4.03       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                                           -11.4             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11   0.9    0.24   267                      -0.9  -0.24       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Разом                                                            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  553.0  180.28   326   74.1   10.51   142      -169.77      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                                          -478.9         -184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   Модрина </w:t>
      </w:r>
      <w:r>
        <w:rPr>
          <w:rFonts w:ascii="Courier New" w:hAnsi="Courier New" w:cs="Courier New"/>
          <w:lang w:val="uk-UA" w:eastAsia="en-US"/>
        </w:rPr>
        <w:t>є</w:t>
      </w:r>
      <w:r w:rsidRPr="00E9406B">
        <w:rPr>
          <w:rFonts w:ascii="Courier New" w:hAnsi="Courier New" w:cs="Courier New"/>
          <w:lang w:val="uk-UA" w:eastAsia="en-US"/>
        </w:rPr>
        <w:t>вропейська. Тривалість класу віку 10 років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val="uk-UA" w:eastAsia="en-US"/>
        </w:rPr>
        <w:t xml:space="preserve">    </w:t>
      </w:r>
      <w:r w:rsidRPr="00073758">
        <w:rPr>
          <w:rFonts w:ascii="Courier New" w:hAnsi="Courier New" w:cs="Courier New"/>
          <w:lang w:eastAsia="en-US"/>
        </w:rPr>
        <w:t xml:space="preserve">2   0.3    0.02    67                      -0.3  -0.02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3                        0.3    0.01    33 +0.3  +0.01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5   3.6    0.70   194                      -3.6  -0.70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6   4.6    1.24   270    3.8    0.72   189 -0.8  -0.52    -81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7                        2.1    0.58   276 +2.1  +0.58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11   0.6    0.24   400                      -0.6  -0.24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12                        0.5    0.21   420 +0.5  +0.21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Разом                                               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9.1    2.20   242    6.7    1.52   227 -2.4  -0.68    -15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Дуб червоний. Тривалість класу віку 10 років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1                      127.7    0.97     8       +0.97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+127.7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2                      113.4    1.86    16       +1.86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+113.4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3   5.5    0.84   153                      -5.5  -0.84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4  80.7   13.51   167   13.7    2.24   164      -11.27     -3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-67.0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5 123.6   29.50   239   89.2   19.39   217      -10.11    -22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-34.4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6  75.0   19.29   257  126.8   34.29   270      +15.00    +13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+51.8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7   4.8    1.49   310   76.5   20.60   269      +19.11    -41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+71.7             </w:t>
      </w:r>
    </w:p>
    <w:p w:rsidR="00942CE1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8                        3.7    1.26   341 +3.7  +1.26       </w:t>
      </w:r>
    </w:p>
    <w:p w:rsidR="00942CE1" w:rsidRPr="00E9406B" w:rsidRDefault="00942CE1" w:rsidP="000D3A9A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Разом                                                            </w:t>
      </w:r>
    </w:p>
    <w:p w:rsidR="00942CE1" w:rsidRPr="00E9406B" w:rsidRDefault="00942CE1" w:rsidP="000D3A9A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  289.6   64.63   223  551.0   80.61   146      +15.98    -77</w:t>
      </w:r>
    </w:p>
    <w:p w:rsidR="00942CE1" w:rsidRPr="00E9406B" w:rsidRDefault="00942CE1" w:rsidP="000D3A9A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                                          +261.4             </w:t>
      </w:r>
    </w:p>
    <w:p w:rsidR="00942CE1" w:rsidRDefault="00942CE1" w:rsidP="00073758">
      <w:pPr>
        <w:rPr>
          <w:rFonts w:ascii="Courier New" w:hAnsi="Courier New" w:cs="Courier New"/>
          <w:lang w:val="uk-UA" w:eastAsia="en-US"/>
        </w:rPr>
      </w:pPr>
    </w:p>
    <w:p w:rsidR="00942CE1" w:rsidRDefault="00942CE1" w:rsidP="00073758">
      <w:pPr>
        <w:rPr>
          <w:rFonts w:ascii="Courier New" w:hAnsi="Courier New" w:cs="Courier New"/>
          <w:lang w:val="uk-UA" w:eastAsia="en-US"/>
        </w:rPr>
      </w:pPr>
    </w:p>
    <w:p w:rsidR="00942CE1" w:rsidRPr="00073758" w:rsidRDefault="00942CE1" w:rsidP="002901ED">
      <w:pPr>
        <w:jc w:val="center"/>
        <w:rPr>
          <w:lang w:val="uk-UA" w:eastAsia="en-US"/>
        </w:rPr>
      </w:pPr>
      <w:r>
        <w:rPr>
          <w:lang w:val="uk-UA" w:eastAsia="en-US"/>
        </w:rPr>
        <w:t xml:space="preserve">                                                                                                       продовження таблиці  3.3.2.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  За станом на     │  За станом на      │      Зміни      │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│Клас│  01.01</w:t>
      </w:r>
      <w:r>
        <w:rPr>
          <w:rFonts w:ascii="Courier New" w:hAnsi="Courier New" w:cs="Courier New"/>
          <w:lang w:val="uk-UA" w:eastAsia="en-US"/>
        </w:rPr>
        <w:t>.</w:t>
      </w:r>
      <w:r w:rsidRPr="00073758">
        <w:rPr>
          <w:rFonts w:ascii="Courier New" w:hAnsi="Courier New" w:cs="Courier New"/>
          <w:lang w:val="uk-UA" w:eastAsia="en-US"/>
        </w:rPr>
        <w:t>2012 року  │  01.01.2022 року   │                 │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│ві- ├─────┬───────┬─────┼──────┬───────┬─────┼────┬──────┬─────┤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│ку  │пло- │загаль-│серед│ пло- │загаль-│серед│пло-│загаль│серед│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│ща,  │ний    │ній  │ ща,  │ний    │ній  │ща, │ний   │ній  │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│га   │запас, │за-  │ га   │запас, │за-  │га  │запас,│за-  │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     │тис.   │пас, │      │тис.   │пас, │    │тис.  │пас, │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     │куб.м  │куб.м│      │куб.м  │куб.м│    │куб.м │куб.м│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      Дуб звичайний. Тривалість класу віку 10 років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val="uk-UA" w:eastAsia="en-US"/>
        </w:rPr>
        <w:t xml:space="preserve">    </w:t>
      </w:r>
      <w:r w:rsidRPr="00073758">
        <w:rPr>
          <w:rFonts w:ascii="Courier New" w:hAnsi="Courier New" w:cs="Courier New"/>
          <w:lang w:eastAsia="en-US"/>
        </w:rPr>
        <w:t>1 363.4    4.98    14  832.3    7.32     9       +2.34     -5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+468.9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2 462.9   16.45    36  792.4   27.17    34      +10.72     -2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+329.5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3 428.6   40.70    95  445.4   35.80    80       -4.90    -15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+16.8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4 367.9   57.11   155  412.5   53.19   129       -3.92    -26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+44.6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5        378.95   231  350.0   67.17   192      -311.78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1640.5                                  -1290.5         -39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6        654.98   260 1708.5  438.53   257      -216.45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2514.4                                  -805.9           -3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7        349.15   282 2527.2  725.06   287      +375.91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1238.0                                  +1289.2          +5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8        428.64   297 1245.5  380.34   305      -48.30     +8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1444.4                                  -198.9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9        348.87   303 1489.5  482.15   324      +133.28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1151.9                                  +337.6          +21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10 409.0  124.20   304 1138.9  365.45   321      +241.25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+729.9          +17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11 344.0  105.51   307  357.3  119.82   335      +14.31    +28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+13.3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12 166.5   50.99   306  262.1   85.64   327      +34.65    +21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+95.6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13  89.5   26.21   293  151.3   51.97   343      +25.76    +50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+61.8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14  34.8   11.45   329   82.1   27.69   337      +16.24     +8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+47.3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15   3.0    0.72   240    7.8    3.21   412 +4.8  +2.49   +172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16   1.7    0.46   271    2.5    0.85   340 +0.8  +0.39    +69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17   2.8    0.86   307    1.8    0.47   261 -1.0  -0.39    -46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18                        1.5    0.45   300 +1.5  +0.45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Разом                                               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2600.23   244        2872.28   243      +272.05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10663.3              11808.6             +1145.3          -1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Бук лісовий. Тривалість класу віку 10 років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5   5.7    1.72   302                      -5.7  -1.72       </w:t>
      </w:r>
    </w:p>
    <w:p w:rsidR="00942CE1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6                        5.3    1.64   309 +5.3  +1.64       </w:t>
      </w:r>
    </w:p>
    <w:p w:rsidR="00942CE1" w:rsidRDefault="00942CE1" w:rsidP="002901ED">
      <w:pPr>
        <w:jc w:val="center"/>
        <w:rPr>
          <w:lang w:val="uk-UA" w:eastAsia="en-US"/>
        </w:rPr>
      </w:pPr>
    </w:p>
    <w:p w:rsidR="00942CE1" w:rsidRDefault="00942CE1" w:rsidP="002901ED">
      <w:pPr>
        <w:jc w:val="center"/>
        <w:rPr>
          <w:lang w:val="uk-UA" w:eastAsia="en-US"/>
        </w:rPr>
      </w:pPr>
    </w:p>
    <w:p w:rsidR="00942CE1" w:rsidRPr="00073758" w:rsidRDefault="00942CE1" w:rsidP="002901ED">
      <w:pPr>
        <w:jc w:val="center"/>
        <w:rPr>
          <w:lang w:val="uk-UA" w:eastAsia="en-US"/>
        </w:rPr>
      </w:pPr>
      <w:r>
        <w:rPr>
          <w:lang w:val="uk-UA" w:eastAsia="en-US"/>
        </w:rPr>
        <w:t xml:space="preserve">                                                                                                      продовження таблиці  3.3.2.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  За станом на     │  За станом на      │      Зміни      │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│Клас│  01.01</w:t>
      </w:r>
      <w:r>
        <w:rPr>
          <w:rFonts w:ascii="Courier New" w:hAnsi="Courier New" w:cs="Courier New"/>
          <w:lang w:val="uk-UA" w:eastAsia="en-US"/>
        </w:rPr>
        <w:t>.</w:t>
      </w:r>
      <w:r w:rsidRPr="00073758">
        <w:rPr>
          <w:rFonts w:ascii="Courier New" w:hAnsi="Courier New" w:cs="Courier New"/>
          <w:lang w:val="uk-UA" w:eastAsia="en-US"/>
        </w:rPr>
        <w:t>2012 року  │  01.01.2022 року   │                 │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│ві- ├─────┬───────┬─────┼──────┬───────┬─────┼────┬──────┬─────┤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│ку  │пло- │загаль-│серед│ пло- │загаль-│серед│пло-│загаль│серед│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│ща,  │ний    │ній  │ ща,  │ний    │ній  │ща, │ний   │ній  │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│га   │запас, │за-  │ га   │запас, │за-  │га  │запас,│за-  │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     │тис.   │пас, │      │тис.   │пас, │    │тис.  │пас, │</w:t>
      </w:r>
    </w:p>
    <w:p w:rsidR="00942CE1" w:rsidRPr="00073758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     │куб.м  │куб.м│      │куб.м  │куб.м│    │куб.м │куб.м│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Разом                                                            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    5.7    1.72   302    5.3    1.64   309 -0.4  -0.08     +7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     Граб звичайний. Тривалість класу віку 10 років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val="uk-UA" w:eastAsia="en-US"/>
        </w:rPr>
        <w:t xml:space="preserve">    </w:t>
      </w:r>
      <w:r w:rsidRPr="00073758">
        <w:rPr>
          <w:rFonts w:ascii="Courier New" w:hAnsi="Courier New" w:cs="Courier New"/>
          <w:lang w:eastAsia="en-US"/>
        </w:rPr>
        <w:t xml:space="preserve">1   0.1                  4.4    0.03     7 +4.3  +0.03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2   0.6    0.02    33    2.2    0.05    23 +1.6  +0.03    -10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3  36.1    4.00   111    2.0    0.12    60       -3.88    -51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-34.1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4 185.7   37.01   199   68.8   10.63   155      -26.38    -44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-116.9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5 173.8   40.31   232   73.2   15.00   205      -25.31    -27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-100.6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6 103.0   26.83   260   97.6   24.88   255 -5.4  -1.95     -5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7  85.8   23.89   278   77.8   20.12   259 -8.0  -3.77    -19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8 224.5   61.72   275   69.3   19.97   288      -41.75    +13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-155.2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9 338.1   94.49   279  143.4   41.18   287      -53.31     +8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-194.7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10  78.7   24.13   307  238.2   71.77   301      +47.64     -6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+159.5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11   4.2    1.34   319   51.0   17.07   335      +15.73    +16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+46.8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12                        6.7    2.00   299 +6.7  +2.00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Разом                                               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313.74   255  834.6  222.82   267      -90.92    +12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1230.6                                  -396.0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Ясен зелений. Тривалість класу віку  5 років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3   0.8    0.03    38                      -0.8  -0.03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5                        0.5    0.04    80 +0.5  +0.04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Разом                                               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0.8    0.03    38    0.5    0.04    80 -0.3  +0.01    +42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Ясен звичайний. Тривалість класу віку 10 років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1                        3.5    0.07    20 +3.5  +0.07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2  29.1    1.35    46    3.2    0.17    53       -1.18     +7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-25.9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3  70.7    8.40   119   26.8    2.27    85       -6.13    -34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-43.9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4 251.9   47.09   187   64.9    9.21   142      -37.88    -45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-187.0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5 200.8   48.88   243  312.4   64.35   206      +15.47    -37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+111.6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6 228.9   60.26   263  291.5   75.30   258      +15.04     -5</w:t>
      </w:r>
    </w:p>
    <w:p w:rsidR="00942CE1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+62.6             </w:t>
      </w:r>
    </w:p>
    <w:p w:rsidR="00942CE1" w:rsidRDefault="00942CE1" w:rsidP="002901ED">
      <w:pPr>
        <w:jc w:val="center"/>
        <w:rPr>
          <w:lang w:val="uk-UA" w:eastAsia="en-US"/>
        </w:rPr>
      </w:pPr>
    </w:p>
    <w:p w:rsidR="00942CE1" w:rsidRPr="00073758" w:rsidRDefault="00942CE1" w:rsidP="002901ED">
      <w:pPr>
        <w:jc w:val="center"/>
        <w:rPr>
          <w:lang w:val="uk-UA" w:eastAsia="en-US"/>
        </w:rPr>
      </w:pPr>
      <w:r>
        <w:rPr>
          <w:lang w:val="uk-UA" w:eastAsia="en-US"/>
        </w:rPr>
        <w:t xml:space="preserve">                                                                                                      продовження таблиці  3.3.2.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  За станом на     │  За станом на      │      Зміни      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│Клас│  01.01</w:t>
      </w:r>
      <w:r>
        <w:rPr>
          <w:rFonts w:ascii="Courier New" w:hAnsi="Courier New" w:cs="Courier New"/>
          <w:lang w:val="uk-UA" w:eastAsia="en-US"/>
        </w:rPr>
        <w:t>.</w:t>
      </w:r>
      <w:r w:rsidRPr="00073758">
        <w:rPr>
          <w:rFonts w:ascii="Courier New" w:hAnsi="Courier New" w:cs="Courier New"/>
          <w:lang w:val="uk-UA" w:eastAsia="en-US"/>
        </w:rPr>
        <w:t>2012 року  │  01.01.2022 року   │                 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│ві- ├─────┬───────┬─────┼──────┬───────┬─────┼────┬──────┬─────┤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│ку  │пло- │загаль-│серед│ пло- │загаль-│серед│пло-│загаль│серед│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│ща,  │ний    │ній  │ ща,  │ний    │ній  │ща, │ний   │ній  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│га   │запас, │за-  │ га   │запас, │за-  │га  │запас,│за-  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     │тис.   │пас, │      │тис.   │пас, │    │тис.  │пас, 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     │куб.м  │куб.м│      │куб.м  │куб.м│    │куб.м │куб.м│</w:t>
      </w:r>
    </w:p>
    <w:p w:rsidR="00942CE1" w:rsidRPr="00E9406B" w:rsidRDefault="00942CE1" w:rsidP="00B01DCC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7  91.4   26.13   286  219.5   59.21   270      +33.08    -16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                                          +128.1             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8 274.2   85.00   310   86.7   27.07   312      -57.93     +2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                                          -187.5             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9        326.24   304  175.0   56.06   320      -270.18      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  1074.9                                  -899.9          +16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10 251.0   78.81   314  856.9  283.35   331      +204.54      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                                          +605.9          +17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11  40.8   12.78   313  175.1   57.71   330      +44.93    +17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                                          +134.3             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12   7.7    2.62   340   39.9   11.81   296       +9.19    -44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                                           +32.2             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13                        7.7    2.70   351 +7.7  +2.70       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Разом                                                            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         697.56   277 2263.1  649.28   287      -48.28    +10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  2521.4                                  -258.3             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    Клен гостролистий. Тривалість класу віку 10 років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val="uk-UA" w:eastAsia="en-US"/>
        </w:rPr>
        <w:t xml:space="preserve">    </w:t>
      </w:r>
      <w:r w:rsidRPr="00073758">
        <w:rPr>
          <w:rFonts w:ascii="Courier New" w:hAnsi="Courier New" w:cs="Courier New"/>
          <w:lang w:eastAsia="en-US"/>
        </w:rPr>
        <w:t xml:space="preserve">1   4.6    0.06    13                      -4.6  -0.06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2   8.0    0.39    49   45.0    0.96    21       +0.57    -28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+37.0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3  30.4    2.79    92   13.8    0.98    71       -1.81    -21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-16.6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4  25.4    4.62   182   32.7    3.84   117 +7.3  -0.78    -65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5  19.9    4.10   206   48.4   10.84   224       +6.74    +18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+28.5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6   3.1    0.71   229   18.9    5.09   269       +4.38    +40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+15.8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7   1.3    0.38   292    6.6    1.54   233 +5.3  +1.16    -59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8   1.6    0.48   300                      -1.6  -0.48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9   6.7    1.78   266    1.6    0.53   331 -5.1  -1.25    +65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10                        5.4    1.61   298 +5.4  +1.61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11   2.5    0.58   232                      -2.5  -0.58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12                        2.3    0.55   239 +2.3  +0.55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Разом                                               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103.5   15.89   154  174.7   25.94   148      +10.05     -6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+71.2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Клен польовий. Тривалість класу віку 10 років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5   0.4    0.08   200                      -0.4  -0.08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6   0.3    0.05   167    0.3    0.06   200       +0.01    +33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7                        0.4    0.08   200 +0.4  +0.08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Разом                                                            </w:t>
      </w:r>
    </w:p>
    <w:p w:rsidR="00942CE1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0.7    0.13   186    0.7    0.14   200       +0.01    +14</w:t>
      </w:r>
    </w:p>
    <w:p w:rsidR="00942CE1" w:rsidRDefault="00942CE1" w:rsidP="002901ED">
      <w:pPr>
        <w:jc w:val="center"/>
        <w:rPr>
          <w:lang w:val="uk-UA" w:eastAsia="en-US"/>
        </w:rPr>
      </w:pPr>
    </w:p>
    <w:p w:rsidR="00942CE1" w:rsidRPr="00073758" w:rsidRDefault="00942CE1" w:rsidP="002901ED">
      <w:pPr>
        <w:jc w:val="center"/>
        <w:rPr>
          <w:lang w:val="uk-UA" w:eastAsia="en-US"/>
        </w:rPr>
      </w:pPr>
      <w:r>
        <w:rPr>
          <w:lang w:val="uk-UA" w:eastAsia="en-US"/>
        </w:rPr>
        <w:t xml:space="preserve">                                                                                                        продовження таблиці  3.3.2.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  За станом на     │  За станом на      │      Зміни      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│Клас│  01.01</w:t>
      </w:r>
      <w:r>
        <w:rPr>
          <w:rFonts w:ascii="Courier New" w:hAnsi="Courier New" w:cs="Courier New"/>
          <w:lang w:val="uk-UA" w:eastAsia="en-US"/>
        </w:rPr>
        <w:t>.</w:t>
      </w:r>
      <w:r w:rsidRPr="00073758">
        <w:rPr>
          <w:rFonts w:ascii="Courier New" w:hAnsi="Courier New" w:cs="Courier New"/>
          <w:lang w:val="uk-UA" w:eastAsia="en-US"/>
        </w:rPr>
        <w:t>2012 року  │  01.01.2022 року   │                 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│ві- ├─────┬───────┬─────┼──────┬───────┬─────┼────┬──────┬─────┤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│ку  │пло- │загаль-│серед│ пло- │загаль-│серед│пло-│загаль│серед│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│ща,  │ний    │ній  │ ща,  │ний    │ній  │ща, │ний   │ній  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│га   │запас, │за-  │ га   │запас, │за-  │га  │запас,│за-  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     │тис.   │пас, │      │тис.   │пас, │    │тис.  │пас, 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     │куб.м  │куб.м│      │куб.м  │куб.м│    │куб.м │куб.м│</w:t>
      </w:r>
    </w:p>
    <w:p w:rsidR="00942CE1" w:rsidRPr="00B50583" w:rsidRDefault="00942CE1" w:rsidP="00B01DCC">
      <w:pPr>
        <w:rPr>
          <w:rFonts w:ascii="Courier New" w:hAnsi="Courier New" w:cs="Courier New"/>
          <w:lang w:val="uk-UA" w:eastAsia="en-US"/>
        </w:rPr>
      </w:pPr>
      <w:r w:rsidRPr="00B50583">
        <w:rPr>
          <w:rFonts w:ascii="Courier New" w:hAnsi="Courier New" w:cs="Courier New"/>
          <w:lang w:val="uk-UA" w:eastAsia="en-US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942CE1" w:rsidRPr="00B50583" w:rsidRDefault="00942CE1" w:rsidP="00073758">
      <w:pPr>
        <w:rPr>
          <w:rFonts w:ascii="Courier New" w:hAnsi="Courier New" w:cs="Courier New"/>
          <w:lang w:val="uk-UA" w:eastAsia="en-US"/>
        </w:rPr>
      </w:pPr>
      <w:r w:rsidRPr="00B50583">
        <w:rPr>
          <w:rFonts w:ascii="Courier New" w:hAnsi="Courier New" w:cs="Courier New"/>
          <w:lang w:val="uk-UA" w:eastAsia="en-US"/>
        </w:rPr>
        <w:t xml:space="preserve">              Явір. Тривалість класу віку 10 років</w:t>
      </w:r>
    </w:p>
    <w:p w:rsidR="00942CE1" w:rsidRPr="00B50583" w:rsidRDefault="00942CE1" w:rsidP="00073758">
      <w:pPr>
        <w:rPr>
          <w:rFonts w:ascii="Courier New" w:hAnsi="Courier New" w:cs="Courier New"/>
          <w:lang w:val="uk-UA" w:eastAsia="en-US"/>
        </w:rPr>
      </w:pPr>
      <w:r w:rsidRPr="00B50583">
        <w:rPr>
          <w:rFonts w:ascii="Courier New" w:hAnsi="Courier New" w:cs="Courier New"/>
          <w:lang w:val="uk-UA" w:eastAsia="en-US"/>
        </w:rPr>
        <w:t xml:space="preserve">    4   0.3    0.05   167                      -0.3  -0.05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val="uk-UA" w:eastAsia="en-US"/>
        </w:rPr>
        <w:t xml:space="preserve">    </w:t>
      </w:r>
      <w:r w:rsidRPr="00073758">
        <w:rPr>
          <w:rFonts w:ascii="Courier New" w:hAnsi="Courier New" w:cs="Courier New"/>
          <w:lang w:eastAsia="en-US"/>
        </w:rPr>
        <w:t>5   0.4    0.06   150    0.3    0.05   167 -0.1  -0.01    +17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6                        0.7    0.15   214 +0.7  +0.15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Разом                                               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0.7    0.11   157    1.0    0.20   200 +0.3  +0.09    +43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Клен ясенолистий. Тривалість класу віку  5 років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3                        2.3    0.03    13 +2.3  +0.03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Разом                                               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2.3    0.03    13 +2.3  +0.03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Берест. Тривалість класу віку  5 років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2   0.6    0.02    33                      -0.6  -0.02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3   2.0    0.08    40    0.3    0.01    33 -1.7  -0.07     -7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4                        0.6    0.05    83 +0.6  +0.05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5                       12.2    0.86    70       +0.86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+12.2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6   1.6    0.18   113                      -1.6  -0.18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8   0.8    0.09   113    0.7    0.11   157 -0.1  +0.02    +44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10                        0.8    0.10   125 +0.8  +0.10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15   2.0    0.46   230                      -2.0  -0.46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Разом                                               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7.0    0.83   119   14.6    1.13    77 +7.6  +0.30    -42</w:t>
      </w:r>
    </w:p>
    <w:p w:rsidR="00942CE1" w:rsidRPr="00073758" w:rsidRDefault="00942CE1" w:rsidP="009B15B4">
      <w:pPr>
        <w:jc w:val="center"/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>В'яз шорсткий. Тривалість класу віку  5 років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5                        0.6    0.02    33 +0.6  +0.02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Разом                                               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0.6    0.02    33 +0.6  +0.02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Акація біла. Тривалість класу віку  5 років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1   1.2    0.02    17                      -1.2  -0.02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2                        0.3               +0.3 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3                        4.7    0.13    28 +4.7  +0.13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4                        2.3    0.08    35 +2.3  +0.08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5                        0.1    0.01   100 +0.1  +0.01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6   0.3    0.04   133                      -0.3  -0.04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8   0.1    0.01   100    0.3    0.05   167 +0.2  +0.04    +67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10                        0.2    0.03   150 +0.2  +0.03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11                        0.7    0.15   214 +0.7  +0.15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12   0.2    0.03   150                      -0.2  -0.03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14   1.3    0.30   231    0.2    0.04   200 -1.1  -0.26    -31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16                        1.2    0.25   208 +1.2  +0.25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19   0.7    0.11   157                      -0.7  -0.11       </w:t>
      </w:r>
    </w:p>
    <w:p w:rsidR="00942CE1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21                        0.7    0.12   171 +0.7  +0.12       </w:t>
      </w:r>
    </w:p>
    <w:p w:rsidR="00942CE1" w:rsidRDefault="00942CE1" w:rsidP="00073758">
      <w:pPr>
        <w:rPr>
          <w:rFonts w:ascii="Courier New" w:hAnsi="Courier New" w:cs="Courier New"/>
          <w:lang w:val="uk-UA" w:eastAsia="en-US"/>
        </w:rPr>
      </w:pPr>
    </w:p>
    <w:p w:rsidR="00942CE1" w:rsidRDefault="00942CE1" w:rsidP="002901ED">
      <w:pPr>
        <w:jc w:val="center"/>
        <w:rPr>
          <w:lang w:val="uk-UA" w:eastAsia="en-US"/>
        </w:rPr>
      </w:pPr>
    </w:p>
    <w:p w:rsidR="00942CE1" w:rsidRPr="00073758" w:rsidRDefault="00942CE1" w:rsidP="002901ED">
      <w:pPr>
        <w:jc w:val="center"/>
        <w:rPr>
          <w:lang w:val="uk-UA" w:eastAsia="en-US"/>
        </w:rPr>
      </w:pPr>
      <w:r>
        <w:rPr>
          <w:lang w:val="uk-UA" w:eastAsia="en-US"/>
        </w:rPr>
        <w:t xml:space="preserve">                                                                                                       продовження таблиці  3.3.2.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  За станом на     │  За станом на      │      Зміни      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│Клас│  01.01</w:t>
      </w:r>
      <w:r>
        <w:rPr>
          <w:rFonts w:ascii="Courier New" w:hAnsi="Courier New" w:cs="Courier New"/>
          <w:lang w:val="uk-UA" w:eastAsia="en-US"/>
        </w:rPr>
        <w:t>.</w:t>
      </w:r>
      <w:r w:rsidRPr="00073758">
        <w:rPr>
          <w:rFonts w:ascii="Courier New" w:hAnsi="Courier New" w:cs="Courier New"/>
          <w:lang w:val="uk-UA" w:eastAsia="en-US"/>
        </w:rPr>
        <w:t>2012 року  │  01.01.2022 року   │                 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│ві- ├─────┬───────┬─────┼──────┬───────┬─────┼────┬──────┬─────┤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│ку  │пло- │загаль-│серед│ пло- │загаль-│серед│пло-│загаль│серед│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│ща,  │ний    │ній  │ ща,  │ний    │ній  │ща, │ний   │ній  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│га   │запас, │за-  │ га   │запас, │за-  │га  │запас,│за-  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     │тис.   │пас, │      │тис.   │пас, │    │тис.  │пас, 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     │куб.м  │куб.м│      │куб.м  │куб.м│    │куб.м │куб.м│</w:t>
      </w:r>
    </w:p>
    <w:p w:rsidR="00942CE1" w:rsidRPr="00E9406B" w:rsidRDefault="00942CE1" w:rsidP="00B01DCC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Разом                                                            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    3.8    0.51   134   10.7    0.86    80 +6.9  +0.35    -54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     Береза повисла. Тривалість класу віку 10 років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val="uk-UA" w:eastAsia="en-US"/>
        </w:rPr>
        <w:t xml:space="preserve">    </w:t>
      </w:r>
      <w:r w:rsidRPr="00073758">
        <w:rPr>
          <w:rFonts w:ascii="Courier New" w:hAnsi="Courier New" w:cs="Courier New"/>
          <w:lang w:eastAsia="en-US"/>
        </w:rPr>
        <w:t xml:space="preserve">2                        0.4    0.02    50 +0.4  +0.02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3   5.7    0.55    96                      -5.7  -0.55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4   8.3    1.46   176   16.7    2.04   122 +8.4  +0.58    -54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5  11.1    3.02   272    8.2    1.45   177 -2.9  -1.57    -95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6  54.8   14.85   271   12.3    2.81   228      -12.04    -43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-42.5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7  16.7    4.21   252   29.3    7.42   253       +3.21     +1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+12.6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8  43.3   11.63   269    1.5    0.29   193      -11.34    -76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-41.8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9   0.6    0.16   267   10.3    2.37   230 +9.7  +2.21    -37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10   0.1    0.07   700    0.2    0.05   250 +0.1  -0.02   -450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Разом                                               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140.6   35.95   256   78.9   16.45   208      -19.50    -48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-61.7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Осика. Тривалість класу віку 10 років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1   2.2    0.07    32                      -2.2  -0.07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2   6.9    0.27    39    0.2    0.01    50 -6.7  -0.26    +11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3   0.7    0.07   100    8.5    0.62    73 +7.8  +0.55    -27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4   2.4    0.47   196    2.0    0.27   135 -0.4  -0.20    -61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5   0.4    0.07   175    1.9    0.35   184 +1.5  +0.28     +9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6                        0.4    0.09   225 +0.4  +0.09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7   0.7    0.18   257                      -0.7  -0.18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Разом                                               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13.3    1.13    85   13.0    1.34   103 -0.3  +0.21    +18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Вільха чорна. Тривалість класу віку 10 років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1   3.2    0.04    13    7.5    0.14    19 +4.3  +0.10     +6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2  14.0    1.08    77   14.0    0.34    24       -0.74    -53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3  11.4    1.67   146   13.8    1.60   116 +2.4  -0.07    -30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4  31.7    6.56   207   11.9    1.77   149       -4.79    -58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-19.8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5  36.1    7.49   207   36.9    8.09   219 +0.8  +0.60    +12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6  28.4    7.90   278   37.5    8.67   231 +9.1  +0.77    -47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7  10.1    2.19   217   25.7    7.68   299       +5.49    +82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+15.6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8   7.1    2.19   308    7.1    1.40   197       -0.79   -111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9   9.0    3.23   359    3.3    1.29   391 -5.7  -1.94    +32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10   1.0    0.27   270    4.9    1.60   327 +3.9  +1.33    +57</w:t>
      </w:r>
    </w:p>
    <w:p w:rsidR="00942CE1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11                        3.0    0.92   307 +3.0  +0.92       </w:t>
      </w:r>
    </w:p>
    <w:p w:rsidR="00942CE1" w:rsidRPr="00E9406B" w:rsidRDefault="00942CE1" w:rsidP="00A46733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Разом                                                            </w:t>
      </w:r>
    </w:p>
    <w:p w:rsidR="00942CE1" w:rsidRPr="00073758" w:rsidRDefault="00942CE1" w:rsidP="002901ED">
      <w:pPr>
        <w:jc w:val="center"/>
        <w:rPr>
          <w:lang w:val="uk-UA" w:eastAsia="en-US"/>
        </w:rPr>
      </w:pPr>
      <w:r>
        <w:rPr>
          <w:lang w:val="uk-UA" w:eastAsia="en-US"/>
        </w:rPr>
        <w:t xml:space="preserve">                                                                                                       продовження таблиці  3.3.2.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  За станом на     │  За станом на      │      Зміни      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│Клас│  01.01</w:t>
      </w:r>
      <w:r>
        <w:rPr>
          <w:rFonts w:ascii="Courier New" w:hAnsi="Courier New" w:cs="Courier New"/>
          <w:lang w:val="uk-UA" w:eastAsia="en-US"/>
        </w:rPr>
        <w:t>.</w:t>
      </w:r>
      <w:r w:rsidRPr="00073758">
        <w:rPr>
          <w:rFonts w:ascii="Courier New" w:hAnsi="Courier New" w:cs="Courier New"/>
          <w:lang w:val="uk-UA" w:eastAsia="en-US"/>
        </w:rPr>
        <w:t>2012 року  │  01.01.2022 року   │                 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│ві- ├─────┬───────┬─────┼──────┬───────┬─────┼────┬──────┬─────┤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│ку  │пло- │загаль-│серед│ пло- │загаль-│серед│пло-│загаль│серед│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│ща,  │ний    │ній  │ ща,  │ний    │ній  │ща, │ний   │ній  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│га   │запас, │за-  │ га   │запас, │за-  │га  │запас,│за-  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     │тис.   │пас, │      │тис.   │пас, │    │тис.  │пас, 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     │куб.м  │куб.м│      │куб.м  │куб.м│    │куб.м │куб.м│</w:t>
      </w:r>
    </w:p>
    <w:p w:rsidR="00942CE1" w:rsidRPr="00E9406B" w:rsidRDefault="00942CE1" w:rsidP="00B01DCC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  152.0   32.62   215  165.6   33.50   202       +0.88    -13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                                           +13.6             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    Липа дрібнолиста. Тривалість класу віку 10 років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val="uk-UA" w:eastAsia="en-US"/>
        </w:rPr>
        <w:t xml:space="preserve">    </w:t>
      </w:r>
      <w:r w:rsidRPr="00073758">
        <w:rPr>
          <w:rFonts w:ascii="Courier New" w:hAnsi="Courier New" w:cs="Courier New"/>
          <w:lang w:eastAsia="en-US"/>
        </w:rPr>
        <w:t xml:space="preserve">1   2.8    0.04    14    0.5               -2.3  -0.04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2   1.0    0.02    20    2.3    0.08    35 +1.3  +0.06    +15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3  17.2    1.89   110    1.6    0.08    50       -1.81    -60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-15.6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4  15.6    2.36   151   18.1    2.56   141 +2.5  +0.20    -10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5  12.2    2.96   243   16.5    3.22   195 +4.3  +0.26    -48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6   9.3    2.41   259   19.0    4.52   238 +9.7  +2.11    -21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7   1.9    0.42   221    9.5    2.62   276 +7.6  +2.20    +55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8   8.8    2.39   272    1.5    0.37   247 -7.3  -2.02    -25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9  52.4   14.10   269    8.4    2.43   289      -11.67    +20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-44.0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10   0.9    0.27   300   53.9   15.67   291      +15.40     -9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+53.0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11                        0.9    0.29   322 +0.9  +0.29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12   1.1    0.29   264                      -1.1  -0.29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13                        1.1    0.25   227 +1.1  +0.25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Разом                                               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123.2   27.15   220  133.3   32.09   241       +4.94    +21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+10.1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Тополя канадська. Тривалість класу віку  5 років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8   1.8    0.25   139                      -1.8  -0.25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9   0.5    0.16   320                      -0.5  -0.16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10  10.9    2.88   264                            -2.88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-10.9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11   7.8    2.34   300    0.7    0.31   443 -7.1  -2.03   +143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12                        7.6    2.70   355 +7.6  +2.70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13   2.0    0.59   295    5.8    1.59   274 +3.8  +1.00    -21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14   0.3    0.09   300                      -0.3  -0.09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15   0.3    0.10   333    3.2    0.90   281 +2.9  +0.80    -52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16                        0.3    0.09   300 +0.3  +0.09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Разом                                               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23.6    6.41   272   17.6    5.59   318 -6.0  -0.82    +46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Тополя чорна. Тривалість класу віку  5 років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16                        0.3    0.13   433 +0.3  +0.13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Разом                                               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0.3    0.13   433 +0.3  +0.13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Верба біла. Тривалість класу віку  5 років</w:t>
      </w:r>
    </w:p>
    <w:p w:rsidR="00942CE1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3                        3.2    0.13    41 +3.2  +0.13       </w:t>
      </w:r>
    </w:p>
    <w:p w:rsidR="00942CE1" w:rsidRPr="00E9406B" w:rsidRDefault="00942CE1" w:rsidP="00A46733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4   2.0    0.08    40                      -2.0  -0.08       </w:t>
      </w:r>
    </w:p>
    <w:p w:rsidR="00942CE1" w:rsidRPr="00E9406B" w:rsidRDefault="00942CE1" w:rsidP="00A46733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6   8.6    1.55   180    2.0    0.16    80 -6.6  -1.39   -100</w:t>
      </w:r>
    </w:p>
    <w:p w:rsidR="00942CE1" w:rsidRPr="00073758" w:rsidRDefault="00942CE1" w:rsidP="002901ED">
      <w:pPr>
        <w:jc w:val="center"/>
        <w:rPr>
          <w:lang w:val="uk-UA" w:eastAsia="en-US"/>
        </w:rPr>
      </w:pPr>
      <w:r>
        <w:rPr>
          <w:lang w:val="uk-UA" w:eastAsia="en-US"/>
        </w:rPr>
        <w:t xml:space="preserve">                                                                                                       продовження таблиці  3.3.2.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  За станом на     │  За станом на      │      Зміни      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│Клас│  01.01</w:t>
      </w:r>
      <w:r>
        <w:rPr>
          <w:rFonts w:ascii="Courier New" w:hAnsi="Courier New" w:cs="Courier New"/>
          <w:lang w:val="uk-UA" w:eastAsia="en-US"/>
        </w:rPr>
        <w:t>.</w:t>
      </w:r>
      <w:r w:rsidRPr="00073758">
        <w:rPr>
          <w:rFonts w:ascii="Courier New" w:hAnsi="Courier New" w:cs="Courier New"/>
          <w:lang w:val="uk-UA" w:eastAsia="en-US"/>
        </w:rPr>
        <w:t>2012 року  │  01.01.2022 року   │                 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│ві- ├─────┬───────┬─────┼──────┬───────┬─────┼────┬──────┬─────┤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│ку  │пло- │загаль-│серед│ пло- │загаль-│серед│пло-│загаль│серед│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│ща,  │ний    │ній  │ ща,  │ний    │ній  │ща, │ний   │ній  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│га   │запас, │за-  │ га   │запас, │за-  │га  │запас,│за-  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     │тис.   │пас, │      │тис.   │пас, │    │тис.  │пас, 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     │куб.м  │куб.м│      │куб.м  │куб.м│    │куб.м │куб.м│</w:t>
      </w:r>
    </w:p>
    <w:p w:rsidR="00942CE1" w:rsidRPr="00E9406B" w:rsidRDefault="00942CE1" w:rsidP="00B01DCC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7   2.7    0.46   170                      -2.7  -0.46       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8   0.6    0.13   217   10.1    1.85   183 +9.5  +1.72    -34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9                        2.9    0.56   193 +2.9  +0.56       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10                        1.1    0.13   118 +1.1  +0.13       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Разом                                                            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   13.9    2.22   160   19.3    2.83   147 +5.4  +0.61    -13</w:t>
      </w:r>
    </w:p>
    <w:p w:rsidR="00942CE1" w:rsidRPr="00E9406B" w:rsidRDefault="00942CE1" w:rsidP="00073758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       Верба ламка. Тривалість класу віку  5 років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val="uk-UA" w:eastAsia="en-US"/>
        </w:rPr>
        <w:t xml:space="preserve">    </w:t>
      </w:r>
      <w:r w:rsidRPr="00073758">
        <w:rPr>
          <w:rFonts w:ascii="Courier New" w:hAnsi="Courier New" w:cs="Courier New"/>
          <w:lang w:eastAsia="en-US"/>
        </w:rPr>
        <w:t xml:space="preserve">6                        0.2    0.03   150 +0.2  +0.03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9   0.8    0.19   238                      -0.8  -0.19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10   4.7    0.97   206                      -4.7  -0.97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11                        3.0    0.69   230 +3.0  +0.69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12                        3.7    0.81   219 +3.7  +0.81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Разом                                               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5.5    1.16   211    6.9    1.53   222 +1.4  +0.37    +11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Абрикос звичайний. Тривалість класу віку 10 років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2                        1.7    0.03    18 +1.7  +0.03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Разом                                               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1.7    0.03    18 +1.7  +0.03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Бархат амурський. Тривалість класу віку 10 років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6   0.3    0.08   267                      -0.3  -0.08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Разом                                               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0.3    0.08   267                      -0.3  -0.08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Черешня. Тривалість класу віку 10 років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3                        0.1    0.01   100 +0.1  +0.01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7                        0.3    0.05   167 +0.3  +0.05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Разом                                               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0.4    0.06   150 +0.4  +0.06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Груша звичайна. Тривалість класу віку 10 років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1                        3.4    0.03     9 +3.4  +0.03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2                       10.9    0.18    17       +0.18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+10.9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Разом                                               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14.3    0.21    15       +0.21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+14.3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 xml:space="preserve">         Каштан </w:t>
      </w:r>
      <w:r>
        <w:rPr>
          <w:rFonts w:ascii="Courier New" w:hAnsi="Courier New" w:cs="Courier New"/>
          <w:lang w:val="uk-UA" w:eastAsia="en-US"/>
        </w:rPr>
        <w:t>ї</w:t>
      </w:r>
      <w:r w:rsidRPr="00073758">
        <w:rPr>
          <w:rFonts w:ascii="Courier New" w:hAnsi="Courier New" w:cs="Courier New"/>
          <w:lang w:eastAsia="en-US"/>
        </w:rPr>
        <w:t>стівний. Тривалість класу віку 10 років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3   2.0    0.26   130                      -2.0  -0.26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4                        2.0    0.30   150 +2.0  +0.30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7   1.0    0.25   250    1.5    0.35   233 +0.5  +0.10    -17</w:t>
      </w:r>
    </w:p>
    <w:p w:rsidR="00942CE1" w:rsidRDefault="00942CE1" w:rsidP="00073758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8                        1.0    0.30   300 +1.0  +0.30       </w:t>
      </w:r>
    </w:p>
    <w:p w:rsidR="00942CE1" w:rsidRPr="00E9406B" w:rsidRDefault="00942CE1" w:rsidP="00A46733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Разом                                                            </w:t>
      </w:r>
    </w:p>
    <w:p w:rsidR="00942CE1" w:rsidRPr="00E9406B" w:rsidRDefault="00942CE1" w:rsidP="00A46733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    3.0    0.51   170    4.5    0.95   211 +1.5  +0.44    +41</w:t>
      </w:r>
    </w:p>
    <w:p w:rsidR="00942CE1" w:rsidRPr="00E9406B" w:rsidRDefault="00942CE1" w:rsidP="00A46733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 xml:space="preserve">         Горіх грецький. Тривалість класу віку 10 років</w:t>
      </w:r>
    </w:p>
    <w:p w:rsidR="00942CE1" w:rsidRPr="00073758" w:rsidRDefault="00942CE1" w:rsidP="00A46733">
      <w:pPr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val="uk-UA" w:eastAsia="en-US"/>
        </w:rPr>
        <w:t xml:space="preserve">    </w:t>
      </w:r>
      <w:r w:rsidRPr="00073758">
        <w:rPr>
          <w:rFonts w:ascii="Courier New" w:hAnsi="Courier New" w:cs="Courier New"/>
          <w:lang w:eastAsia="en-US"/>
        </w:rPr>
        <w:t xml:space="preserve">2   0.8    0.03    38                      -0.8  -0.03       </w:t>
      </w:r>
    </w:p>
    <w:p w:rsidR="00942CE1" w:rsidRDefault="00942CE1" w:rsidP="00073758">
      <w:pPr>
        <w:rPr>
          <w:rFonts w:ascii="Courier New" w:hAnsi="Courier New" w:cs="Courier New"/>
          <w:lang w:val="uk-UA" w:eastAsia="en-US"/>
        </w:rPr>
      </w:pPr>
    </w:p>
    <w:p w:rsidR="00942CE1" w:rsidRPr="00073758" w:rsidRDefault="00942CE1" w:rsidP="002901ED">
      <w:pPr>
        <w:jc w:val="center"/>
        <w:rPr>
          <w:lang w:val="uk-UA" w:eastAsia="en-US"/>
        </w:rPr>
      </w:pPr>
      <w:r>
        <w:rPr>
          <w:lang w:val="uk-UA" w:eastAsia="en-US"/>
        </w:rPr>
        <w:t xml:space="preserve">                                                                                                      продовження таблиці  3.3.2.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┌────┬───────────────────┬────────────────────┬─────────────────┐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  За станом на     │  За станом на      │      Зміни      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│Клас│  01.01</w:t>
      </w:r>
      <w:r>
        <w:rPr>
          <w:rFonts w:ascii="Courier New" w:hAnsi="Courier New" w:cs="Courier New"/>
          <w:lang w:val="uk-UA" w:eastAsia="en-US"/>
        </w:rPr>
        <w:t>.</w:t>
      </w:r>
      <w:r w:rsidRPr="00073758">
        <w:rPr>
          <w:rFonts w:ascii="Courier New" w:hAnsi="Courier New" w:cs="Courier New"/>
          <w:lang w:val="uk-UA" w:eastAsia="en-US"/>
        </w:rPr>
        <w:t>2012 року  │  01.01.2022 року   │                 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│ві- ├─────┬───────┬─────┼──────┬───────┬─────┼────┬──────┬─────┤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│ку  │пло- │загаль-│серед│ пло- │загаль-│серед│пло-│загаль│серед│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│ща,  │ний    │ній  │ ща,  │ний    │ній  │ща, │ний   │ній  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│га   │запас, │за-  │ га   │запас, │за-  │га  │запас,│за-  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     │тис.   │пас, │      │тис.   │пас, │    │тис.  │пас, │</w:t>
      </w:r>
    </w:p>
    <w:p w:rsidR="00942CE1" w:rsidRPr="00073758" w:rsidRDefault="00942CE1" w:rsidP="00B01DCC">
      <w:pPr>
        <w:rPr>
          <w:rFonts w:ascii="Courier New" w:hAnsi="Courier New" w:cs="Courier New"/>
          <w:lang w:val="uk-UA" w:eastAsia="en-US"/>
        </w:rPr>
      </w:pPr>
      <w:r w:rsidRPr="00073758">
        <w:rPr>
          <w:rFonts w:ascii="Courier New" w:hAnsi="Courier New" w:cs="Courier New"/>
          <w:lang w:val="uk-UA" w:eastAsia="en-US"/>
        </w:rPr>
        <w:t>│    │     │куб.м  │куб.м│      │куб.м  │куб.м│    │куб.м │куб.м│</w:t>
      </w:r>
    </w:p>
    <w:p w:rsidR="00942CE1" w:rsidRPr="00E9406B" w:rsidRDefault="00942CE1" w:rsidP="00B01DCC">
      <w:pPr>
        <w:rPr>
          <w:rFonts w:ascii="Courier New" w:hAnsi="Courier New" w:cs="Courier New"/>
          <w:lang w:val="uk-UA" w:eastAsia="en-US"/>
        </w:rPr>
      </w:pPr>
      <w:r w:rsidRPr="00E9406B">
        <w:rPr>
          <w:rFonts w:ascii="Courier New" w:hAnsi="Courier New" w:cs="Courier New"/>
          <w:lang w:val="uk-UA" w:eastAsia="en-US"/>
        </w:rPr>
        <w:t>└────┴─────┴───────┴─────┴──────┴───────┴─────┴────┴──────┴─────┘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3   0.7    0.02    29                      -0.7  -0.02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4   0.2    0.02   100                      -0.2  -0.02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5                        0.4    0.04   100 +0.4  +0.04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6   0.2    0.04   200                      -0.2  -0.04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Разом                                               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1.9    0.11    58    0.4    0.04   100 -1.5  -0.07    +42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Горіх чорний. Тривалість класу віку 10 років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1   2.8    0.03    11   41.5    0.19     5       +0.16     -6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+38.7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2                        3.0    0.16    53 +3.0  +0.16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7   1.0    0.17   170                      -1.0  -0.17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8                        0.6    0.14   233 +0.6  +0.14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Разом                                               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3.8    0.20    53   45.1    0.49    11       +0.29    -42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                  +41.3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Ліщина звичайна. Тривалість класу віку  5 років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8                        1.0    0.04    40 +1.0  +0.04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Разом                                                            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073758">
        <w:rPr>
          <w:rFonts w:ascii="Courier New" w:hAnsi="Courier New" w:cs="Courier New"/>
          <w:lang w:eastAsia="en-US"/>
        </w:rPr>
        <w:t xml:space="preserve">                             1.0    0.04    40 +1.0  +0.04       </w:t>
      </w:r>
    </w:p>
    <w:p w:rsidR="00942CE1" w:rsidRPr="00B01DCC" w:rsidRDefault="00942CE1" w:rsidP="00073758">
      <w:pPr>
        <w:rPr>
          <w:rFonts w:ascii="Courier New" w:hAnsi="Courier New" w:cs="Courier New"/>
          <w:b/>
          <w:lang w:eastAsia="en-US"/>
        </w:rPr>
      </w:pPr>
      <w:r w:rsidRPr="00B01DCC">
        <w:rPr>
          <w:rFonts w:ascii="Courier New" w:hAnsi="Courier New" w:cs="Courier New"/>
          <w:b/>
          <w:lang w:eastAsia="en-US"/>
        </w:rPr>
        <w:t xml:space="preserve">Усього                                                           </w:t>
      </w:r>
    </w:p>
    <w:p w:rsidR="00942CE1" w:rsidRPr="00B01DCC" w:rsidRDefault="00942CE1" w:rsidP="00073758">
      <w:pPr>
        <w:rPr>
          <w:rFonts w:ascii="Courier New" w:hAnsi="Courier New" w:cs="Courier New"/>
          <w:b/>
          <w:lang w:eastAsia="en-US"/>
        </w:rPr>
      </w:pPr>
      <w:r w:rsidRPr="00B01DCC">
        <w:rPr>
          <w:rFonts w:ascii="Courier New" w:hAnsi="Courier New" w:cs="Courier New"/>
          <w:b/>
          <w:lang w:eastAsia="en-US"/>
        </w:rPr>
        <w:t xml:space="preserve">            4050.90   252        4012.83   244      -38.07     -8</w:t>
      </w:r>
    </w:p>
    <w:p w:rsidR="00942CE1" w:rsidRPr="00073758" w:rsidRDefault="00942CE1" w:rsidP="00073758">
      <w:pPr>
        <w:rPr>
          <w:rFonts w:ascii="Courier New" w:hAnsi="Courier New" w:cs="Courier New"/>
          <w:lang w:eastAsia="en-US"/>
        </w:rPr>
      </w:pPr>
      <w:r w:rsidRPr="00B01DCC">
        <w:rPr>
          <w:rFonts w:ascii="Courier New" w:hAnsi="Courier New" w:cs="Courier New"/>
          <w:b/>
          <w:lang w:eastAsia="en-US"/>
        </w:rPr>
        <w:t xml:space="preserve">     16073.9              16468.6             +394.7</w:t>
      </w: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  <w:r w:rsidRPr="00E666E5">
        <w:rPr>
          <w:lang w:val="uk-UA"/>
        </w:rPr>
        <w:t>3.3.3.</w:t>
      </w:r>
      <w:r w:rsidRPr="00E666E5">
        <w:rPr>
          <w:lang w:val="uk-UA"/>
        </w:rPr>
        <w:tab/>
        <w:t xml:space="preserve">Динаміка розподілу площі вкритих лісовою рослинністю лісових ділянок за групами порід і групами віку, га </w:t>
      </w:r>
    </w:p>
    <w:p w:rsidR="00942CE1" w:rsidRPr="00B01DCC" w:rsidRDefault="00942CE1" w:rsidP="00B01DCC">
      <w:pPr>
        <w:rPr>
          <w:rFonts w:ascii="Courier New" w:hAnsi="Courier New" w:cs="Courier New"/>
          <w:lang w:val="uk-UA" w:eastAsia="en-US"/>
        </w:rPr>
      </w:pPr>
      <w:r w:rsidRPr="00B01DCC">
        <w:rPr>
          <w:rFonts w:ascii="Courier New" w:hAnsi="Courier New" w:cs="Courier New"/>
          <w:lang w:val="uk-UA" w:eastAsia="en-US"/>
        </w:rPr>
        <w:t>┌────────────────────┬───────────────────────────┬──────────────┐</w:t>
      </w:r>
    </w:p>
    <w:p w:rsidR="00942CE1" w:rsidRPr="00B01DCC" w:rsidRDefault="00942CE1" w:rsidP="00B01DCC">
      <w:pPr>
        <w:rPr>
          <w:rFonts w:ascii="Courier New" w:hAnsi="Courier New" w:cs="Courier New"/>
          <w:lang w:val="uk-UA" w:eastAsia="en-US"/>
        </w:rPr>
      </w:pPr>
      <w:r w:rsidRPr="00B01DCC">
        <w:rPr>
          <w:rFonts w:ascii="Courier New" w:hAnsi="Courier New" w:cs="Courier New"/>
          <w:lang w:val="uk-UA" w:eastAsia="en-US"/>
        </w:rPr>
        <w:t>│                    │           Площа           │     Зміни    │</w:t>
      </w:r>
    </w:p>
    <w:p w:rsidR="00942CE1" w:rsidRPr="00B01DCC" w:rsidRDefault="00942CE1" w:rsidP="00B01DCC">
      <w:pPr>
        <w:rPr>
          <w:rFonts w:ascii="Courier New" w:hAnsi="Courier New" w:cs="Courier New"/>
          <w:lang w:val="uk-UA" w:eastAsia="en-US"/>
        </w:rPr>
      </w:pPr>
      <w:r w:rsidRPr="00B01DCC">
        <w:rPr>
          <w:rFonts w:ascii="Courier New" w:hAnsi="Courier New" w:cs="Courier New"/>
          <w:lang w:val="uk-UA" w:eastAsia="en-US"/>
        </w:rPr>
        <w:t>│     Група порід,   ├─────────────┬─────────────┼────────┬─────┤</w:t>
      </w:r>
    </w:p>
    <w:p w:rsidR="00942CE1" w:rsidRPr="00B01DCC" w:rsidRDefault="00942CE1" w:rsidP="00B01DCC">
      <w:pPr>
        <w:rPr>
          <w:rFonts w:ascii="Courier New" w:hAnsi="Courier New" w:cs="Courier New"/>
          <w:lang w:val="uk-UA" w:eastAsia="en-US"/>
        </w:rPr>
      </w:pPr>
      <w:r w:rsidRPr="00B01DCC">
        <w:rPr>
          <w:rFonts w:ascii="Courier New" w:hAnsi="Courier New" w:cs="Courier New"/>
          <w:lang w:val="uk-UA" w:eastAsia="en-US"/>
        </w:rPr>
        <w:t>│     група віку     │ за станом   │ за станом   │        │     │</w:t>
      </w:r>
    </w:p>
    <w:p w:rsidR="00942CE1" w:rsidRPr="00B01DCC" w:rsidRDefault="00942CE1" w:rsidP="00B01DCC">
      <w:pPr>
        <w:rPr>
          <w:rFonts w:ascii="Courier New" w:hAnsi="Courier New" w:cs="Courier New"/>
          <w:lang w:val="uk-UA" w:eastAsia="en-US"/>
        </w:rPr>
      </w:pPr>
      <w:r w:rsidRPr="00B01DCC">
        <w:rPr>
          <w:rFonts w:ascii="Courier New" w:hAnsi="Courier New" w:cs="Courier New"/>
          <w:lang w:val="uk-UA" w:eastAsia="en-US"/>
        </w:rPr>
        <w:t>│                    │ на 01.01.   │ на 01.01.   │  + -,  │ % % │</w:t>
      </w:r>
    </w:p>
    <w:p w:rsidR="00942CE1" w:rsidRPr="00B01DCC" w:rsidRDefault="00942CE1" w:rsidP="00B01DCC">
      <w:pPr>
        <w:rPr>
          <w:rFonts w:ascii="Courier New" w:hAnsi="Courier New" w:cs="Courier New"/>
          <w:lang w:val="uk-UA" w:eastAsia="en-US"/>
        </w:rPr>
      </w:pPr>
      <w:r w:rsidRPr="00B01DCC">
        <w:rPr>
          <w:rFonts w:ascii="Courier New" w:hAnsi="Courier New" w:cs="Courier New"/>
          <w:lang w:val="uk-UA" w:eastAsia="en-US"/>
        </w:rPr>
        <w:t>│                    │ 2012 року   │ 2022 року   │  га    │     │</w:t>
      </w:r>
    </w:p>
    <w:p w:rsidR="00942CE1" w:rsidRPr="00B01DCC" w:rsidRDefault="00942CE1" w:rsidP="00B01DCC">
      <w:pPr>
        <w:rPr>
          <w:rFonts w:ascii="Courier New" w:hAnsi="Courier New" w:cs="Courier New"/>
          <w:lang w:val="uk-UA" w:eastAsia="en-US"/>
        </w:rPr>
      </w:pPr>
      <w:r w:rsidRPr="00B01DCC">
        <w:rPr>
          <w:rFonts w:ascii="Courier New" w:hAnsi="Courier New" w:cs="Courier New"/>
          <w:lang w:val="uk-UA" w:eastAsia="en-US"/>
        </w:rPr>
        <w:t>│                    ├───────┬─────┼───────┬─────┤        │     │</w:t>
      </w:r>
    </w:p>
    <w:p w:rsidR="00942CE1" w:rsidRPr="00B01DCC" w:rsidRDefault="00942CE1" w:rsidP="00B01DCC">
      <w:pPr>
        <w:rPr>
          <w:rFonts w:ascii="Courier New" w:hAnsi="Courier New" w:cs="Courier New"/>
          <w:lang w:val="uk-UA" w:eastAsia="en-US"/>
        </w:rPr>
      </w:pPr>
      <w:r w:rsidRPr="00B01DCC">
        <w:rPr>
          <w:rFonts w:ascii="Courier New" w:hAnsi="Courier New" w:cs="Courier New"/>
          <w:lang w:val="uk-UA" w:eastAsia="en-US"/>
        </w:rPr>
        <w:t>│                    │  га   │  %  │  га   │  %  │        │     │</w:t>
      </w:r>
    </w:p>
    <w:p w:rsidR="00942CE1" w:rsidRPr="00B01DCC" w:rsidRDefault="00942CE1" w:rsidP="00B01DCC">
      <w:pPr>
        <w:rPr>
          <w:rFonts w:ascii="Courier New" w:hAnsi="Courier New" w:cs="Courier New"/>
          <w:lang w:val="uk-UA" w:eastAsia="en-US"/>
        </w:rPr>
      </w:pPr>
      <w:r w:rsidRPr="00B01DCC">
        <w:rPr>
          <w:rFonts w:ascii="Courier New" w:hAnsi="Courier New" w:cs="Courier New"/>
          <w:lang w:val="uk-UA" w:eastAsia="en-US"/>
        </w:rPr>
        <w:t>└────────────────────┴───────┴─────┴───────┴─────┴────────┴─────┘</w:t>
      </w:r>
    </w:p>
    <w:p w:rsidR="00942CE1" w:rsidRPr="00B01DCC" w:rsidRDefault="00942CE1" w:rsidP="00B01DCC">
      <w:pPr>
        <w:rPr>
          <w:rFonts w:ascii="Courier New" w:hAnsi="Courier New" w:cs="Courier New"/>
          <w:b/>
          <w:lang w:val="uk-UA" w:eastAsia="en-US"/>
        </w:rPr>
      </w:pPr>
      <w:r w:rsidRPr="00B01DCC">
        <w:rPr>
          <w:rFonts w:ascii="Courier New" w:hAnsi="Courier New" w:cs="Courier New"/>
          <w:b/>
          <w:lang w:val="uk-UA" w:eastAsia="en-US"/>
        </w:rPr>
        <w:t xml:space="preserve">     Хвойні                                                      </w:t>
      </w:r>
    </w:p>
    <w:p w:rsidR="00942CE1" w:rsidRPr="00B01DCC" w:rsidRDefault="00942CE1" w:rsidP="00B01DCC">
      <w:pPr>
        <w:rPr>
          <w:rFonts w:ascii="Courier New" w:hAnsi="Courier New" w:cs="Courier New"/>
          <w:lang w:val="uk-UA" w:eastAsia="en-US"/>
        </w:rPr>
      </w:pPr>
      <w:r w:rsidRPr="00B01DCC">
        <w:rPr>
          <w:rFonts w:ascii="Courier New" w:hAnsi="Courier New" w:cs="Courier New"/>
          <w:lang w:val="uk-UA" w:eastAsia="en-US"/>
        </w:rPr>
        <w:t>Молодняки                47.8   6.2    69.8  23.4    +22.0   46.0</w:t>
      </w:r>
    </w:p>
    <w:p w:rsidR="00942CE1" w:rsidRPr="00B50583" w:rsidRDefault="00942CE1" w:rsidP="00B01DCC">
      <w:pPr>
        <w:rPr>
          <w:rFonts w:ascii="Courier New" w:hAnsi="Courier New" w:cs="Courier New"/>
          <w:lang w:val="uk-UA" w:eastAsia="en-US"/>
        </w:rPr>
      </w:pPr>
      <w:r w:rsidRPr="00B01DCC">
        <w:rPr>
          <w:rFonts w:ascii="Courier New" w:hAnsi="Courier New" w:cs="Courier New"/>
          <w:lang w:val="uk-UA" w:eastAsia="en-US"/>
        </w:rPr>
        <w:t xml:space="preserve">Середньовікові          </w:t>
      </w:r>
      <w:r w:rsidRPr="00B50583">
        <w:rPr>
          <w:rFonts w:ascii="Courier New" w:hAnsi="Courier New" w:cs="Courier New"/>
          <w:lang w:val="uk-UA" w:eastAsia="en-US"/>
        </w:rPr>
        <w:t>215.6  28.2   163.7  54.8    -51.9   24.1</w:t>
      </w:r>
    </w:p>
    <w:p w:rsidR="00942CE1" w:rsidRPr="00B01DCC" w:rsidRDefault="00942CE1" w:rsidP="00B01DCC">
      <w:pPr>
        <w:rPr>
          <w:rFonts w:ascii="Courier New" w:hAnsi="Courier New" w:cs="Courier New"/>
          <w:lang w:eastAsia="en-US"/>
        </w:rPr>
      </w:pPr>
      <w:r w:rsidRPr="00B01DCC">
        <w:rPr>
          <w:rFonts w:ascii="Courier New" w:hAnsi="Courier New" w:cs="Courier New"/>
          <w:lang w:eastAsia="en-US"/>
        </w:rPr>
        <w:t>Пристигаючі             247.4  32.3    51.1  17.1   -196.3   79.3</w:t>
      </w:r>
    </w:p>
    <w:p w:rsidR="00942CE1" w:rsidRPr="00B01DCC" w:rsidRDefault="00942CE1" w:rsidP="00B01DCC">
      <w:pPr>
        <w:rPr>
          <w:rFonts w:ascii="Courier New" w:hAnsi="Courier New" w:cs="Courier New"/>
          <w:lang w:eastAsia="en-US"/>
        </w:rPr>
      </w:pPr>
      <w:r w:rsidRPr="00B01DCC">
        <w:rPr>
          <w:rFonts w:ascii="Courier New" w:hAnsi="Courier New" w:cs="Courier New"/>
          <w:lang w:eastAsia="en-US"/>
        </w:rPr>
        <w:t>Стиглі і перестійні     254.9  33.3    14.0   4.7   -240.9   94.5</w:t>
      </w:r>
    </w:p>
    <w:p w:rsidR="00942CE1" w:rsidRPr="00B01DCC" w:rsidRDefault="00942CE1" w:rsidP="00B01DCC">
      <w:pPr>
        <w:rPr>
          <w:rFonts w:ascii="Courier New" w:hAnsi="Courier New" w:cs="Courier New"/>
          <w:lang w:eastAsia="en-US"/>
        </w:rPr>
      </w:pPr>
      <w:r w:rsidRPr="00B01DCC">
        <w:rPr>
          <w:rFonts w:ascii="Courier New" w:hAnsi="Courier New" w:cs="Courier New"/>
          <w:lang w:eastAsia="en-US"/>
        </w:rPr>
        <w:t>Разом                   765.7 100.0   298.6 100.0   -467.1   61.0</w:t>
      </w:r>
    </w:p>
    <w:p w:rsidR="00942CE1" w:rsidRPr="00B01DCC" w:rsidRDefault="00942CE1" w:rsidP="00B01DCC">
      <w:pPr>
        <w:rPr>
          <w:rFonts w:ascii="Courier New" w:hAnsi="Courier New" w:cs="Courier New"/>
          <w:b/>
          <w:lang w:eastAsia="en-US"/>
        </w:rPr>
      </w:pPr>
      <w:r w:rsidRPr="00B01DCC">
        <w:rPr>
          <w:rFonts w:ascii="Courier New" w:hAnsi="Courier New" w:cs="Courier New"/>
          <w:b/>
          <w:lang w:eastAsia="en-US"/>
        </w:rPr>
        <w:t xml:space="preserve">     Твердолистяні                                               </w:t>
      </w:r>
    </w:p>
    <w:p w:rsidR="00942CE1" w:rsidRPr="00B01DCC" w:rsidRDefault="00942CE1" w:rsidP="00B01DCC">
      <w:pPr>
        <w:rPr>
          <w:rFonts w:ascii="Courier New" w:hAnsi="Courier New" w:cs="Courier New"/>
          <w:lang w:eastAsia="en-US"/>
        </w:rPr>
      </w:pPr>
      <w:r w:rsidRPr="00B01DCC">
        <w:rPr>
          <w:rFonts w:ascii="Courier New" w:hAnsi="Courier New" w:cs="Courier New"/>
          <w:lang w:eastAsia="en-US"/>
        </w:rPr>
        <w:t>Молодняки              2132.4  14.4  2936.3  18.7   +803.9   37.7</w:t>
      </w:r>
    </w:p>
    <w:p w:rsidR="00942CE1" w:rsidRPr="00B01DCC" w:rsidRDefault="00942CE1" w:rsidP="00B01DCC">
      <w:pPr>
        <w:rPr>
          <w:rFonts w:ascii="Courier New" w:hAnsi="Courier New" w:cs="Courier New"/>
          <w:lang w:eastAsia="en-US"/>
        </w:rPr>
      </w:pPr>
      <w:r w:rsidRPr="00B01DCC">
        <w:rPr>
          <w:rFonts w:ascii="Courier New" w:hAnsi="Courier New" w:cs="Courier New"/>
          <w:lang w:eastAsia="en-US"/>
        </w:rPr>
        <w:t>Середньовікові         8363.9  56.4  7496.5  47.9   -867.4   10.4</w:t>
      </w:r>
    </w:p>
    <w:p w:rsidR="00942CE1" w:rsidRPr="00B01DCC" w:rsidRDefault="00942CE1" w:rsidP="00B01DCC">
      <w:pPr>
        <w:rPr>
          <w:rFonts w:ascii="Courier New" w:hAnsi="Courier New" w:cs="Courier New"/>
          <w:lang w:eastAsia="en-US"/>
        </w:rPr>
      </w:pPr>
      <w:r w:rsidRPr="00B01DCC">
        <w:rPr>
          <w:rFonts w:ascii="Courier New" w:hAnsi="Courier New" w:cs="Courier New"/>
          <w:lang w:eastAsia="en-US"/>
        </w:rPr>
        <w:t>Пристигаючі            1943.9  13.1  2900.2  18.5   +956.3   49.2</w:t>
      </w:r>
    </w:p>
    <w:p w:rsidR="00942CE1" w:rsidRPr="00B01DCC" w:rsidRDefault="00942CE1" w:rsidP="00B01DCC">
      <w:pPr>
        <w:rPr>
          <w:rFonts w:ascii="Courier New" w:hAnsi="Courier New" w:cs="Courier New"/>
          <w:lang w:eastAsia="en-US"/>
        </w:rPr>
      </w:pPr>
      <w:r w:rsidRPr="00B01DCC">
        <w:rPr>
          <w:rFonts w:ascii="Courier New" w:hAnsi="Courier New" w:cs="Courier New"/>
          <w:lang w:eastAsia="en-US"/>
        </w:rPr>
        <w:t>Стиглі і перестійні    2386.9  16.1  2334.7  14.9    -52.2    2.2</w:t>
      </w:r>
    </w:p>
    <w:p w:rsidR="00942CE1" w:rsidRPr="00B01DCC" w:rsidRDefault="00942CE1" w:rsidP="00B01DCC">
      <w:pPr>
        <w:rPr>
          <w:rFonts w:ascii="Courier New" w:hAnsi="Courier New" w:cs="Courier New"/>
          <w:lang w:eastAsia="en-US"/>
        </w:rPr>
      </w:pPr>
      <w:r w:rsidRPr="00B01DCC">
        <w:rPr>
          <w:rFonts w:ascii="Courier New" w:hAnsi="Courier New" w:cs="Courier New"/>
          <w:lang w:eastAsia="en-US"/>
        </w:rPr>
        <w:t>Разом                 14827.1 100.0 15667.7 100.0   +840.6    5.7</w:t>
      </w:r>
    </w:p>
    <w:p w:rsidR="00942CE1" w:rsidRPr="00B01DCC" w:rsidRDefault="00942CE1" w:rsidP="00B01DCC">
      <w:pPr>
        <w:rPr>
          <w:rFonts w:ascii="Courier New" w:hAnsi="Courier New" w:cs="Courier New"/>
          <w:b/>
          <w:lang w:eastAsia="en-US"/>
        </w:rPr>
      </w:pPr>
      <w:r w:rsidRPr="00B01DCC">
        <w:rPr>
          <w:rFonts w:ascii="Courier New" w:hAnsi="Courier New" w:cs="Courier New"/>
          <w:b/>
          <w:lang w:eastAsia="en-US"/>
        </w:rPr>
        <w:t xml:space="preserve">     М'яколистяні                                                </w:t>
      </w:r>
    </w:p>
    <w:p w:rsidR="00942CE1" w:rsidRPr="00B01DCC" w:rsidRDefault="00942CE1" w:rsidP="00B01DCC">
      <w:pPr>
        <w:rPr>
          <w:rFonts w:ascii="Courier New" w:hAnsi="Courier New" w:cs="Courier New"/>
          <w:lang w:eastAsia="en-US"/>
        </w:rPr>
      </w:pPr>
      <w:r w:rsidRPr="00B01DCC">
        <w:rPr>
          <w:rFonts w:ascii="Courier New" w:hAnsi="Courier New" w:cs="Courier New"/>
          <w:lang w:eastAsia="en-US"/>
        </w:rPr>
        <w:t>Молодняки                30.1   6.4    24.9   5.7     -5.2   17.3</w:t>
      </w:r>
    </w:p>
    <w:p w:rsidR="00942CE1" w:rsidRPr="00B01DCC" w:rsidRDefault="00942CE1" w:rsidP="00B01DCC">
      <w:pPr>
        <w:rPr>
          <w:rFonts w:ascii="Courier New" w:hAnsi="Courier New" w:cs="Courier New"/>
          <w:lang w:eastAsia="en-US"/>
        </w:rPr>
      </w:pPr>
      <w:r w:rsidRPr="00B01DCC">
        <w:rPr>
          <w:rFonts w:ascii="Courier New" w:hAnsi="Courier New" w:cs="Courier New"/>
          <w:lang w:eastAsia="en-US"/>
        </w:rPr>
        <w:t>Середньовікові          169.2  35.8   172.9  39.8     +3.7    2.2</w:t>
      </w:r>
    </w:p>
    <w:p w:rsidR="00942CE1" w:rsidRPr="00B01DCC" w:rsidRDefault="00942CE1" w:rsidP="00B01DCC">
      <w:pPr>
        <w:rPr>
          <w:rFonts w:ascii="Courier New" w:hAnsi="Courier New" w:cs="Courier New"/>
          <w:lang w:eastAsia="en-US"/>
        </w:rPr>
      </w:pPr>
      <w:r w:rsidRPr="00B01DCC">
        <w:rPr>
          <w:rFonts w:ascii="Courier New" w:hAnsi="Courier New" w:cs="Courier New"/>
          <w:lang w:eastAsia="en-US"/>
        </w:rPr>
        <w:t>Пристигаючі              90.8  19.2    49.6  11.4    -41.2   45.4</w:t>
      </w:r>
    </w:p>
    <w:p w:rsidR="00942CE1" w:rsidRPr="00B01DCC" w:rsidRDefault="00942CE1" w:rsidP="00B01DCC">
      <w:pPr>
        <w:rPr>
          <w:rFonts w:ascii="Courier New" w:hAnsi="Courier New" w:cs="Courier New"/>
          <w:lang w:eastAsia="en-US"/>
        </w:rPr>
      </w:pPr>
      <w:r w:rsidRPr="00B01DCC">
        <w:rPr>
          <w:rFonts w:ascii="Courier New" w:hAnsi="Courier New" w:cs="Courier New"/>
          <w:lang w:eastAsia="en-US"/>
        </w:rPr>
        <w:t>Стиглі і перестійні     182.0  38.6   187.5  43.1     +5.5    3.0</w:t>
      </w:r>
    </w:p>
    <w:p w:rsidR="00942CE1" w:rsidRPr="00B01DCC" w:rsidRDefault="00942CE1" w:rsidP="00B01DCC">
      <w:pPr>
        <w:rPr>
          <w:rFonts w:ascii="Courier New" w:hAnsi="Courier New" w:cs="Courier New"/>
          <w:lang w:eastAsia="en-US"/>
        </w:rPr>
      </w:pPr>
      <w:r w:rsidRPr="00B01DCC">
        <w:rPr>
          <w:rFonts w:ascii="Courier New" w:hAnsi="Courier New" w:cs="Courier New"/>
          <w:lang w:eastAsia="en-US"/>
        </w:rPr>
        <w:t>Разом                   472.1 100.0   434.9 100.0    -37.2    7.9</w:t>
      </w:r>
    </w:p>
    <w:p w:rsidR="00942CE1" w:rsidRPr="00B01DCC" w:rsidRDefault="00942CE1" w:rsidP="00B01DCC">
      <w:pPr>
        <w:rPr>
          <w:rFonts w:ascii="Courier New" w:hAnsi="Courier New" w:cs="Courier New"/>
          <w:b/>
          <w:lang w:eastAsia="en-US"/>
        </w:rPr>
      </w:pPr>
      <w:r w:rsidRPr="00B01DCC">
        <w:rPr>
          <w:rFonts w:ascii="Courier New" w:hAnsi="Courier New" w:cs="Courier New"/>
          <w:b/>
          <w:lang w:eastAsia="en-US"/>
        </w:rPr>
        <w:t xml:space="preserve">Інші деревні породи                                              </w:t>
      </w:r>
    </w:p>
    <w:p w:rsidR="00942CE1" w:rsidRPr="00B01DCC" w:rsidRDefault="00942CE1" w:rsidP="00B01DCC">
      <w:pPr>
        <w:rPr>
          <w:rFonts w:ascii="Courier New" w:hAnsi="Courier New" w:cs="Courier New"/>
          <w:lang w:eastAsia="en-US"/>
        </w:rPr>
      </w:pPr>
      <w:r w:rsidRPr="00B01DCC">
        <w:rPr>
          <w:rFonts w:ascii="Courier New" w:hAnsi="Courier New" w:cs="Courier New"/>
          <w:lang w:eastAsia="en-US"/>
        </w:rPr>
        <w:t>Молодняки                 3.6  40.0    60.5  91.1    +56.9 1580.6</w:t>
      </w:r>
    </w:p>
    <w:p w:rsidR="00942CE1" w:rsidRPr="00B01DCC" w:rsidRDefault="00942CE1" w:rsidP="00B01DCC">
      <w:pPr>
        <w:rPr>
          <w:rFonts w:ascii="Courier New" w:hAnsi="Courier New" w:cs="Courier New"/>
          <w:lang w:eastAsia="en-US"/>
        </w:rPr>
      </w:pPr>
      <w:r w:rsidRPr="00B01DCC">
        <w:rPr>
          <w:rFonts w:ascii="Courier New" w:hAnsi="Courier New" w:cs="Courier New"/>
          <w:lang w:eastAsia="en-US"/>
        </w:rPr>
        <w:t>Середньовікові            2.9  32.2     2.5   3.8     -0.4   13.8</w:t>
      </w:r>
    </w:p>
    <w:p w:rsidR="00942CE1" w:rsidRPr="00B01DCC" w:rsidRDefault="00942CE1" w:rsidP="00B01DCC">
      <w:pPr>
        <w:rPr>
          <w:rFonts w:ascii="Courier New" w:hAnsi="Courier New" w:cs="Courier New"/>
          <w:lang w:eastAsia="en-US"/>
        </w:rPr>
      </w:pPr>
      <w:r w:rsidRPr="00B01DCC">
        <w:rPr>
          <w:rFonts w:ascii="Courier New" w:hAnsi="Courier New" w:cs="Courier New"/>
          <w:lang w:eastAsia="en-US"/>
        </w:rPr>
        <w:t>Пристигаючі               1.0  11.1                   -1.0  100.0</w:t>
      </w:r>
    </w:p>
    <w:p w:rsidR="00942CE1" w:rsidRPr="00B01DCC" w:rsidRDefault="00942CE1" w:rsidP="00B01DCC">
      <w:pPr>
        <w:rPr>
          <w:rFonts w:ascii="Courier New" w:hAnsi="Courier New" w:cs="Courier New"/>
          <w:lang w:eastAsia="en-US"/>
        </w:rPr>
      </w:pPr>
      <w:r w:rsidRPr="00B01DCC">
        <w:rPr>
          <w:rFonts w:ascii="Courier New" w:hAnsi="Courier New" w:cs="Courier New"/>
          <w:lang w:eastAsia="en-US"/>
        </w:rPr>
        <w:t xml:space="preserve">Стиглі і </w:t>
      </w:r>
      <w:r>
        <w:rPr>
          <w:rFonts w:ascii="Courier New" w:hAnsi="Courier New" w:cs="Courier New"/>
          <w:lang w:eastAsia="en-US"/>
        </w:rPr>
        <w:t xml:space="preserve">перестійні       1.5  16.7     </w:t>
      </w:r>
      <w:r>
        <w:rPr>
          <w:rFonts w:ascii="Courier New" w:hAnsi="Courier New" w:cs="Courier New"/>
          <w:lang w:val="uk-UA" w:eastAsia="en-US"/>
        </w:rPr>
        <w:t>4</w:t>
      </w:r>
      <w:r w:rsidRPr="00B01DCC">
        <w:rPr>
          <w:rFonts w:ascii="Courier New" w:hAnsi="Courier New" w:cs="Courier New"/>
          <w:lang w:eastAsia="en-US"/>
        </w:rPr>
        <w:t>.4   5.1     +1.9  126.7</w:t>
      </w:r>
    </w:p>
    <w:p w:rsidR="00942CE1" w:rsidRPr="00B01DCC" w:rsidRDefault="00942CE1" w:rsidP="00B01DCC">
      <w:pPr>
        <w:rPr>
          <w:rFonts w:ascii="Courier New" w:hAnsi="Courier New" w:cs="Courier New"/>
          <w:lang w:eastAsia="en-US"/>
        </w:rPr>
      </w:pPr>
      <w:r w:rsidRPr="00B01DCC">
        <w:rPr>
          <w:rFonts w:ascii="Courier New" w:hAnsi="Courier New" w:cs="Courier New"/>
          <w:lang w:eastAsia="en-US"/>
        </w:rPr>
        <w:t xml:space="preserve">Разом                   </w:t>
      </w:r>
      <w:r>
        <w:rPr>
          <w:rFonts w:ascii="Courier New" w:hAnsi="Courier New" w:cs="Courier New"/>
          <w:lang w:eastAsia="en-US"/>
        </w:rPr>
        <w:t xml:space="preserve">  9.0 100.0    6</w:t>
      </w:r>
      <w:r>
        <w:rPr>
          <w:rFonts w:ascii="Courier New" w:hAnsi="Courier New" w:cs="Courier New"/>
          <w:lang w:val="uk-UA" w:eastAsia="en-US"/>
        </w:rPr>
        <w:t>7</w:t>
      </w:r>
      <w:r>
        <w:rPr>
          <w:rFonts w:ascii="Courier New" w:hAnsi="Courier New" w:cs="Courier New"/>
          <w:lang w:eastAsia="en-US"/>
        </w:rPr>
        <w:t>.4 100.0    +5</w:t>
      </w:r>
      <w:r>
        <w:rPr>
          <w:rFonts w:ascii="Courier New" w:hAnsi="Courier New" w:cs="Courier New"/>
          <w:lang w:val="uk-UA" w:eastAsia="en-US"/>
        </w:rPr>
        <w:t>8</w:t>
      </w:r>
      <w:r w:rsidRPr="00B01DCC">
        <w:rPr>
          <w:rFonts w:ascii="Courier New" w:hAnsi="Courier New" w:cs="Courier New"/>
          <w:lang w:eastAsia="en-US"/>
        </w:rPr>
        <w:t>.4  637.8</w:t>
      </w:r>
    </w:p>
    <w:p w:rsidR="00942CE1" w:rsidRPr="00B01DCC" w:rsidRDefault="00942CE1" w:rsidP="00B01DCC">
      <w:pPr>
        <w:rPr>
          <w:rFonts w:ascii="Courier New" w:hAnsi="Courier New" w:cs="Courier New"/>
          <w:b/>
          <w:lang w:eastAsia="en-US"/>
        </w:rPr>
      </w:pPr>
      <w:r w:rsidRPr="00B01DCC">
        <w:rPr>
          <w:rFonts w:ascii="Courier New" w:hAnsi="Courier New" w:cs="Courier New"/>
          <w:b/>
          <w:lang w:eastAsia="en-US"/>
        </w:rPr>
        <w:t xml:space="preserve">УСЬОГО                                                           </w:t>
      </w:r>
    </w:p>
    <w:p w:rsidR="00942CE1" w:rsidRPr="00B01DCC" w:rsidRDefault="00942CE1" w:rsidP="00B01DCC">
      <w:pPr>
        <w:rPr>
          <w:rFonts w:ascii="Courier New" w:hAnsi="Courier New" w:cs="Courier New"/>
          <w:lang w:eastAsia="en-US"/>
        </w:rPr>
      </w:pPr>
      <w:r w:rsidRPr="00B01DCC">
        <w:rPr>
          <w:rFonts w:ascii="Courier New" w:hAnsi="Courier New" w:cs="Courier New"/>
          <w:lang w:eastAsia="en-US"/>
        </w:rPr>
        <w:t>Молодняки              2213.9  13.8  3091.5  18.8   +877.6   39.6</w:t>
      </w:r>
    </w:p>
    <w:p w:rsidR="00942CE1" w:rsidRPr="00B01DCC" w:rsidRDefault="00942CE1" w:rsidP="00B01DCC">
      <w:pPr>
        <w:rPr>
          <w:rFonts w:ascii="Courier New" w:hAnsi="Courier New" w:cs="Courier New"/>
          <w:lang w:eastAsia="en-US"/>
        </w:rPr>
      </w:pPr>
      <w:r w:rsidRPr="00B01DCC">
        <w:rPr>
          <w:rFonts w:ascii="Courier New" w:hAnsi="Courier New" w:cs="Courier New"/>
          <w:lang w:eastAsia="en-US"/>
        </w:rPr>
        <w:t>Середньовікові         8751.6  54.4  7835.6  47.6   -916.0   10.5</w:t>
      </w:r>
    </w:p>
    <w:p w:rsidR="00942CE1" w:rsidRPr="00B01DCC" w:rsidRDefault="00942CE1" w:rsidP="00B01DCC">
      <w:pPr>
        <w:rPr>
          <w:rFonts w:ascii="Courier New" w:hAnsi="Courier New" w:cs="Courier New"/>
          <w:lang w:eastAsia="en-US"/>
        </w:rPr>
      </w:pPr>
      <w:r w:rsidRPr="00B01DCC">
        <w:rPr>
          <w:rFonts w:ascii="Courier New" w:hAnsi="Courier New" w:cs="Courier New"/>
          <w:lang w:eastAsia="en-US"/>
        </w:rPr>
        <w:t>Пристигаючі            2283.1  14.2  3000.9  18.2   +717.8   31.4</w:t>
      </w:r>
    </w:p>
    <w:p w:rsidR="00942CE1" w:rsidRPr="00B01DCC" w:rsidRDefault="00942CE1" w:rsidP="00B01DCC">
      <w:pPr>
        <w:rPr>
          <w:rFonts w:ascii="Courier New" w:hAnsi="Courier New" w:cs="Courier New"/>
          <w:lang w:eastAsia="en-US"/>
        </w:rPr>
      </w:pPr>
      <w:r w:rsidRPr="00B01DCC">
        <w:rPr>
          <w:rFonts w:ascii="Courier New" w:hAnsi="Courier New" w:cs="Courier New"/>
          <w:lang w:eastAsia="en-US"/>
        </w:rPr>
        <w:t>Стиглі і перестійні    2825.3  17.6  25</w:t>
      </w:r>
      <w:r>
        <w:rPr>
          <w:rFonts w:ascii="Courier New" w:hAnsi="Courier New" w:cs="Courier New"/>
          <w:lang w:val="uk-UA" w:eastAsia="en-US"/>
        </w:rPr>
        <w:t>40</w:t>
      </w:r>
      <w:r>
        <w:rPr>
          <w:rFonts w:ascii="Courier New" w:hAnsi="Courier New" w:cs="Courier New"/>
          <w:lang w:eastAsia="en-US"/>
        </w:rPr>
        <w:t>.6  15.4   -28</w:t>
      </w:r>
      <w:r>
        <w:rPr>
          <w:rFonts w:ascii="Courier New" w:hAnsi="Courier New" w:cs="Courier New"/>
          <w:lang w:val="uk-UA" w:eastAsia="en-US"/>
        </w:rPr>
        <w:t>4</w:t>
      </w:r>
      <w:r w:rsidRPr="00B01DCC">
        <w:rPr>
          <w:rFonts w:ascii="Courier New" w:hAnsi="Courier New" w:cs="Courier New"/>
          <w:lang w:eastAsia="en-US"/>
        </w:rPr>
        <w:t>.7   10.1</w:t>
      </w:r>
    </w:p>
    <w:p w:rsidR="00942CE1" w:rsidRPr="00B01DCC" w:rsidRDefault="00942CE1" w:rsidP="00B01DCC">
      <w:pPr>
        <w:rPr>
          <w:rFonts w:ascii="Courier New" w:hAnsi="Courier New" w:cs="Courier New"/>
          <w:b/>
          <w:lang w:eastAsia="en-US"/>
        </w:rPr>
      </w:pPr>
      <w:r w:rsidRPr="00B01DCC">
        <w:rPr>
          <w:rFonts w:ascii="Courier New" w:hAnsi="Courier New" w:cs="Courier New"/>
          <w:b/>
          <w:lang w:eastAsia="en-US"/>
        </w:rPr>
        <w:t xml:space="preserve">Разом             </w:t>
      </w:r>
      <w:r>
        <w:rPr>
          <w:rFonts w:ascii="Courier New" w:hAnsi="Courier New" w:cs="Courier New"/>
          <w:b/>
          <w:lang w:eastAsia="en-US"/>
        </w:rPr>
        <w:t xml:space="preserve">    16073.9 100.0 1646</w:t>
      </w:r>
      <w:r>
        <w:rPr>
          <w:rFonts w:ascii="Courier New" w:hAnsi="Courier New" w:cs="Courier New"/>
          <w:b/>
          <w:lang w:val="uk-UA" w:eastAsia="en-US"/>
        </w:rPr>
        <w:t>8</w:t>
      </w:r>
      <w:r>
        <w:rPr>
          <w:rFonts w:ascii="Courier New" w:hAnsi="Courier New" w:cs="Courier New"/>
          <w:b/>
          <w:lang w:eastAsia="en-US"/>
        </w:rPr>
        <w:t>.6 100.0   +39</w:t>
      </w:r>
      <w:r>
        <w:rPr>
          <w:rFonts w:ascii="Courier New" w:hAnsi="Courier New" w:cs="Courier New"/>
          <w:b/>
          <w:lang w:val="uk-UA" w:eastAsia="en-US"/>
        </w:rPr>
        <w:t>4</w:t>
      </w:r>
      <w:r w:rsidRPr="00B01DCC">
        <w:rPr>
          <w:rFonts w:ascii="Courier New" w:hAnsi="Courier New" w:cs="Courier New"/>
          <w:b/>
          <w:lang w:eastAsia="en-US"/>
        </w:rPr>
        <w:t>.7    2.4</w:t>
      </w: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AB2260">
      <w:pPr>
        <w:jc w:val="both"/>
        <w:rPr>
          <w:lang w:val="uk-UA"/>
        </w:rPr>
      </w:pPr>
      <w:r>
        <w:rPr>
          <w:noProof/>
        </w:rPr>
        <w:pict>
          <v:shape id="Рисунок 7" o:spid="_x0000_i1029" type="#_x0000_t75" style="width:484.5pt;height:305.5pt;visibility:visible">
            <v:imagedata r:id="rId11" o:title=""/>
          </v:shape>
        </w:pict>
      </w: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AB2260">
      <w:pPr>
        <w:jc w:val="both"/>
        <w:rPr>
          <w:lang w:val="uk-UA"/>
        </w:rPr>
      </w:pPr>
      <w:r>
        <w:rPr>
          <w:noProof/>
        </w:rPr>
        <w:pict>
          <v:shape id="Рисунок 8" o:spid="_x0000_i1030" type="#_x0000_t75" style="width:489.5pt;height:349.5pt;visibility:visible">
            <v:imagedata r:id="rId12" o:title=""/>
          </v:shape>
        </w:pict>
      </w: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>3.3.4.</w:t>
      </w:r>
      <w:r w:rsidRPr="00E666E5">
        <w:rPr>
          <w:lang w:val="uk-UA"/>
        </w:rPr>
        <w:tab/>
        <w:t>Розподіл вкритих лісовою рослинністю лісових ділянок за класами бонітету, га</w:t>
      </w:r>
    </w:p>
    <w:p w:rsidR="00942CE1" w:rsidRPr="00EC15F5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val="uk-UA" w:eastAsia="en-US"/>
        </w:rPr>
        <w:t>┌───────────┬────────────────────────────────────────────┬─────┐</w:t>
      </w:r>
    </w:p>
    <w:p w:rsidR="00942CE1" w:rsidRPr="00EC15F5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val="uk-UA" w:eastAsia="en-US"/>
        </w:rPr>
        <w:t>│Панівна    │                  Класи бонітету            │     │</w:t>
      </w:r>
    </w:p>
    <w:p w:rsidR="00942CE1" w:rsidRPr="00EC15F5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val="uk-UA" w:eastAsia="en-US"/>
        </w:rPr>
        <w:t>│деревна    ├────┬────┬────┬────┬────┬────┬────┬────┬────┤Разом│</w:t>
      </w:r>
    </w:p>
    <w:p w:rsidR="00942CE1" w:rsidRPr="00EC15F5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val="uk-UA" w:eastAsia="en-US"/>
        </w:rPr>
        <w:t>│порода     │1Б і│ 1А │  1 │  2 │  3 │  4 │  5 │ 5А │ 5Б │     │</w:t>
      </w:r>
    </w:p>
    <w:p w:rsidR="00942CE1" w:rsidRPr="00EC15F5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val="uk-UA" w:eastAsia="en-US"/>
        </w:rPr>
        <w:t>│           │вище│    │    │    │    │    │    │    │    │     │</w:t>
      </w:r>
    </w:p>
    <w:p w:rsidR="00942CE1" w:rsidRPr="00EC15F5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val="uk-UA" w:eastAsia="en-US"/>
        </w:rPr>
        <w:t>└───────────┴────┴────┴────┴────┴────┴────┴────┴────┴────┴─────┘</w:t>
      </w:r>
    </w:p>
    <w:p w:rsidR="00942CE1" w:rsidRPr="00EC15F5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val="uk-UA" w:eastAsia="en-US"/>
        </w:rPr>
        <w:t xml:space="preserve">Сосна кримська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val="uk-UA" w:eastAsia="en-US"/>
        </w:rPr>
        <w:t xml:space="preserve">                        0.2                                  0.2</w:t>
      </w:r>
    </w:p>
    <w:p w:rsidR="00942CE1" w:rsidRPr="00EC15F5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val="uk-UA" w:eastAsia="en-US"/>
        </w:rPr>
        <w:t xml:space="preserve">Сосна звичайна                                                  </w:t>
      </w:r>
    </w:p>
    <w:p w:rsidR="00942CE1" w:rsidRPr="00B50583" w:rsidRDefault="00942CE1" w:rsidP="00EC15F5">
      <w:pPr>
        <w:rPr>
          <w:rFonts w:ascii="Courier New" w:hAnsi="Courier New" w:cs="Courier New"/>
          <w:lang w:val="uk-UA" w:eastAsia="en-US"/>
        </w:rPr>
      </w:pPr>
      <w:r>
        <w:rPr>
          <w:rFonts w:ascii="Courier New" w:hAnsi="Courier New" w:cs="Courier New"/>
          <w:lang w:val="uk-UA" w:eastAsia="en-US"/>
        </w:rPr>
        <w:t xml:space="preserve">             </w:t>
      </w:r>
      <w:r w:rsidRPr="00B50583">
        <w:rPr>
          <w:rFonts w:ascii="Courier New" w:hAnsi="Courier New" w:cs="Courier New"/>
          <w:lang w:val="uk-UA" w:eastAsia="en-US"/>
        </w:rPr>
        <w:t>16.7 93.1 66.5 39.4  0.8       0.5            217.0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Сосна австрійська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               0.6                        0.6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 xml:space="preserve">Ялина </w:t>
      </w:r>
      <w:r>
        <w:rPr>
          <w:rFonts w:ascii="Courier New" w:hAnsi="Courier New" w:cs="Courier New"/>
          <w:lang w:val="uk-UA" w:eastAsia="en-US"/>
        </w:rPr>
        <w:t>є</w:t>
      </w:r>
      <w:r w:rsidRPr="00EC15F5">
        <w:rPr>
          <w:rFonts w:ascii="Courier New" w:hAnsi="Courier New" w:cs="Courier New"/>
          <w:lang w:eastAsia="en-US"/>
        </w:rPr>
        <w:t xml:space="preserve">вропейська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6.8 23.6 17.7 19.6  4.1  1.4  0.9             74.1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 xml:space="preserve">Модрина </w:t>
      </w:r>
      <w:r>
        <w:rPr>
          <w:rFonts w:ascii="Courier New" w:hAnsi="Courier New" w:cs="Courier New"/>
          <w:lang w:val="uk-UA" w:eastAsia="en-US"/>
        </w:rPr>
        <w:t>є</w:t>
      </w:r>
      <w:r w:rsidRPr="00EC15F5">
        <w:rPr>
          <w:rFonts w:ascii="Courier New" w:hAnsi="Courier New" w:cs="Courier New"/>
          <w:lang w:eastAsia="en-US"/>
        </w:rPr>
        <w:t xml:space="preserve">вропейська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1.7  5.0                                  6.7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Дуб червоний      178.1     114.5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140.5     115.9                2.0            551.0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>Дуб звичайний    2718.0    1919.6                        11808.6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36.1     7072.1     62.6  0.2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Бук лісовий   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5.3                                            5.3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>Граб звичайний         221.5     20.3  0.6                 834.6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6.7      585.5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Ясен зелений  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     0.5                                  0.5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>Ясен звичайний   1386.1      8.3  0.9                     2263.1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94.7      773.1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Клен гостролистий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8.8 45.9 52.7 67.3                           174.7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Клен польовий 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     0.7                                  0.7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>Явір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0.7  0.3                                  1.0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Клен ясенолистий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          2.3                             2.3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Берест        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0.6  6.3  7.7                                 14.6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В'яз шорсткий 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          0.6                             0.6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Акація біла   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2.5  6.5  1.3  0.4                       10.7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Береза повисла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44.3 34.6                                 78.9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Осика         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4.4  2.9  1.5  4.2                       13.0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Вільха чорна  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10.7 67.8 46.7 25.2  9.6  5.6                 165.6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Липа дрібнолиста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1.9 26.6 38.5 63.6  2.7                      133.3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Тополя канадська                                                </w:t>
      </w:r>
    </w:p>
    <w:p w:rsidR="00942CE1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17.6                                           17.6</w:t>
      </w:r>
    </w:p>
    <w:p w:rsidR="00942CE1" w:rsidRDefault="00942CE1" w:rsidP="00714B82">
      <w:pPr>
        <w:jc w:val="center"/>
        <w:rPr>
          <w:lang w:val="uk-UA" w:eastAsia="en-US"/>
        </w:rPr>
      </w:pPr>
    </w:p>
    <w:p w:rsidR="00942CE1" w:rsidRPr="00EC15F5" w:rsidRDefault="00942CE1" w:rsidP="00714B82">
      <w:pPr>
        <w:jc w:val="center"/>
        <w:rPr>
          <w:lang w:val="uk-UA" w:eastAsia="en-US"/>
        </w:rPr>
      </w:pPr>
      <w:r>
        <w:rPr>
          <w:lang w:val="uk-UA" w:eastAsia="en-US"/>
        </w:rPr>
        <w:t xml:space="preserve">                                                                                                    продовження таблиці 3.3.4.</w:t>
      </w:r>
    </w:p>
    <w:p w:rsidR="00942CE1" w:rsidRPr="00EC15F5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val="uk-UA" w:eastAsia="en-US"/>
        </w:rPr>
        <w:t>┌───────────┬────────────────────────────────────────────┬─────┐</w:t>
      </w:r>
    </w:p>
    <w:p w:rsidR="00942CE1" w:rsidRPr="00EC15F5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val="uk-UA" w:eastAsia="en-US"/>
        </w:rPr>
        <w:t>│Панівна    │                  Класи бонітету            │     │</w:t>
      </w:r>
    </w:p>
    <w:p w:rsidR="00942CE1" w:rsidRPr="00EC15F5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val="uk-UA" w:eastAsia="en-US"/>
        </w:rPr>
        <w:t>│деревна    ├────┬────┬────┬────┬────┬────┬────┬────┬────┤Разом│</w:t>
      </w:r>
    </w:p>
    <w:p w:rsidR="00942CE1" w:rsidRPr="00EC15F5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val="uk-UA" w:eastAsia="en-US"/>
        </w:rPr>
        <w:t>│порода     │1Б і│ 1А │  1 │  2 │  3 │  4 │  5 │ 5А │ 5Б │     │</w:t>
      </w:r>
    </w:p>
    <w:p w:rsidR="00942CE1" w:rsidRPr="00B50583" w:rsidRDefault="00942CE1" w:rsidP="00EC15F5">
      <w:pPr>
        <w:rPr>
          <w:rFonts w:ascii="Courier New" w:hAnsi="Courier New" w:cs="Courier New"/>
          <w:lang w:val="uk-UA" w:eastAsia="en-US"/>
        </w:rPr>
      </w:pPr>
      <w:r w:rsidRPr="00B50583">
        <w:rPr>
          <w:rFonts w:ascii="Courier New" w:hAnsi="Courier New" w:cs="Courier New"/>
          <w:lang w:val="uk-UA" w:eastAsia="en-US"/>
        </w:rPr>
        <w:t>│           │вище│    │    │    │    │    │    │    │    │     │</w:t>
      </w:r>
    </w:p>
    <w:p w:rsidR="00942CE1" w:rsidRPr="00B50583" w:rsidRDefault="00942CE1" w:rsidP="00EC15F5">
      <w:pPr>
        <w:rPr>
          <w:rFonts w:ascii="Courier New" w:hAnsi="Courier New" w:cs="Courier New"/>
          <w:lang w:val="uk-UA" w:eastAsia="en-US"/>
        </w:rPr>
      </w:pPr>
      <w:r w:rsidRPr="00B50583">
        <w:rPr>
          <w:rFonts w:ascii="Courier New" w:hAnsi="Courier New" w:cs="Courier New"/>
          <w:lang w:val="uk-UA" w:eastAsia="en-US"/>
        </w:rPr>
        <w:t>└───────────┴────┴────┴────┴────┴────┴────┴────┴────┴────┴─────┘</w:t>
      </w:r>
    </w:p>
    <w:p w:rsidR="00942CE1" w:rsidRPr="00B50583" w:rsidRDefault="00942CE1" w:rsidP="00EC15F5">
      <w:pPr>
        <w:rPr>
          <w:rFonts w:ascii="Courier New" w:hAnsi="Courier New" w:cs="Courier New"/>
          <w:lang w:val="uk-UA" w:eastAsia="en-US"/>
        </w:rPr>
      </w:pPr>
      <w:r w:rsidRPr="00B50583">
        <w:rPr>
          <w:rFonts w:ascii="Courier New" w:hAnsi="Courier New" w:cs="Courier New"/>
          <w:lang w:val="uk-UA" w:eastAsia="en-US"/>
        </w:rPr>
        <w:t xml:space="preserve">Тополя чорна                                                    </w:t>
      </w:r>
    </w:p>
    <w:p w:rsidR="00942CE1" w:rsidRPr="00B50583" w:rsidRDefault="00942CE1" w:rsidP="00EC15F5">
      <w:pPr>
        <w:rPr>
          <w:rFonts w:ascii="Courier New" w:hAnsi="Courier New" w:cs="Courier New"/>
          <w:lang w:val="uk-UA" w:eastAsia="en-US"/>
        </w:rPr>
      </w:pPr>
      <w:r w:rsidRPr="00B50583">
        <w:rPr>
          <w:rFonts w:ascii="Courier New" w:hAnsi="Courier New" w:cs="Courier New"/>
          <w:lang w:val="uk-UA" w:eastAsia="en-US"/>
        </w:rPr>
        <w:t xml:space="preserve">              0.3                                            0.3</w:t>
      </w:r>
    </w:p>
    <w:p w:rsidR="00942CE1" w:rsidRPr="00B50583" w:rsidRDefault="00942CE1" w:rsidP="00EC15F5">
      <w:pPr>
        <w:rPr>
          <w:rFonts w:ascii="Courier New" w:hAnsi="Courier New" w:cs="Courier New"/>
          <w:lang w:val="uk-UA" w:eastAsia="en-US"/>
        </w:rPr>
      </w:pPr>
      <w:r w:rsidRPr="00B50583">
        <w:rPr>
          <w:rFonts w:ascii="Courier New" w:hAnsi="Courier New" w:cs="Courier New"/>
          <w:lang w:val="uk-UA" w:eastAsia="en-US"/>
        </w:rPr>
        <w:t xml:space="preserve">Верба біла                                                      </w:t>
      </w:r>
    </w:p>
    <w:p w:rsidR="00942CE1" w:rsidRPr="00B50583" w:rsidRDefault="00942CE1" w:rsidP="00EC15F5">
      <w:pPr>
        <w:rPr>
          <w:rFonts w:ascii="Courier New" w:hAnsi="Courier New" w:cs="Courier New"/>
          <w:lang w:val="uk-UA" w:eastAsia="en-US"/>
        </w:rPr>
      </w:pPr>
      <w:r w:rsidRPr="00B50583">
        <w:rPr>
          <w:rFonts w:ascii="Courier New" w:hAnsi="Courier New" w:cs="Courier New"/>
          <w:lang w:val="uk-UA" w:eastAsia="en-US"/>
        </w:rPr>
        <w:t xml:space="preserve">              6.0  1.4  4.0  6.8  1.1                       19.3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Верба ламка   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0.2  6.7                                       6.9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Абрикос звичайний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               1.7                        1.7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Черешня       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0.1  0.3                                  0.4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Груша звичайна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     2.6  9.8            1.9             14.3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 xml:space="preserve">Каштан </w:t>
      </w:r>
      <w:r>
        <w:rPr>
          <w:rFonts w:ascii="Courier New" w:hAnsi="Courier New" w:cs="Courier New"/>
          <w:lang w:val="uk-UA" w:eastAsia="en-US"/>
        </w:rPr>
        <w:t>ї</w:t>
      </w:r>
      <w:r w:rsidRPr="00EC15F5">
        <w:rPr>
          <w:rFonts w:ascii="Courier New" w:hAnsi="Courier New" w:cs="Courier New"/>
          <w:lang w:eastAsia="en-US"/>
        </w:rPr>
        <w:t xml:space="preserve">стівний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1.5  2.0  1.0                             4.5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Горіх грецький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          0.4                             0.4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Горіх чорний  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2.7 32.4 10.0                            45.1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Ліщина звичайна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                    1.0                   1.0</w:t>
      </w:r>
    </w:p>
    <w:p w:rsidR="00942CE1" w:rsidRPr="00EC15F5" w:rsidRDefault="00942CE1" w:rsidP="00EC15F5">
      <w:pPr>
        <w:rPr>
          <w:rFonts w:ascii="Courier New" w:hAnsi="Courier New" w:cs="Courier New"/>
          <w:b/>
          <w:lang w:eastAsia="en-US"/>
        </w:rPr>
      </w:pPr>
      <w:r w:rsidRPr="00EC15F5">
        <w:rPr>
          <w:rFonts w:ascii="Courier New" w:hAnsi="Courier New" w:cs="Courier New"/>
          <w:b/>
          <w:lang w:eastAsia="en-US"/>
        </w:rPr>
        <w:t xml:space="preserve">Paзoм    </w:t>
      </w:r>
      <w:r>
        <w:rPr>
          <w:rFonts w:ascii="Courier New" w:hAnsi="Courier New" w:cs="Courier New"/>
          <w:b/>
          <w:lang w:val="uk-UA" w:eastAsia="en-US"/>
        </w:rPr>
        <w:t xml:space="preserve"> </w:t>
      </w:r>
      <w:r w:rsidRPr="00EC15F5">
        <w:rPr>
          <w:rFonts w:ascii="Courier New" w:hAnsi="Courier New" w:cs="Courier New"/>
          <w:b/>
          <w:lang w:eastAsia="en-US"/>
        </w:rPr>
        <w:t xml:space="preserve"> </w:t>
      </w:r>
      <w:r>
        <w:rPr>
          <w:rFonts w:ascii="Courier New" w:hAnsi="Courier New" w:cs="Courier New"/>
          <w:b/>
          <w:lang w:val="uk-UA" w:eastAsia="en-US"/>
        </w:rPr>
        <w:t xml:space="preserve">     </w:t>
      </w:r>
      <w:r w:rsidRPr="00EC15F5">
        <w:rPr>
          <w:rFonts w:ascii="Courier New" w:hAnsi="Courier New" w:cs="Courier New"/>
          <w:b/>
          <w:lang w:eastAsia="en-US"/>
        </w:rPr>
        <w:t xml:space="preserve">4618.2    2876.7      </w:t>
      </w:r>
      <w:r>
        <w:rPr>
          <w:rFonts w:ascii="Courier New" w:hAnsi="Courier New" w:cs="Courier New"/>
          <w:b/>
          <w:lang w:val="uk-UA" w:eastAsia="en-US"/>
        </w:rPr>
        <w:t xml:space="preserve"> </w:t>
      </w:r>
      <w:r w:rsidRPr="00EC15F5">
        <w:rPr>
          <w:rFonts w:ascii="Courier New" w:hAnsi="Courier New" w:cs="Courier New"/>
          <w:b/>
          <w:lang w:eastAsia="en-US"/>
        </w:rPr>
        <w:t xml:space="preserve">8.8  5.3                 </w:t>
      </w:r>
    </w:p>
    <w:p w:rsidR="00942CE1" w:rsidRPr="00EC15F5" w:rsidRDefault="00942CE1" w:rsidP="00EC15F5">
      <w:pPr>
        <w:rPr>
          <w:rFonts w:ascii="Courier New" w:hAnsi="Courier New" w:cs="Courier New"/>
          <w:b/>
          <w:lang w:eastAsia="en-US"/>
        </w:rPr>
      </w:pPr>
      <w:r>
        <w:rPr>
          <w:rFonts w:ascii="Courier New" w:hAnsi="Courier New" w:cs="Courier New"/>
          <w:b/>
          <w:lang w:eastAsia="en-US"/>
        </w:rPr>
        <w:t xml:space="preserve">            </w:t>
      </w:r>
      <w:r w:rsidRPr="00EC15F5">
        <w:rPr>
          <w:rFonts w:ascii="Courier New" w:hAnsi="Courier New" w:cs="Courier New"/>
          <w:b/>
          <w:lang w:eastAsia="en-US"/>
        </w:rPr>
        <w:t xml:space="preserve">346.2    8504.4     109.0                   </w:t>
      </w:r>
      <w:r>
        <w:rPr>
          <w:rFonts w:ascii="Courier New" w:hAnsi="Courier New" w:cs="Courier New"/>
          <w:b/>
          <w:lang w:val="uk-UA" w:eastAsia="en-US"/>
        </w:rPr>
        <w:t xml:space="preserve"> </w:t>
      </w:r>
      <w:r w:rsidRPr="00EC15F5">
        <w:rPr>
          <w:rFonts w:ascii="Courier New" w:hAnsi="Courier New" w:cs="Courier New"/>
          <w:b/>
          <w:lang w:eastAsia="en-US"/>
        </w:rPr>
        <w:t>16468.6</w:t>
      </w:r>
    </w:p>
    <w:p w:rsidR="00942CE1" w:rsidRPr="00EC15F5" w:rsidRDefault="00942CE1" w:rsidP="00EC15F5">
      <w:pPr>
        <w:rPr>
          <w:rFonts w:ascii="Courier New" w:hAnsi="Courier New" w:cs="Courier New"/>
          <w:b/>
          <w:lang w:eastAsia="en-US"/>
        </w:rPr>
      </w:pPr>
      <w:r w:rsidRPr="00EC15F5">
        <w:rPr>
          <w:rFonts w:ascii="Courier New" w:hAnsi="Courier New" w:cs="Courier New"/>
          <w:b/>
          <w:lang w:eastAsia="en-US"/>
        </w:rPr>
        <w:t xml:space="preserve">           %  2.1 28.0 51.6 17.5  0.7  0.1                 100.0</w:t>
      </w:r>
    </w:p>
    <w:p w:rsidR="00942CE1" w:rsidRPr="00EC15F5" w:rsidRDefault="00942CE1" w:rsidP="00EC15F5">
      <w:pPr>
        <w:rPr>
          <w:rFonts w:ascii="Courier New" w:hAnsi="Courier New" w:cs="Courier New"/>
          <w:sz w:val="21"/>
          <w:szCs w:val="21"/>
          <w:lang w:eastAsia="en-US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Pr="00E666E5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>3.3.5.</w:t>
      </w:r>
      <w:r w:rsidRPr="00E666E5">
        <w:rPr>
          <w:lang w:val="uk-UA"/>
        </w:rPr>
        <w:tab/>
        <w:t>Розподіл вкритих лісовою рослинністю лісових ділянок за повнотами, га</w:t>
      </w:r>
    </w:p>
    <w:p w:rsidR="00942CE1" w:rsidRPr="00EC15F5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val="uk-UA" w:eastAsia="en-US"/>
        </w:rPr>
        <w:t>┌───────────┬─────────────────────────────────────────────┬─────┐</w:t>
      </w:r>
    </w:p>
    <w:p w:rsidR="00942CE1" w:rsidRPr="00EC15F5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val="uk-UA" w:eastAsia="en-US"/>
        </w:rPr>
        <w:t>│Панівна    │                  Повнота                    │     │</w:t>
      </w:r>
    </w:p>
    <w:p w:rsidR="00942CE1" w:rsidRPr="00EC15F5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val="uk-UA" w:eastAsia="en-US"/>
        </w:rPr>
        <w:t>│деревна    ├────┬─────┬─────┬─────┬─────┬─────┬─────┬────┤Разом│</w:t>
      </w:r>
    </w:p>
    <w:p w:rsidR="00942CE1" w:rsidRPr="00EC15F5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val="uk-UA" w:eastAsia="en-US"/>
        </w:rPr>
        <w:t>│порода     │0.3 │0.4  │0.5  │0.6  │0.7  │0.8  │0.9  │1.0 │     │</w:t>
      </w:r>
    </w:p>
    <w:p w:rsidR="00942CE1" w:rsidRPr="00EC15F5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val="uk-UA" w:eastAsia="en-US"/>
        </w:rPr>
        <w:t>└───────────┴────┴─────┴─────┴─────┴─────┴─────┴─────┴────┴─────┘</w:t>
      </w:r>
    </w:p>
    <w:p w:rsidR="00942CE1" w:rsidRPr="00EC15F5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val="uk-UA" w:eastAsia="en-US"/>
        </w:rPr>
        <w:t xml:space="preserve">Сосна кримська 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val="uk-UA" w:eastAsia="en-US"/>
        </w:rPr>
        <w:t xml:space="preserve">                                      0.2                     0.2</w:t>
      </w:r>
    </w:p>
    <w:p w:rsidR="00942CE1" w:rsidRPr="00EC15F5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val="uk-UA" w:eastAsia="en-US"/>
        </w:rPr>
        <w:t xml:space="preserve">Сосна звичайна 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val="uk-UA" w:eastAsia="en-US"/>
        </w:rPr>
        <w:t xml:space="preserve">              7.3   1.2   8.9 114.6  79.2   4.0   1.8       217.0</w:t>
      </w:r>
    </w:p>
    <w:p w:rsidR="00942CE1" w:rsidRPr="00EC15F5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val="uk-UA" w:eastAsia="en-US"/>
        </w:rPr>
        <w:t xml:space="preserve">Сосна австрійська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val="uk-UA" w:eastAsia="en-US"/>
        </w:rPr>
        <w:t xml:space="preserve">                                      </w:t>
      </w:r>
      <w:r w:rsidRPr="00EC15F5">
        <w:rPr>
          <w:rFonts w:ascii="Courier New" w:hAnsi="Courier New" w:cs="Courier New"/>
          <w:lang w:eastAsia="en-US"/>
        </w:rPr>
        <w:t>0.6                     0.6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 xml:space="preserve">Ялина </w:t>
      </w:r>
      <w:r>
        <w:rPr>
          <w:rFonts w:ascii="Courier New" w:hAnsi="Courier New" w:cs="Courier New"/>
          <w:lang w:val="uk-UA" w:eastAsia="en-US"/>
        </w:rPr>
        <w:t>є</w:t>
      </w:r>
      <w:r w:rsidRPr="00EC15F5">
        <w:rPr>
          <w:rFonts w:ascii="Courier New" w:hAnsi="Courier New" w:cs="Courier New"/>
          <w:lang w:eastAsia="en-US"/>
        </w:rPr>
        <w:t xml:space="preserve">вропейська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2.2   1.2   0.6  14.3  40.3  12.5   3.0        74.1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 xml:space="preserve">Модрина </w:t>
      </w:r>
      <w:r>
        <w:rPr>
          <w:rFonts w:ascii="Courier New" w:hAnsi="Courier New" w:cs="Courier New"/>
          <w:lang w:val="uk-UA" w:eastAsia="en-US"/>
        </w:rPr>
        <w:t>є</w:t>
      </w:r>
      <w:r w:rsidRPr="00EC15F5">
        <w:rPr>
          <w:rFonts w:ascii="Courier New" w:hAnsi="Courier New" w:cs="Courier New"/>
          <w:lang w:eastAsia="en-US"/>
        </w:rPr>
        <w:t xml:space="preserve">вропейська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       0.3   0.4   6.0                     6.7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Дуб червоний   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      95.6 107.3 179.1 154.1  14.9       551.0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Дуб звичайний                       6418.1      745.3  2.3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0.2   0.2  35.1 551.3       4056.1          11808.6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Бук лісовий    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             0.1   5.2                     5.3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Граб звичайний 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 0.4   2.7  90.2 502.4 222.8  16.1       834.6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Ясен зелений   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                               0.5         0.5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Ясен звичайний                      1686.6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1.3   0.4  28.0 144.1       343.5  59.2      2263.1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Клен гостролистий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       6.5  45.3  76.1  41.8   5.0       174.7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Клен польовий  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             0.3   0.4                     0.7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>Явір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       0.7         0.3                     1.0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Клен ясенолистий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       2.3                                 2.3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Берест         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       1.0   0.3   7.0   6.3              14.6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В'яз шорсткий  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             0.6                           0.6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Акація біла    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0.6         1.7   2.1   5.1   1.2              10.7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Береза повисла 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       0.4  20.4  50.3   5.3   2.5        78.9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Осика          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0.7         4.5   3.2   4.6                    13.0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Вільха чорна   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10.1  19.4  35.4  87.1  13.1   0.5       165.6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Липа дрібнолиста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       0.8  26.7  80.5  25.3             133.3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Тополя канадська                                                 </w:t>
      </w:r>
    </w:p>
    <w:p w:rsidR="00942CE1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0.9   3.8   1.6  10.8   0.5                    17.6</w:t>
      </w:r>
    </w:p>
    <w:p w:rsidR="00942CE1" w:rsidRDefault="00942CE1" w:rsidP="00EC15F5">
      <w:pPr>
        <w:rPr>
          <w:rFonts w:ascii="Courier New" w:hAnsi="Courier New" w:cs="Courier New"/>
          <w:lang w:val="uk-UA" w:eastAsia="en-US"/>
        </w:rPr>
      </w:pPr>
    </w:p>
    <w:p w:rsidR="00942CE1" w:rsidRDefault="00942CE1" w:rsidP="00EC15F5">
      <w:pPr>
        <w:rPr>
          <w:rFonts w:ascii="Courier New" w:hAnsi="Courier New" w:cs="Courier New"/>
          <w:lang w:val="uk-UA" w:eastAsia="en-US"/>
        </w:rPr>
      </w:pPr>
    </w:p>
    <w:p w:rsidR="00942CE1" w:rsidRPr="00EC15F5" w:rsidRDefault="00942CE1" w:rsidP="00714B82">
      <w:pPr>
        <w:jc w:val="center"/>
        <w:rPr>
          <w:lang w:val="uk-UA" w:eastAsia="en-US"/>
        </w:rPr>
      </w:pPr>
      <w:r>
        <w:rPr>
          <w:lang w:val="uk-UA" w:eastAsia="en-US"/>
        </w:rPr>
        <w:t xml:space="preserve">                                                                                                        продовження таблиці 3.3.5.</w:t>
      </w:r>
    </w:p>
    <w:p w:rsidR="00942CE1" w:rsidRPr="00EC15F5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val="uk-UA" w:eastAsia="en-US"/>
        </w:rPr>
        <w:t>┌───────────┬─────────────────────────────────────────────┬─────┐</w:t>
      </w:r>
    </w:p>
    <w:p w:rsidR="00942CE1" w:rsidRPr="00EC15F5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val="uk-UA" w:eastAsia="en-US"/>
        </w:rPr>
        <w:t>│Панівна    │                  Повнота                    │     │</w:t>
      </w:r>
    </w:p>
    <w:p w:rsidR="00942CE1" w:rsidRPr="00EC15F5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val="uk-UA" w:eastAsia="en-US"/>
        </w:rPr>
        <w:t>│деревна    ├────┬─────┬─────┬─────┬─────┬─────┬─────┬────┤Разом│</w:t>
      </w:r>
    </w:p>
    <w:p w:rsidR="00942CE1" w:rsidRPr="00EC15F5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val="uk-UA" w:eastAsia="en-US"/>
        </w:rPr>
        <w:t>│порода     │0.3 │0.4  │0.5  │0.6  │0.7  │0.8  │0.9  │1.0 │     │</w:t>
      </w:r>
    </w:p>
    <w:p w:rsidR="00942CE1" w:rsidRPr="00EC15F5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val="uk-UA" w:eastAsia="en-US"/>
        </w:rPr>
        <w:t>└───────────┴────┴─────┴─────┴─────┴─────┴─────┴─────┴────┴─────┘</w:t>
      </w:r>
    </w:p>
    <w:p w:rsidR="00942CE1" w:rsidRPr="00EC15F5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val="uk-UA" w:eastAsia="en-US"/>
        </w:rPr>
        <w:t xml:space="preserve">Тополя чорна   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val="uk-UA" w:eastAsia="en-US"/>
        </w:rPr>
        <w:t xml:space="preserve">                                0.3                           0.3</w:t>
      </w:r>
    </w:p>
    <w:p w:rsidR="00942CE1" w:rsidRPr="00EC15F5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val="uk-UA" w:eastAsia="en-US"/>
        </w:rPr>
        <w:t xml:space="preserve">Верба біла     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val="uk-UA" w:eastAsia="en-US"/>
        </w:rPr>
      </w:pPr>
      <w:r w:rsidRPr="00EC15F5">
        <w:rPr>
          <w:rFonts w:ascii="Courier New" w:hAnsi="Courier New" w:cs="Courier New"/>
          <w:lang w:val="uk-UA" w:eastAsia="en-US"/>
        </w:rPr>
        <w:t xml:space="preserve">                          2.2  13.7   3.4                    19.3</w:t>
      </w:r>
    </w:p>
    <w:p w:rsidR="00942CE1" w:rsidRPr="00B50583" w:rsidRDefault="00942CE1" w:rsidP="00EC15F5">
      <w:pPr>
        <w:rPr>
          <w:rFonts w:ascii="Courier New" w:hAnsi="Courier New" w:cs="Courier New"/>
          <w:lang w:val="uk-UA" w:eastAsia="en-US"/>
        </w:rPr>
      </w:pPr>
      <w:r w:rsidRPr="00B50583">
        <w:rPr>
          <w:rFonts w:ascii="Courier New" w:hAnsi="Courier New" w:cs="Courier New"/>
          <w:lang w:val="uk-UA" w:eastAsia="en-US"/>
        </w:rPr>
        <w:t xml:space="preserve">Верба ламка    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val="uk-UA" w:eastAsia="en-US"/>
        </w:rPr>
        <w:t xml:space="preserve">                                </w:t>
      </w:r>
      <w:r w:rsidRPr="00EC15F5">
        <w:rPr>
          <w:rFonts w:ascii="Courier New" w:hAnsi="Courier New" w:cs="Courier New"/>
          <w:lang w:eastAsia="en-US"/>
        </w:rPr>
        <w:t>6.9                           6.9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Абрикос звичайний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             1.7                           1.7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Черешня        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 0.4                                       0.4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Груша звичайна 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       6.0   5.2   3.1                    14.3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 xml:space="preserve">Каштан </w:t>
      </w:r>
      <w:r>
        <w:rPr>
          <w:rFonts w:ascii="Courier New" w:hAnsi="Courier New" w:cs="Courier New"/>
          <w:lang w:val="uk-UA" w:eastAsia="en-US"/>
        </w:rPr>
        <w:t>ї</w:t>
      </w:r>
      <w:r w:rsidRPr="00EC15F5">
        <w:rPr>
          <w:rFonts w:ascii="Courier New" w:hAnsi="Courier New" w:cs="Courier New"/>
          <w:lang w:eastAsia="en-US"/>
        </w:rPr>
        <w:t xml:space="preserve">стівний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                   4.5                     4.5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Горіх грецький 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             0.4                           0.4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Горіх чорний   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       0.7  17.8  22.7   3.7   0.2        45.1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Ліщина звичайна                                                  </w:t>
      </w:r>
    </w:p>
    <w:p w:rsidR="00942CE1" w:rsidRPr="00EC15F5" w:rsidRDefault="00942CE1" w:rsidP="00EC15F5">
      <w:pPr>
        <w:rPr>
          <w:rFonts w:ascii="Courier New" w:hAnsi="Courier New" w:cs="Courier New"/>
          <w:lang w:eastAsia="en-US"/>
        </w:rPr>
      </w:pPr>
      <w:r w:rsidRPr="00EC15F5">
        <w:rPr>
          <w:rFonts w:ascii="Courier New" w:hAnsi="Courier New" w:cs="Courier New"/>
          <w:lang w:eastAsia="en-US"/>
        </w:rPr>
        <w:t xml:space="preserve">                                1.0                           1.0</w:t>
      </w:r>
    </w:p>
    <w:p w:rsidR="00942CE1" w:rsidRPr="00EC15F5" w:rsidRDefault="00942CE1" w:rsidP="00EC15F5">
      <w:pPr>
        <w:rPr>
          <w:rFonts w:ascii="Courier New" w:hAnsi="Courier New" w:cs="Courier New"/>
          <w:b/>
          <w:lang w:eastAsia="en-US"/>
        </w:rPr>
      </w:pPr>
      <w:r w:rsidRPr="00EC15F5">
        <w:rPr>
          <w:rFonts w:ascii="Courier New" w:hAnsi="Courier New" w:cs="Courier New"/>
          <w:b/>
          <w:lang w:eastAsia="en-US"/>
        </w:rPr>
        <w:t xml:space="preserve">Paзoм </w:t>
      </w:r>
      <w:r>
        <w:rPr>
          <w:rFonts w:ascii="Courier New" w:hAnsi="Courier New" w:cs="Courier New"/>
          <w:b/>
          <w:lang w:val="uk-UA" w:eastAsia="en-US"/>
        </w:rPr>
        <w:t xml:space="preserve">       </w:t>
      </w:r>
      <w:r w:rsidRPr="00EC15F5">
        <w:rPr>
          <w:rFonts w:ascii="Courier New" w:hAnsi="Courier New" w:cs="Courier New"/>
          <w:b/>
          <w:lang w:eastAsia="en-US"/>
        </w:rPr>
        <w:t xml:space="preserve">13.2  17.7 219.0       9263.3      849.0  2.3       </w:t>
      </w:r>
    </w:p>
    <w:p w:rsidR="00942CE1" w:rsidRPr="00EC15F5" w:rsidRDefault="00942CE1" w:rsidP="00EC15F5">
      <w:pPr>
        <w:rPr>
          <w:rFonts w:ascii="Courier New" w:hAnsi="Courier New" w:cs="Courier New"/>
          <w:b/>
          <w:lang w:eastAsia="en-US"/>
        </w:rPr>
      </w:pPr>
      <w:r w:rsidRPr="00EC15F5">
        <w:rPr>
          <w:rFonts w:ascii="Courier New" w:hAnsi="Courier New" w:cs="Courier New"/>
          <w:b/>
          <w:lang w:eastAsia="en-US"/>
        </w:rPr>
        <w:t xml:space="preserve">                              1214.4      4889.7          16468.6</w:t>
      </w:r>
    </w:p>
    <w:p w:rsidR="00942CE1" w:rsidRPr="00EC15F5" w:rsidRDefault="00942CE1" w:rsidP="00EC15F5">
      <w:pPr>
        <w:rPr>
          <w:rFonts w:ascii="Courier New" w:hAnsi="Courier New" w:cs="Courier New"/>
          <w:b/>
          <w:lang w:eastAsia="en-US"/>
        </w:rPr>
      </w:pPr>
      <w:r w:rsidRPr="00EC15F5">
        <w:rPr>
          <w:rFonts w:ascii="Courier New" w:hAnsi="Courier New" w:cs="Courier New"/>
          <w:b/>
          <w:lang w:eastAsia="en-US"/>
        </w:rPr>
        <w:t xml:space="preserve">           %  0.1   0.1   1.3   7.4  56.2  29.7   5.2       100.0</w:t>
      </w: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numPr>
          <w:ilvl w:val="2"/>
          <w:numId w:val="13"/>
        </w:numPr>
        <w:jc w:val="both"/>
        <w:rPr>
          <w:color w:val="000000"/>
          <w:lang w:val="uk-UA"/>
        </w:rPr>
      </w:pPr>
      <w:r w:rsidRPr="00E666E5">
        <w:rPr>
          <w:lang w:val="uk-UA"/>
        </w:rPr>
        <w:t xml:space="preserve">Динаміка середніх таксаційних показників (чисельник – за даними попереднього </w:t>
      </w:r>
      <w:r w:rsidRPr="00E666E5">
        <w:rPr>
          <w:color w:val="000000"/>
          <w:lang w:val="uk-UA"/>
        </w:rPr>
        <w:t xml:space="preserve">лісовпорядкування, знаменник – теперішнього лісовпорядкування) 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┌───────────────────────────────────────────────────────────────┐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                Середні таксаційні показники                 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├────┬─────┬─────┬────────────────────┬─────────────────────────┤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    │     │     │запас на 1 га, куб.м│   середня зміна запасу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    │     │     ├─────────┬──────────┼──────────┬──────────────┤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│вік,│клас │пов- │ вкритих │ стиглих  │  загаль- │ на 1 га вкри-│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│ро- │боні-│нота │ лісовою │ і пере-  │  на,     │ тих лісовою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│ків │тету │     │ рослин- │ стійних  │  тис.    │ рослинністю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    │     │     │ ністю   │ насад-   │  куб.м   │ лісових    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    │     │     │ лісових │ жень     │          │ ділянок    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    │     │     │ ділянок │          │          │ куб.м      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└────┴─────┴─────┴─────────┴──────────┴──────────┴──────────────┘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 xml:space="preserve">                         Сосна кримська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 xml:space="preserve">    -     -     -         -          -          -               -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 xml:space="preserve">    6   1.0  0.70                     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 xml:space="preserve">                              Зміни   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 xml:space="preserve">    -     -     -         -          -          -               -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 xml:space="preserve">                         Сосна звичайна                          </w:t>
      </w:r>
    </w:p>
    <w:p w:rsidR="00942CE1" w:rsidRPr="00B50583" w:rsidRDefault="00942CE1" w:rsidP="00BD6535">
      <w:pPr>
        <w:pStyle w:val="PlainTex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Pr="00B50583">
        <w:rPr>
          <w:sz w:val="24"/>
          <w:szCs w:val="24"/>
          <w:lang w:val="uk-UA"/>
        </w:rPr>
        <w:t>60  1А.2  0.74       322        322       1.13             5.4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</w:t>
      </w:r>
      <w:r w:rsidRPr="00BD6535">
        <w:rPr>
          <w:sz w:val="24"/>
          <w:szCs w:val="24"/>
        </w:rPr>
        <w:t>53  1А.6  0.61       232        258       0.88             4.4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    Зміни   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-7  -0.4 -0.13       -90        -64      -0.25            -1.0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Сосна австрійська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50   3.0  0.60       133                                   2.7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60   3.0  0.65       183                                   3.0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    Зміни   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+10     - +0.05       +50          -          -            +0.3</w:t>
      </w:r>
    </w:p>
    <w:p w:rsidR="00942CE1" w:rsidRPr="00BD6535" w:rsidRDefault="00942CE1" w:rsidP="009B15B4">
      <w:pPr>
        <w:pStyle w:val="PlainTex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Ялина </w:t>
      </w:r>
      <w:r>
        <w:rPr>
          <w:sz w:val="24"/>
          <w:szCs w:val="24"/>
          <w:lang w:val="uk-UA"/>
        </w:rPr>
        <w:t>є</w:t>
      </w:r>
      <w:r w:rsidRPr="00BD6535">
        <w:rPr>
          <w:sz w:val="24"/>
          <w:szCs w:val="24"/>
        </w:rPr>
        <w:t>вропейська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50  1Б.7  0.74       326        355       3.61             6.5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33   1.0  0.68       142        303       0.32             4.3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    Зміни   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-17  -1.3 -0.06      -184        -52      -3.29            -2.2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                       Модрина </w:t>
      </w:r>
      <w:r>
        <w:rPr>
          <w:sz w:val="24"/>
          <w:szCs w:val="24"/>
          <w:lang w:val="uk-UA"/>
        </w:rPr>
        <w:t>є</w:t>
      </w:r>
      <w:r w:rsidRPr="00BD6535">
        <w:rPr>
          <w:sz w:val="24"/>
          <w:szCs w:val="24"/>
        </w:rPr>
        <w:t xml:space="preserve">вропейська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53  1А.7  0.75       242        400       0.04             4.6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62  1А.7  0.66       227                  0.02             3.7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    Зміни   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+9     - -0.09       -15          -      -0.02            -0.9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Дуб червоний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45  1Б.3  0.77       223                  1.42             5.0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35  1А.4  0.66       146        341       1.84             4.2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    Зміни   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-10  -1.1 -0.11       -77          -      +0.42            -0.8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Дуб звичайний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61  1А.8  0.75       244        317      43.11             4.0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64  1А.9  0.73       243        342      45.20             3.8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    Зміни   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+3  -0.1 -0.02        -1        +25      +2.09            -0.2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 Бук лісовий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48  1Б.2  0.76       302                  0.04             6.3</w:t>
      </w:r>
    </w:p>
    <w:p w:rsidR="00942CE1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</w:rPr>
        <w:t xml:space="preserve">   58  1Б.0  0.68       309                  0.03             5.3</w:t>
      </w:r>
    </w:p>
    <w:p w:rsidR="00942CE1" w:rsidRPr="00B50583" w:rsidRDefault="00942CE1" w:rsidP="00A46733">
      <w:pPr>
        <w:pStyle w:val="PlainText"/>
        <w:rPr>
          <w:sz w:val="24"/>
          <w:szCs w:val="24"/>
          <w:lang w:val="uk-UA"/>
        </w:rPr>
      </w:pPr>
      <w:r w:rsidRPr="00B50583">
        <w:rPr>
          <w:sz w:val="24"/>
          <w:szCs w:val="24"/>
          <w:lang w:val="uk-UA"/>
        </w:rPr>
        <w:t xml:space="preserve">                              Зміни                              </w:t>
      </w:r>
    </w:p>
    <w:p w:rsidR="00942CE1" w:rsidRPr="00B50583" w:rsidRDefault="00942CE1" w:rsidP="00A46733">
      <w:pPr>
        <w:pStyle w:val="PlainText"/>
        <w:rPr>
          <w:sz w:val="24"/>
          <w:szCs w:val="24"/>
          <w:lang w:val="uk-UA"/>
        </w:rPr>
      </w:pPr>
      <w:r w:rsidRPr="00B50583">
        <w:rPr>
          <w:sz w:val="24"/>
          <w:szCs w:val="24"/>
          <w:lang w:val="uk-UA"/>
        </w:rPr>
        <w:t xml:space="preserve">  +10  +0.2 -0.08        +7          -      -0.01            -1.0</w:t>
      </w:r>
    </w:p>
    <w:p w:rsidR="00942CE1" w:rsidRPr="00BD6535" w:rsidRDefault="00942CE1" w:rsidP="00714B82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продовження таблиці  3.3.6.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┌───────────────────────────────────────────────────────────────┐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                Середні таксаційні показники                 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├────┬─────┬─────┬────────────────────┬─────────────────────────┤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    │     │     │запас на 1 га, куб.м│   середня зміна запасу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    │     │     ├─────────┬──────────┼──────────┬──────────────┤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│вік,│клас │пов- │ вкритих │ стиглих  │  загаль- │ на 1 га вкри-│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│ро- │боні-│нота │ лісовою │ і пере-  │  на,     │ тих лісовою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│ків │тету │     │ рослин- │ стійних  │  тис.    │ рослинністю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    │     │     │ ністю   │ насад-   │  куб.м   │ лісових    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    │     │     │ лісових │ жень     │          │ ділянок    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    │     │     │ ділянок │          │          │ куб.м      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└────┴─────┴─────┴─────────┴──────────┴──────────┴──────────────┘</w:t>
      </w:r>
    </w:p>
    <w:p w:rsidR="00942CE1" w:rsidRPr="00B50583" w:rsidRDefault="00942CE1" w:rsidP="00BD6535">
      <w:pPr>
        <w:pStyle w:val="PlainText"/>
        <w:rPr>
          <w:sz w:val="24"/>
          <w:szCs w:val="24"/>
          <w:lang w:val="uk-UA"/>
        </w:rPr>
      </w:pPr>
      <w:r w:rsidRPr="00B50583">
        <w:rPr>
          <w:sz w:val="24"/>
          <w:szCs w:val="24"/>
          <w:lang w:val="uk-UA"/>
        </w:rPr>
        <w:t xml:space="preserve">                         Граб звичайний                          </w:t>
      </w:r>
    </w:p>
    <w:p w:rsidR="00942CE1" w:rsidRPr="00B50583" w:rsidRDefault="00942CE1" w:rsidP="00BD6535">
      <w:pPr>
        <w:pStyle w:val="PlainText"/>
        <w:rPr>
          <w:sz w:val="24"/>
          <w:szCs w:val="24"/>
          <w:lang w:val="uk-UA"/>
        </w:rPr>
      </w:pPr>
      <w:r w:rsidRPr="00B50583">
        <w:rPr>
          <w:sz w:val="24"/>
          <w:szCs w:val="24"/>
          <w:lang w:val="uk-UA"/>
        </w:rPr>
        <w:t xml:space="preserve">   67   1.5  0.74       255        278       4.69             3.8</w:t>
      </w:r>
    </w:p>
    <w:p w:rsidR="00942CE1" w:rsidRPr="00B50583" w:rsidRDefault="00942CE1" w:rsidP="00BD6535">
      <w:pPr>
        <w:pStyle w:val="PlainText"/>
        <w:rPr>
          <w:sz w:val="24"/>
          <w:szCs w:val="24"/>
          <w:lang w:val="uk-UA"/>
        </w:rPr>
      </w:pPr>
      <w:r w:rsidRPr="00B50583">
        <w:rPr>
          <w:sz w:val="24"/>
          <w:szCs w:val="24"/>
          <w:lang w:val="uk-UA"/>
        </w:rPr>
        <w:t xml:space="preserve">   77   1.7  0.71       267        289       2.92             3.5</w:t>
      </w:r>
    </w:p>
    <w:p w:rsidR="00942CE1" w:rsidRPr="00B50583" w:rsidRDefault="00942CE1" w:rsidP="00BD6535">
      <w:pPr>
        <w:pStyle w:val="PlainText"/>
        <w:rPr>
          <w:sz w:val="24"/>
          <w:szCs w:val="24"/>
          <w:lang w:val="uk-UA"/>
        </w:rPr>
      </w:pPr>
      <w:r w:rsidRPr="00B50583">
        <w:rPr>
          <w:sz w:val="24"/>
          <w:szCs w:val="24"/>
          <w:lang w:val="uk-UA"/>
        </w:rPr>
        <w:t xml:space="preserve">                              Зміни                              </w:t>
      </w:r>
    </w:p>
    <w:p w:rsidR="00942CE1" w:rsidRPr="00B50583" w:rsidRDefault="00942CE1" w:rsidP="00BD6535">
      <w:pPr>
        <w:pStyle w:val="PlainText"/>
        <w:rPr>
          <w:sz w:val="24"/>
          <w:szCs w:val="24"/>
          <w:lang w:val="uk-UA"/>
        </w:rPr>
      </w:pPr>
      <w:r w:rsidRPr="00B50583">
        <w:rPr>
          <w:sz w:val="24"/>
          <w:szCs w:val="24"/>
          <w:lang w:val="uk-UA"/>
        </w:rPr>
        <w:t xml:space="preserve">  +10  -0.2 -0.03       +12        +11      -1.77            -0.3</w:t>
      </w:r>
    </w:p>
    <w:p w:rsidR="00942CE1" w:rsidRPr="00B50583" w:rsidRDefault="00942CE1" w:rsidP="00BD6535">
      <w:pPr>
        <w:pStyle w:val="PlainText"/>
        <w:rPr>
          <w:sz w:val="24"/>
          <w:szCs w:val="24"/>
          <w:lang w:val="uk-UA"/>
        </w:rPr>
      </w:pPr>
      <w:r w:rsidRPr="00B50583">
        <w:rPr>
          <w:sz w:val="24"/>
          <w:szCs w:val="24"/>
          <w:lang w:val="uk-UA"/>
        </w:rPr>
        <w:t xml:space="preserve">                          Ясен зелений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</w:t>
      </w:r>
      <w:r w:rsidRPr="00BD6535">
        <w:rPr>
          <w:sz w:val="24"/>
          <w:szCs w:val="24"/>
        </w:rPr>
        <w:t>15   1.0  0.94        38                                   2.5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25   1.0  0.90        80                                   3.2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    Зміни   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+10     - -0.04       +42          -          -            +0.7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Ясен звичайний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74  1А.2  0.71       277        305       9.51             3.7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79  1А.3  0.70       287        327       8.27             3.6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    Зміни   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+5  -0.1 -0.01       +10        +22      -1.24            -0.1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Клен гостролистий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40  1А.7  0.75       154        263       0.41             3.8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40   1.0  0.69       148        289       0.61             3.7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    Зміни   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-  -0.3 -0.06        -6        +26      +0.20            -0.1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Клен польовий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52   1.0  0.68       186                                   3.6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63   1.0  0.66       200                                   3.1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    Зміни   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+11     - -0.02       +14          -          -            -0.5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    Явір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44  1А.0  0.55       157                                   3.6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56  1А.3  0.56       200                                   3.5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    Зміни   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+12  -0.3 +0.01       +43          -          -            -0.1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Клен ясенолистий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-     -     -         -          -          -               -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12   2.0  0.50        13                                   1.1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    Зміни   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-     -     -         -          -          -               -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   Берест   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36  1А.4  0.67       119        196       0.02             3.3</w:t>
      </w:r>
    </w:p>
    <w:p w:rsidR="00942CE1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</w:rPr>
        <w:t xml:space="preserve">   26  1А.5  0.73        77        140       0.04             3.0</w:t>
      </w:r>
    </w:p>
    <w:p w:rsidR="00942CE1" w:rsidRPr="00B50583" w:rsidRDefault="00942CE1" w:rsidP="00A46733">
      <w:pPr>
        <w:pStyle w:val="PlainText"/>
        <w:rPr>
          <w:sz w:val="24"/>
          <w:szCs w:val="24"/>
          <w:lang w:val="uk-UA"/>
        </w:rPr>
      </w:pPr>
      <w:r w:rsidRPr="00B50583">
        <w:rPr>
          <w:sz w:val="24"/>
          <w:szCs w:val="24"/>
          <w:lang w:val="uk-UA"/>
        </w:rPr>
        <w:t xml:space="preserve">                              Зміни                              </w:t>
      </w:r>
    </w:p>
    <w:p w:rsidR="00942CE1" w:rsidRPr="00B50583" w:rsidRDefault="00942CE1" w:rsidP="00A46733">
      <w:pPr>
        <w:pStyle w:val="PlainText"/>
        <w:rPr>
          <w:sz w:val="24"/>
          <w:szCs w:val="24"/>
          <w:lang w:val="uk-UA"/>
        </w:rPr>
      </w:pPr>
      <w:r w:rsidRPr="00B50583">
        <w:rPr>
          <w:sz w:val="24"/>
          <w:szCs w:val="24"/>
          <w:lang w:val="uk-UA"/>
        </w:rPr>
        <w:t xml:space="preserve">  -10  -0.1 +0.06       -42        -56      +0.02            -0.3</w:t>
      </w:r>
    </w:p>
    <w:p w:rsidR="00942CE1" w:rsidRPr="00B50583" w:rsidRDefault="00942CE1" w:rsidP="00A46733">
      <w:pPr>
        <w:pStyle w:val="PlainText"/>
        <w:jc w:val="center"/>
        <w:rPr>
          <w:sz w:val="24"/>
          <w:szCs w:val="24"/>
          <w:lang w:val="uk-UA"/>
        </w:rPr>
      </w:pPr>
      <w:r w:rsidRPr="00B50583">
        <w:rPr>
          <w:sz w:val="24"/>
          <w:szCs w:val="24"/>
          <w:lang w:val="uk-UA"/>
        </w:rPr>
        <w:t>В'яз шорсткий</w:t>
      </w:r>
    </w:p>
    <w:p w:rsidR="00942CE1" w:rsidRPr="00BD6535" w:rsidRDefault="00942CE1" w:rsidP="00714B82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продовження таблиці  3.3.6.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┌───────────────────────────────────────────────────────────────┐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                Середні таксаційні показники                 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├────┬─────┬─────┬────────────────────┬─────────────────────────┤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    │     │     │запас на 1 га, куб.м│   середня зміна запасу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    │     │     ├─────────┬──────────┼──────────┬──────────────┤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│вік,│клас │пов- │ вкритих │ стиглих  │  загаль- │ на 1 га вкри-│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│ро- │боні-│нота │ лісовою │ і пере-  │  на,     │ тих лісовою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│ків │тету │     │ рослин- │ стійних  │  тис.    │ рослинністю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    │     │     │ ністю   │ насад-   │  куб.м   │ лісових    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    │     │     │ лісових │ жень     │          │ ділянок    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    │     │     │ ділянок │          │          │ куб.м      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└────┴─────┴─────┴─────────┴──────────┴──────────┴──────────────┘</w:t>
      </w:r>
    </w:p>
    <w:p w:rsidR="00942CE1" w:rsidRPr="00B50583" w:rsidRDefault="00942CE1" w:rsidP="00BD6535">
      <w:pPr>
        <w:pStyle w:val="PlainText"/>
        <w:rPr>
          <w:sz w:val="24"/>
          <w:szCs w:val="24"/>
          <w:lang w:val="uk-UA"/>
        </w:rPr>
      </w:pPr>
      <w:r w:rsidRPr="00B50583">
        <w:rPr>
          <w:sz w:val="24"/>
          <w:szCs w:val="24"/>
          <w:lang w:val="uk-UA"/>
        </w:rPr>
        <w:t xml:space="preserve">    -     -     -         -          -          -               -</w:t>
      </w:r>
    </w:p>
    <w:p w:rsidR="00942CE1" w:rsidRPr="00B50583" w:rsidRDefault="00942CE1" w:rsidP="00BD6535">
      <w:pPr>
        <w:pStyle w:val="PlainText"/>
        <w:rPr>
          <w:sz w:val="24"/>
          <w:szCs w:val="24"/>
          <w:lang w:val="uk-UA"/>
        </w:rPr>
      </w:pPr>
      <w:r w:rsidRPr="00B50583">
        <w:rPr>
          <w:sz w:val="24"/>
          <w:szCs w:val="24"/>
          <w:lang w:val="uk-UA"/>
        </w:rPr>
        <w:t xml:space="preserve">   23   2.0  0.60        33                                   1.3</w:t>
      </w:r>
    </w:p>
    <w:p w:rsidR="00942CE1" w:rsidRPr="00B50583" w:rsidRDefault="00942CE1" w:rsidP="00BD6535">
      <w:pPr>
        <w:pStyle w:val="PlainText"/>
        <w:rPr>
          <w:sz w:val="24"/>
          <w:szCs w:val="24"/>
          <w:lang w:val="uk-UA"/>
        </w:rPr>
      </w:pPr>
      <w:r w:rsidRPr="00B50583">
        <w:rPr>
          <w:sz w:val="24"/>
          <w:szCs w:val="24"/>
          <w:lang w:val="uk-UA"/>
        </w:rPr>
        <w:t xml:space="preserve">                              Зміни                              </w:t>
      </w:r>
    </w:p>
    <w:p w:rsidR="00942CE1" w:rsidRPr="00B50583" w:rsidRDefault="00942CE1" w:rsidP="00BD6535">
      <w:pPr>
        <w:pStyle w:val="PlainText"/>
        <w:rPr>
          <w:sz w:val="24"/>
          <w:szCs w:val="24"/>
          <w:lang w:val="uk-UA"/>
        </w:rPr>
      </w:pPr>
      <w:r w:rsidRPr="00B50583">
        <w:rPr>
          <w:sz w:val="24"/>
          <w:szCs w:val="24"/>
          <w:lang w:val="uk-UA"/>
        </w:rPr>
        <w:t xml:space="preserve">    -     -     -         -          -          -               -</w:t>
      </w:r>
    </w:p>
    <w:p w:rsidR="00942CE1" w:rsidRPr="00B50583" w:rsidRDefault="00942CE1" w:rsidP="00BD6535">
      <w:pPr>
        <w:pStyle w:val="PlainText"/>
        <w:rPr>
          <w:sz w:val="24"/>
          <w:szCs w:val="24"/>
          <w:lang w:val="uk-UA"/>
        </w:rPr>
      </w:pPr>
      <w:r w:rsidRPr="00B50583">
        <w:rPr>
          <w:sz w:val="24"/>
          <w:szCs w:val="24"/>
          <w:lang w:val="uk-UA"/>
        </w:rPr>
        <w:t xml:space="preserve">                           Акація біла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</w:t>
      </w:r>
      <w:r w:rsidRPr="00BD6535">
        <w:rPr>
          <w:sz w:val="24"/>
          <w:szCs w:val="24"/>
        </w:rPr>
        <w:t>48   1.2  0.69       134        196       0.02             2.8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33   1.0  0.64        80        194       0.03             2.4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    Зміни   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-15  +0.2 -0.05       -54         -2      +0.01            -0.4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Береза повисла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62  1А.3  0.76       256        265       0.58             4.1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59  1А.4  0.68       208        245       0.28             3.5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    Зміни   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-3  -0.1 -0.08       -48        -20      -0.30            -0.6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    Осика   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26   1.6  0.59        85        227       0.04             3.3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32   1.4  0.57       103        191       0.04             3.2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    Зміни   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+6  +0.2 -0.02       +18        -36          -            -0.1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Вільха чорна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47  1А.3  0.69       215        293       0.71             4.6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50  1А.8  0.64       202        291       0.66             4.0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    Зміни   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+3  -0.5 -0.05       -13         -2      -0.05            -0.6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Липа дрібнолиста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64   1.3  0.73       220        271       0.43             3.4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72   1.3  0.69       241        291       0.44             3.3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    Зміни   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+8     - -0.04       +21        +20      +0.01            -0.1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Тополя канадська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50   3.3  0.52       272        272       0.13             5.4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62  1Г.5  0.53       318        318       0.09             5.1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    Зміни   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+12  +5.8 +0.01       +46        +46      -0.04            -0.3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Тополя чорна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-     -     -         -          -          -               -</w:t>
      </w:r>
    </w:p>
    <w:p w:rsidR="00942CE1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</w:rPr>
        <w:t xml:space="preserve">   80  1Г.0  0.60       433        433                        5.3</w:t>
      </w:r>
    </w:p>
    <w:p w:rsidR="00942CE1" w:rsidRPr="00B50583" w:rsidRDefault="00942CE1" w:rsidP="00A46733">
      <w:pPr>
        <w:pStyle w:val="PlainText"/>
        <w:rPr>
          <w:sz w:val="24"/>
          <w:szCs w:val="24"/>
          <w:lang w:val="uk-UA"/>
        </w:rPr>
      </w:pPr>
      <w:r w:rsidRPr="00B50583">
        <w:rPr>
          <w:sz w:val="24"/>
          <w:szCs w:val="24"/>
          <w:lang w:val="uk-UA"/>
        </w:rPr>
        <w:t xml:space="preserve">                              Зміни                              </w:t>
      </w:r>
    </w:p>
    <w:p w:rsidR="00942CE1" w:rsidRPr="00B50583" w:rsidRDefault="00942CE1" w:rsidP="00A46733">
      <w:pPr>
        <w:pStyle w:val="PlainText"/>
        <w:rPr>
          <w:sz w:val="24"/>
          <w:szCs w:val="24"/>
          <w:lang w:val="uk-UA"/>
        </w:rPr>
      </w:pPr>
      <w:r w:rsidRPr="00B50583">
        <w:rPr>
          <w:sz w:val="24"/>
          <w:szCs w:val="24"/>
          <w:lang w:val="uk-UA"/>
        </w:rPr>
        <w:t xml:space="preserve">    -     -     -         -          -          -               -</w:t>
      </w:r>
    </w:p>
    <w:p w:rsidR="00942CE1" w:rsidRPr="00B50583" w:rsidRDefault="00942CE1" w:rsidP="00A46733">
      <w:pPr>
        <w:pStyle w:val="PlainText"/>
        <w:rPr>
          <w:sz w:val="24"/>
          <w:szCs w:val="24"/>
          <w:lang w:val="uk-UA"/>
        </w:rPr>
      </w:pPr>
      <w:r w:rsidRPr="00B50583">
        <w:rPr>
          <w:sz w:val="24"/>
          <w:szCs w:val="24"/>
          <w:lang w:val="uk-UA"/>
        </w:rPr>
        <w:t xml:space="preserve">                           Верба біла                            </w:t>
      </w:r>
    </w:p>
    <w:p w:rsidR="00942CE1" w:rsidRPr="00B50583" w:rsidRDefault="00942CE1" w:rsidP="00A46733">
      <w:pPr>
        <w:pStyle w:val="PlainText"/>
        <w:rPr>
          <w:sz w:val="24"/>
          <w:szCs w:val="24"/>
          <w:lang w:val="uk-UA"/>
        </w:rPr>
      </w:pPr>
      <w:r w:rsidRPr="00B50583">
        <w:rPr>
          <w:sz w:val="24"/>
          <w:szCs w:val="24"/>
          <w:lang w:val="uk-UA"/>
        </w:rPr>
        <w:t xml:space="preserve">   29   4.0  0.65       160        188       0.07             5.5</w:t>
      </w:r>
    </w:p>
    <w:p w:rsidR="00942CE1" w:rsidRPr="00BD6535" w:rsidRDefault="00942CE1" w:rsidP="00714B82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продовження таблиці  3.3.6.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┌───────────────────────────────────────────────────────────────┐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                Середні таксаційні показники                 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├────┬─────┬─────┬────────────────────┬─────────────────────────┤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    │     │     │запас на 1 га, куб.м│   середня зміна запасу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    │     │     ├─────────┬──────────┼──────────┬──────────────┤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│вік,│клас │пов- │ вкритих │ стиглих  │  загаль- │ на 1 га вкри-│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│ро- │боні-│нота │ лісовою │ і пере-  │  на,     │ тих лісовою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│ків │тету │     │ рослин- │ стійних  │  тис.    │ рослинністю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    │     │     │ ністю   │ насад-   │  куб.м   │ лісових    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    │     │     │ лісових │ жень     │          │ ділянок    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    │     │     │ ділянок │          │          │ куб.м      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└────┴─────┴─────┴─────────┴──────────┴──────────┴──────────────┘</w:t>
      </w:r>
    </w:p>
    <w:p w:rsidR="00942CE1" w:rsidRPr="00B50583" w:rsidRDefault="00942CE1" w:rsidP="00BD6535">
      <w:pPr>
        <w:pStyle w:val="PlainText"/>
        <w:rPr>
          <w:sz w:val="24"/>
          <w:szCs w:val="24"/>
          <w:lang w:val="uk-UA"/>
        </w:rPr>
      </w:pPr>
      <w:r w:rsidRPr="00B50583">
        <w:rPr>
          <w:sz w:val="24"/>
          <w:szCs w:val="24"/>
          <w:lang w:val="uk-UA"/>
        </w:rPr>
        <w:t xml:space="preserve">   36  1А.6  0.61       147        168       0.08             4.1</w:t>
      </w:r>
    </w:p>
    <w:p w:rsidR="00942CE1" w:rsidRPr="00B50583" w:rsidRDefault="00942CE1" w:rsidP="00BD6535">
      <w:pPr>
        <w:pStyle w:val="PlainText"/>
        <w:rPr>
          <w:sz w:val="24"/>
          <w:szCs w:val="24"/>
          <w:lang w:val="uk-UA"/>
        </w:rPr>
      </w:pPr>
      <w:r w:rsidRPr="00B50583">
        <w:rPr>
          <w:sz w:val="24"/>
          <w:szCs w:val="24"/>
          <w:lang w:val="uk-UA"/>
        </w:rPr>
        <w:t xml:space="preserve">                              Зміни                              </w:t>
      </w:r>
    </w:p>
    <w:p w:rsidR="00942CE1" w:rsidRPr="00B50583" w:rsidRDefault="00942CE1" w:rsidP="00BD6535">
      <w:pPr>
        <w:pStyle w:val="PlainText"/>
        <w:rPr>
          <w:sz w:val="24"/>
          <w:szCs w:val="24"/>
          <w:lang w:val="uk-UA"/>
        </w:rPr>
      </w:pPr>
      <w:r w:rsidRPr="00B50583">
        <w:rPr>
          <w:sz w:val="24"/>
          <w:szCs w:val="24"/>
          <w:lang w:val="uk-UA"/>
        </w:rPr>
        <w:t xml:space="preserve">   +7  +3.4 -0.04       -13        -20      +0.01            -1.4</w:t>
      </w:r>
    </w:p>
    <w:p w:rsidR="00942CE1" w:rsidRPr="00BD6535" w:rsidRDefault="00942CE1" w:rsidP="009B15B4">
      <w:pPr>
        <w:pStyle w:val="PlainText"/>
        <w:jc w:val="center"/>
        <w:rPr>
          <w:sz w:val="24"/>
          <w:szCs w:val="24"/>
        </w:rPr>
      </w:pPr>
      <w:r w:rsidRPr="00BD6535">
        <w:rPr>
          <w:sz w:val="24"/>
          <w:szCs w:val="24"/>
        </w:rPr>
        <w:t>Верба ламка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49   4.9  0.57       211        211       0.02             4.3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57  1А.0  0.59       222        224       0.03             3.9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    Зміни   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+8  +4.9 +0.02       +11        +13      +0.01            -0.4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Абрикос звичайний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-     -     -         -          -          -               -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15   3.0  0.60        18                                   1.2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    Зміни   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-     -     -         -          -          -               -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Бархат амурський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51  1А.0  0.85       267        267                        5.0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-     -     -         -          -          -               -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    Зміни   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-     -     -         -          -          -               -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   Черешня  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-     -     -         -          -          -               -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59  1А.8  0.40       150        167                        2.5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    Зміни   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-     -     -         -          -          -               -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Груша звичайна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-     -     -         -          -          -               -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13   2.2  0.58        15                  0.02             1.1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    Зміни   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-     -     -         -          -      +0.02               -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                        Каштан </w:t>
      </w:r>
      <w:r>
        <w:rPr>
          <w:sz w:val="24"/>
          <w:szCs w:val="24"/>
          <w:lang w:val="uk-UA"/>
        </w:rPr>
        <w:t>ї</w:t>
      </w:r>
      <w:r w:rsidRPr="00BD6535">
        <w:rPr>
          <w:sz w:val="24"/>
          <w:szCs w:val="24"/>
        </w:rPr>
        <w:t xml:space="preserve">стівний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42  1А.5  0.77       170        250       0.01             4.0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56  1А.9  0.68       211        260       0.01             3.8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    Зміни   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+14  -0.4 -0.09       +41        +10          -            -0.2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Горіх грецький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26   2.3  0.73        58        200                        2.2</w:t>
      </w:r>
    </w:p>
    <w:p w:rsidR="00942CE1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</w:rPr>
        <w:t xml:space="preserve">   46   2.0  0.60       100                                   2.0</w:t>
      </w:r>
    </w:p>
    <w:p w:rsidR="00942CE1" w:rsidRPr="00B50583" w:rsidRDefault="00942CE1" w:rsidP="00A46733">
      <w:pPr>
        <w:pStyle w:val="PlainText"/>
        <w:rPr>
          <w:sz w:val="24"/>
          <w:szCs w:val="24"/>
          <w:lang w:val="uk-UA"/>
        </w:rPr>
      </w:pPr>
      <w:r w:rsidRPr="00B50583">
        <w:rPr>
          <w:sz w:val="24"/>
          <w:szCs w:val="24"/>
          <w:lang w:val="uk-UA"/>
        </w:rPr>
        <w:t xml:space="preserve">                              Зміни                              </w:t>
      </w:r>
    </w:p>
    <w:p w:rsidR="00942CE1" w:rsidRPr="00B50583" w:rsidRDefault="00942CE1" w:rsidP="00A46733">
      <w:pPr>
        <w:pStyle w:val="PlainText"/>
        <w:rPr>
          <w:sz w:val="24"/>
          <w:szCs w:val="24"/>
          <w:lang w:val="uk-UA"/>
        </w:rPr>
      </w:pPr>
      <w:r w:rsidRPr="00B50583">
        <w:rPr>
          <w:sz w:val="24"/>
          <w:szCs w:val="24"/>
          <w:lang w:val="uk-UA"/>
        </w:rPr>
        <w:t xml:space="preserve">  +20  +0.3 -0.13       +42          -          -            -0.2</w:t>
      </w:r>
    </w:p>
    <w:p w:rsidR="00942CE1" w:rsidRPr="00B50583" w:rsidRDefault="00942CE1" w:rsidP="00A46733">
      <w:pPr>
        <w:pStyle w:val="PlainText"/>
        <w:rPr>
          <w:sz w:val="24"/>
          <w:szCs w:val="24"/>
          <w:lang w:val="uk-UA"/>
        </w:rPr>
      </w:pPr>
      <w:r w:rsidRPr="00B50583">
        <w:rPr>
          <w:sz w:val="24"/>
          <w:szCs w:val="24"/>
          <w:lang w:val="uk-UA"/>
        </w:rPr>
        <w:t xml:space="preserve">                          Горіх чорний                           </w:t>
      </w:r>
    </w:p>
    <w:p w:rsidR="00942CE1" w:rsidRPr="00B50583" w:rsidRDefault="00942CE1" w:rsidP="00A46733">
      <w:pPr>
        <w:pStyle w:val="PlainText"/>
        <w:rPr>
          <w:sz w:val="24"/>
          <w:szCs w:val="24"/>
          <w:lang w:val="uk-UA"/>
        </w:rPr>
      </w:pPr>
      <w:r w:rsidRPr="00B50583">
        <w:rPr>
          <w:sz w:val="24"/>
          <w:szCs w:val="24"/>
          <w:lang w:val="uk-UA"/>
        </w:rPr>
        <w:t xml:space="preserve">   21   1.0  0.76        53                                   2.5</w:t>
      </w:r>
    </w:p>
    <w:p w:rsidR="00942CE1" w:rsidRPr="00B50583" w:rsidRDefault="00942CE1" w:rsidP="00A46733">
      <w:pPr>
        <w:pStyle w:val="PlainText"/>
        <w:rPr>
          <w:sz w:val="24"/>
          <w:szCs w:val="24"/>
          <w:lang w:val="uk-UA"/>
        </w:rPr>
      </w:pPr>
      <w:r w:rsidRPr="00B50583">
        <w:rPr>
          <w:sz w:val="24"/>
          <w:szCs w:val="24"/>
          <w:lang w:val="uk-UA"/>
        </w:rPr>
        <w:t xml:space="preserve">    8   1.2  0.66        11        233       0.05             1.4</w:t>
      </w:r>
    </w:p>
    <w:p w:rsidR="00942CE1" w:rsidRPr="00BD6535" w:rsidRDefault="00942CE1" w:rsidP="00714B82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продовження таблиці  3.3.6.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┌───────────────────────────────────────────────────────────────┐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                Середні таксаційні показники                 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├────┬─────┬─────┬────────────────────┬─────────────────────────┤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    │     │     │запас на 1 га, куб.м│   середня зміна запасу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    │     │     ├─────────┬──────────┼──────────┬──────────────┤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│вік,│клас │пов- │ вкритих │ стиглих  │  загаль- │ на 1 га вкри-│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│ро- │боні-│нота │ лісовою │ і пере-  │  на,     │ тих лісовою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│ків │тету │     │ рослин- │ стійних  │  тис.    │ рослинністю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    │     │     │ ністю   │ насад-   │  куб.м   │ лісових    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    │     │     │ лісових │ жень     │          │ ділянок    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│    │     │     │ ділянок │          │          │ куб.м        │</w:t>
      </w:r>
    </w:p>
    <w:p w:rsidR="00942CE1" w:rsidRPr="00BD6535" w:rsidRDefault="00942CE1" w:rsidP="00BD6535">
      <w:pPr>
        <w:pStyle w:val="PlainText"/>
        <w:rPr>
          <w:sz w:val="24"/>
          <w:szCs w:val="24"/>
          <w:lang w:val="uk-UA"/>
        </w:rPr>
      </w:pPr>
      <w:r w:rsidRPr="00BD6535">
        <w:rPr>
          <w:sz w:val="24"/>
          <w:szCs w:val="24"/>
          <w:lang w:val="uk-UA"/>
        </w:rPr>
        <w:t>└────┴─────┴─────┴─────────┴──────────┴──────────┴──────────────┘</w:t>
      </w:r>
    </w:p>
    <w:p w:rsidR="00942CE1" w:rsidRPr="00B50583" w:rsidRDefault="00942CE1" w:rsidP="00BD6535">
      <w:pPr>
        <w:pStyle w:val="PlainText"/>
        <w:rPr>
          <w:sz w:val="24"/>
          <w:szCs w:val="24"/>
          <w:lang w:val="uk-UA"/>
        </w:rPr>
      </w:pPr>
      <w:r w:rsidRPr="00B50583">
        <w:rPr>
          <w:sz w:val="24"/>
          <w:szCs w:val="24"/>
          <w:lang w:val="uk-UA"/>
        </w:rPr>
        <w:t xml:space="preserve">                              Зміни                              </w:t>
      </w:r>
    </w:p>
    <w:p w:rsidR="00942CE1" w:rsidRPr="00B50583" w:rsidRDefault="00942CE1" w:rsidP="00BD6535">
      <w:pPr>
        <w:pStyle w:val="PlainText"/>
        <w:rPr>
          <w:sz w:val="24"/>
          <w:szCs w:val="24"/>
          <w:lang w:val="uk-UA"/>
        </w:rPr>
      </w:pPr>
      <w:r w:rsidRPr="00B50583">
        <w:rPr>
          <w:sz w:val="24"/>
          <w:szCs w:val="24"/>
          <w:lang w:val="uk-UA"/>
        </w:rPr>
        <w:t xml:space="preserve">  -13  -0.2 -0.10       -42          -      +0.05            -1.1</w:t>
      </w:r>
    </w:p>
    <w:p w:rsidR="00942CE1" w:rsidRPr="00B50583" w:rsidRDefault="00942CE1" w:rsidP="00BD6535">
      <w:pPr>
        <w:pStyle w:val="PlainText"/>
        <w:rPr>
          <w:sz w:val="24"/>
          <w:szCs w:val="24"/>
          <w:lang w:val="uk-UA"/>
        </w:rPr>
      </w:pPr>
      <w:r w:rsidRPr="00B50583">
        <w:rPr>
          <w:sz w:val="24"/>
          <w:szCs w:val="24"/>
          <w:lang w:val="uk-UA"/>
        </w:rPr>
        <w:t xml:space="preserve">                         Ліщина звичайна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>-     -     -         -          -          -               -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37   4.0  0.60        40         40                        1.0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    Зміни   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-     -     -         -          -          -               -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Разом                                 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62  1А.7  0.74       252        300      65.99             4.1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65  1А.9  0.72       244        314      61.86             3.7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                           Зміни                              </w:t>
      </w:r>
    </w:p>
    <w:p w:rsidR="00942CE1" w:rsidRPr="00BD6535" w:rsidRDefault="00942CE1" w:rsidP="00BD6535">
      <w:pPr>
        <w:pStyle w:val="PlainText"/>
        <w:rPr>
          <w:sz w:val="24"/>
          <w:szCs w:val="24"/>
        </w:rPr>
      </w:pPr>
      <w:r w:rsidRPr="00BD6535">
        <w:rPr>
          <w:sz w:val="24"/>
          <w:szCs w:val="24"/>
        </w:rPr>
        <w:t xml:space="preserve">   +3  -0.2 -0.02        -8        +14      -4.13            -0.4</w:t>
      </w: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  <w:r>
        <w:rPr>
          <w:noProof/>
        </w:rPr>
        <w:pict>
          <v:shape id="Диаграмма 1" o:spid="_x0000_i1031" type="#_x0000_t75" style="width:462pt;height:306pt;visibility:visible" o:gfxdata="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">
            <v:imagedata r:id="rId13" o:title=""/>
            <o:lock v:ext="edit" aspectratio="f"/>
          </v:shape>
        </w:pict>
      </w:r>
    </w:p>
    <w:p w:rsidR="00942CE1" w:rsidRDefault="00942CE1" w:rsidP="00D80AC6">
      <w:pPr>
        <w:ind w:left="1440" w:hanging="900"/>
        <w:jc w:val="both"/>
        <w:rPr>
          <w:lang w:val="en-US"/>
        </w:rPr>
      </w:pPr>
    </w:p>
    <w:p w:rsidR="00942CE1" w:rsidRDefault="00942CE1" w:rsidP="00D80AC6">
      <w:pPr>
        <w:ind w:left="1440" w:hanging="900"/>
        <w:jc w:val="both"/>
        <w:rPr>
          <w:lang w:val="en-US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  <w:r w:rsidRPr="00E666E5">
        <w:rPr>
          <w:lang w:val="uk-UA"/>
        </w:rPr>
        <w:t>3.3.7.</w:t>
      </w:r>
      <w:r w:rsidRPr="00E666E5">
        <w:rPr>
          <w:lang w:val="uk-UA"/>
        </w:rPr>
        <w:tab/>
        <w:t xml:space="preserve">Розподіл вкритих лісовою рослинністю лісових ділянок за типами лісу, га </w:t>
      </w:r>
    </w:p>
    <w:p w:rsidR="00942CE1" w:rsidRPr="00BD6535" w:rsidRDefault="00942CE1" w:rsidP="00BD6535">
      <w:pPr>
        <w:rPr>
          <w:rFonts w:ascii="Courier New" w:hAnsi="Courier New" w:cs="Courier New"/>
          <w:lang w:val="uk-UA" w:eastAsia="en-US"/>
        </w:rPr>
      </w:pPr>
      <w:r w:rsidRPr="00BD6535">
        <w:rPr>
          <w:rFonts w:ascii="Courier New" w:hAnsi="Courier New" w:cs="Courier New"/>
          <w:lang w:val="uk-UA" w:eastAsia="en-US"/>
        </w:rPr>
        <w:t>┌────────┬───────────────────────────┬─────────────────────────┐</w:t>
      </w:r>
    </w:p>
    <w:p w:rsidR="00942CE1" w:rsidRPr="00BD6535" w:rsidRDefault="00942CE1" w:rsidP="00BD6535">
      <w:pPr>
        <w:rPr>
          <w:rFonts w:ascii="Courier New" w:hAnsi="Courier New" w:cs="Courier New"/>
          <w:lang w:val="uk-UA" w:eastAsia="en-US"/>
        </w:rPr>
      </w:pPr>
      <w:r w:rsidRPr="00BD6535">
        <w:rPr>
          <w:rFonts w:ascii="Courier New" w:hAnsi="Courier New" w:cs="Courier New"/>
          <w:lang w:val="uk-UA" w:eastAsia="en-US"/>
        </w:rPr>
        <w:t>│ Індекс │      Панівна деревна      │         Площа           │</w:t>
      </w:r>
    </w:p>
    <w:p w:rsidR="00942CE1" w:rsidRPr="00BD6535" w:rsidRDefault="00942CE1" w:rsidP="00BD6535">
      <w:pPr>
        <w:rPr>
          <w:rFonts w:ascii="Courier New" w:hAnsi="Courier New" w:cs="Courier New"/>
          <w:lang w:val="uk-UA" w:eastAsia="en-US"/>
        </w:rPr>
      </w:pPr>
      <w:r w:rsidRPr="00BD6535">
        <w:rPr>
          <w:rFonts w:ascii="Courier New" w:hAnsi="Courier New" w:cs="Courier New"/>
          <w:lang w:val="uk-UA" w:eastAsia="en-US"/>
        </w:rPr>
        <w:t>│  типу  │          порода           ├───────────┬─────────────┤</w:t>
      </w:r>
    </w:p>
    <w:p w:rsidR="00942CE1" w:rsidRPr="00BD6535" w:rsidRDefault="00942CE1" w:rsidP="00BD6535">
      <w:pPr>
        <w:rPr>
          <w:rFonts w:ascii="Courier New" w:hAnsi="Courier New" w:cs="Courier New"/>
          <w:lang w:val="uk-UA" w:eastAsia="en-US"/>
        </w:rPr>
      </w:pPr>
      <w:r w:rsidRPr="00BD6535">
        <w:rPr>
          <w:rFonts w:ascii="Courier New" w:hAnsi="Courier New" w:cs="Courier New"/>
          <w:lang w:val="uk-UA" w:eastAsia="en-US"/>
        </w:rPr>
        <w:t>│  лісу  │                           │  фактична │ оптимальна  │</w:t>
      </w:r>
    </w:p>
    <w:p w:rsidR="00942CE1" w:rsidRPr="00BD6535" w:rsidRDefault="00942CE1" w:rsidP="00BD6535">
      <w:pPr>
        <w:rPr>
          <w:rFonts w:ascii="Courier New" w:hAnsi="Courier New" w:cs="Courier New"/>
          <w:lang w:val="uk-UA" w:eastAsia="en-US"/>
        </w:rPr>
      </w:pPr>
      <w:r w:rsidRPr="00BD6535">
        <w:rPr>
          <w:rFonts w:ascii="Courier New" w:hAnsi="Courier New" w:cs="Courier New"/>
          <w:lang w:val="uk-UA" w:eastAsia="en-US"/>
        </w:rPr>
        <w:t>└────────┴───────────────────────────┴───────────┴─────────────┘</w:t>
      </w:r>
    </w:p>
    <w:p w:rsidR="00942CE1" w:rsidRPr="00BD6535" w:rsidRDefault="00942CE1" w:rsidP="00BD6535">
      <w:pPr>
        <w:rPr>
          <w:rFonts w:ascii="Courier New" w:hAnsi="Courier New" w:cs="Courier New"/>
          <w:lang w:val="uk-UA" w:eastAsia="en-US"/>
        </w:rPr>
      </w:pPr>
      <w:r w:rsidRPr="00BD6535">
        <w:rPr>
          <w:rFonts w:ascii="Courier New" w:hAnsi="Courier New" w:cs="Courier New"/>
          <w:lang w:val="uk-UA" w:eastAsia="en-US"/>
        </w:rPr>
        <w:t>С2ГД      Сосна звичайна                      6.6            4.7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val="uk-UA" w:eastAsia="en-US"/>
        </w:rPr>
        <w:t xml:space="preserve">          </w:t>
      </w:r>
      <w:r>
        <w:rPr>
          <w:rFonts w:ascii="Courier New" w:hAnsi="Courier New" w:cs="Courier New"/>
          <w:lang w:eastAsia="en-US"/>
        </w:rPr>
        <w:t xml:space="preserve">Ялина </w:t>
      </w:r>
      <w:r>
        <w:rPr>
          <w:rFonts w:ascii="Courier New" w:hAnsi="Courier New" w:cs="Courier New"/>
          <w:lang w:val="uk-UA" w:eastAsia="en-US"/>
        </w:rPr>
        <w:t>є</w:t>
      </w:r>
      <w:r w:rsidRPr="00BD6535">
        <w:rPr>
          <w:rFonts w:ascii="Courier New" w:hAnsi="Courier New" w:cs="Courier New"/>
          <w:lang w:eastAsia="en-US"/>
        </w:rPr>
        <w:t>вропейська                   1.1            0.6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Дуб звичайний                     148.9          151.3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Акація біла                         1.9            1.9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Paзoм                                   158.5          158.5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>С2ДСК     Сосна звичайна                      2.6            2.6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>С2ГДС     Сосна звичайна                      7.1            6.0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 xml:space="preserve">          Ялина </w:t>
      </w:r>
      <w:r>
        <w:rPr>
          <w:rFonts w:ascii="Courier New" w:hAnsi="Courier New" w:cs="Courier New"/>
          <w:lang w:val="uk-UA" w:eastAsia="en-US"/>
        </w:rPr>
        <w:t>є</w:t>
      </w:r>
      <w:r w:rsidRPr="00BD6535">
        <w:rPr>
          <w:rFonts w:ascii="Courier New" w:hAnsi="Courier New" w:cs="Courier New"/>
          <w:lang w:eastAsia="en-US"/>
        </w:rPr>
        <w:t>вропейська                   0.6            0.6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Дуб звичайний                                      1.3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Граб звичайний                      0.2               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Ясен звичайний                      1.0            1.0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Paзoм                                     8.9            8.9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>С3ГДС     Сосна звичайна                      2.2            4.3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 xml:space="preserve">          Ялина </w:t>
      </w:r>
      <w:r>
        <w:rPr>
          <w:rFonts w:ascii="Courier New" w:hAnsi="Courier New" w:cs="Courier New"/>
          <w:lang w:val="uk-UA" w:eastAsia="en-US"/>
        </w:rPr>
        <w:t>є</w:t>
      </w:r>
      <w:r w:rsidRPr="00BD6535">
        <w:rPr>
          <w:rFonts w:ascii="Courier New" w:hAnsi="Courier New" w:cs="Courier New"/>
          <w:lang w:eastAsia="en-US"/>
        </w:rPr>
        <w:t>вропейська                   1.0            1.0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Дуб звичайний                      12.2           11.7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Береза повисла                      0.3            0.3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Тополя канадська                    1.6               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Paзoм                                    17.3           17.3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 xml:space="preserve">С3СГД     Ялина </w:t>
      </w:r>
      <w:r>
        <w:rPr>
          <w:rFonts w:ascii="Courier New" w:hAnsi="Courier New" w:cs="Courier New"/>
          <w:lang w:val="uk-UA" w:eastAsia="en-US"/>
        </w:rPr>
        <w:t>є</w:t>
      </w:r>
      <w:r w:rsidRPr="00BD6535">
        <w:rPr>
          <w:rFonts w:ascii="Courier New" w:hAnsi="Courier New" w:cs="Courier New"/>
          <w:lang w:eastAsia="en-US"/>
        </w:rPr>
        <w:t>вропейська                   1.7            1.7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Дуб звичайний                       5.2            5.2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Вільха чорна                        0.6            0.6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Paзoм                                     7.5            7.5</w:t>
      </w:r>
    </w:p>
    <w:p w:rsidR="00942CE1" w:rsidRDefault="00942CE1" w:rsidP="00E313A2">
      <w:pPr>
        <w:jc w:val="center"/>
        <w:rPr>
          <w:lang w:val="uk-UA" w:eastAsia="en-US"/>
        </w:rPr>
      </w:pPr>
    </w:p>
    <w:p w:rsidR="00942CE1" w:rsidRDefault="00942CE1" w:rsidP="00E313A2">
      <w:pPr>
        <w:jc w:val="center"/>
        <w:rPr>
          <w:lang w:val="uk-UA" w:eastAsia="en-US"/>
        </w:rPr>
      </w:pPr>
    </w:p>
    <w:p w:rsidR="00942CE1" w:rsidRPr="00BD6535" w:rsidRDefault="00942CE1" w:rsidP="00E313A2">
      <w:pPr>
        <w:jc w:val="center"/>
        <w:rPr>
          <w:lang w:val="uk-UA" w:eastAsia="en-US"/>
        </w:rPr>
      </w:pPr>
      <w:r>
        <w:rPr>
          <w:lang w:val="uk-UA" w:eastAsia="en-US"/>
        </w:rPr>
        <w:t xml:space="preserve">                                                                                                   продовження таблиці 3.3.7.</w:t>
      </w:r>
    </w:p>
    <w:p w:rsidR="00942CE1" w:rsidRPr="00BD6535" w:rsidRDefault="00942CE1" w:rsidP="00BD7DDB">
      <w:pPr>
        <w:rPr>
          <w:rFonts w:ascii="Courier New" w:hAnsi="Courier New" w:cs="Courier New"/>
          <w:lang w:val="uk-UA" w:eastAsia="en-US"/>
        </w:rPr>
      </w:pPr>
      <w:r w:rsidRPr="00BD6535">
        <w:rPr>
          <w:rFonts w:ascii="Courier New" w:hAnsi="Courier New" w:cs="Courier New"/>
          <w:lang w:val="uk-UA" w:eastAsia="en-US"/>
        </w:rPr>
        <w:t>┌────────┬───────────────────────────┬─────────────────────────┐</w:t>
      </w:r>
    </w:p>
    <w:p w:rsidR="00942CE1" w:rsidRPr="00BD6535" w:rsidRDefault="00942CE1" w:rsidP="00BD7DDB">
      <w:pPr>
        <w:rPr>
          <w:rFonts w:ascii="Courier New" w:hAnsi="Courier New" w:cs="Courier New"/>
          <w:lang w:val="uk-UA" w:eastAsia="en-US"/>
        </w:rPr>
      </w:pPr>
      <w:r w:rsidRPr="00BD6535">
        <w:rPr>
          <w:rFonts w:ascii="Courier New" w:hAnsi="Courier New" w:cs="Courier New"/>
          <w:lang w:val="uk-UA" w:eastAsia="en-US"/>
        </w:rPr>
        <w:t>│ Індекс │      Панівна деревна      │         Площа           │</w:t>
      </w:r>
    </w:p>
    <w:p w:rsidR="00942CE1" w:rsidRPr="00BD6535" w:rsidRDefault="00942CE1" w:rsidP="00BD7DDB">
      <w:pPr>
        <w:rPr>
          <w:rFonts w:ascii="Courier New" w:hAnsi="Courier New" w:cs="Courier New"/>
          <w:lang w:val="uk-UA" w:eastAsia="en-US"/>
        </w:rPr>
      </w:pPr>
      <w:r w:rsidRPr="00BD6535">
        <w:rPr>
          <w:rFonts w:ascii="Courier New" w:hAnsi="Courier New" w:cs="Courier New"/>
          <w:lang w:val="uk-UA" w:eastAsia="en-US"/>
        </w:rPr>
        <w:t>│  типу  │          порода           ├───────────┬─────────────┤</w:t>
      </w:r>
    </w:p>
    <w:p w:rsidR="00942CE1" w:rsidRPr="00BD6535" w:rsidRDefault="00942CE1" w:rsidP="00BD7DDB">
      <w:pPr>
        <w:rPr>
          <w:rFonts w:ascii="Courier New" w:hAnsi="Courier New" w:cs="Courier New"/>
          <w:lang w:val="uk-UA" w:eastAsia="en-US"/>
        </w:rPr>
      </w:pPr>
      <w:r w:rsidRPr="00BD6535">
        <w:rPr>
          <w:rFonts w:ascii="Courier New" w:hAnsi="Courier New" w:cs="Courier New"/>
          <w:lang w:val="uk-UA" w:eastAsia="en-US"/>
        </w:rPr>
        <w:t>│  лісу  │                           │  фактична │ оптимальна  │</w:t>
      </w:r>
    </w:p>
    <w:p w:rsidR="00942CE1" w:rsidRPr="00BD6535" w:rsidRDefault="00942CE1" w:rsidP="00BD7DDB">
      <w:pPr>
        <w:rPr>
          <w:rFonts w:ascii="Courier New" w:hAnsi="Courier New" w:cs="Courier New"/>
          <w:lang w:val="uk-UA" w:eastAsia="en-US"/>
        </w:rPr>
      </w:pPr>
      <w:r w:rsidRPr="00BD6535">
        <w:rPr>
          <w:rFonts w:ascii="Courier New" w:hAnsi="Courier New" w:cs="Courier New"/>
          <w:lang w:val="uk-UA" w:eastAsia="en-US"/>
        </w:rPr>
        <w:t>│        │                           │           │             │</w:t>
      </w:r>
    </w:p>
    <w:p w:rsidR="00942CE1" w:rsidRPr="00BD6535" w:rsidRDefault="00942CE1" w:rsidP="00BD7DDB">
      <w:pPr>
        <w:rPr>
          <w:rFonts w:ascii="Courier New" w:hAnsi="Courier New" w:cs="Courier New"/>
          <w:lang w:val="uk-UA" w:eastAsia="en-US"/>
        </w:rPr>
      </w:pPr>
      <w:r w:rsidRPr="00BD6535">
        <w:rPr>
          <w:rFonts w:ascii="Courier New" w:hAnsi="Courier New" w:cs="Courier New"/>
          <w:lang w:val="uk-UA" w:eastAsia="en-US"/>
        </w:rPr>
        <w:t>└────────┴───────────────────────────┴───────────┴─────────────┘</w:t>
      </w:r>
    </w:p>
    <w:p w:rsidR="00942CE1" w:rsidRPr="00F52809" w:rsidRDefault="00942CE1" w:rsidP="00BD6535">
      <w:pPr>
        <w:rPr>
          <w:rFonts w:ascii="Courier New" w:hAnsi="Courier New" w:cs="Courier New"/>
          <w:lang w:val="uk-UA" w:eastAsia="en-US"/>
        </w:rPr>
      </w:pPr>
      <w:r w:rsidRPr="00F52809">
        <w:rPr>
          <w:rFonts w:ascii="Courier New" w:hAnsi="Courier New" w:cs="Courier New"/>
          <w:lang w:val="uk-UA" w:eastAsia="en-US"/>
        </w:rPr>
        <w:t>С4ВЛЧ     Вільха чорна                       26.2           26.2</w:t>
      </w:r>
    </w:p>
    <w:p w:rsidR="00942CE1" w:rsidRPr="00F52809" w:rsidRDefault="00942CE1" w:rsidP="00BD6535">
      <w:pPr>
        <w:rPr>
          <w:rFonts w:ascii="Courier New" w:hAnsi="Courier New" w:cs="Courier New"/>
          <w:lang w:val="uk-UA" w:eastAsia="en-US"/>
        </w:rPr>
      </w:pPr>
      <w:r w:rsidRPr="00F52809">
        <w:rPr>
          <w:rFonts w:ascii="Courier New" w:hAnsi="Courier New" w:cs="Courier New"/>
          <w:lang w:val="uk-UA" w:eastAsia="en-US"/>
        </w:rPr>
        <w:t>С5ВЛЧ     Вільха чорна                       10.9           12.3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F52809">
        <w:rPr>
          <w:rFonts w:ascii="Courier New" w:hAnsi="Courier New" w:cs="Courier New"/>
          <w:lang w:val="uk-UA" w:eastAsia="en-US"/>
        </w:rPr>
        <w:t xml:space="preserve">          </w:t>
      </w:r>
      <w:r w:rsidRPr="00BD6535">
        <w:rPr>
          <w:rFonts w:ascii="Courier New" w:hAnsi="Courier New" w:cs="Courier New"/>
          <w:lang w:eastAsia="en-US"/>
        </w:rPr>
        <w:t>Верба біла                          5.9            4.5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Paзoм                                    16.8           16.8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>Д1ГД      Сосна звичайна                      0.5            0.5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Дуб звичайний                       5.0            5.9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Ясен звичайний                      0.9               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Акація біла                         0.4            0.4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Paзoм                                     6.8            6.8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>Д2ГД      Сосна кримська                      0.2            0.2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Сосна звичайна                    197.2          130.6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Сосна австрійська                   0.6            0.6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 xml:space="preserve">          Ялина </w:t>
      </w:r>
      <w:r>
        <w:rPr>
          <w:rFonts w:ascii="Courier New" w:hAnsi="Courier New" w:cs="Courier New"/>
          <w:lang w:val="uk-UA" w:eastAsia="en-US"/>
        </w:rPr>
        <w:t>є</w:t>
      </w:r>
      <w:r w:rsidRPr="00BD6535">
        <w:rPr>
          <w:rFonts w:ascii="Courier New" w:hAnsi="Courier New" w:cs="Courier New"/>
          <w:lang w:eastAsia="en-US"/>
        </w:rPr>
        <w:t>вропейська                  64.3           38.7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 xml:space="preserve">          Модрина </w:t>
      </w:r>
      <w:r>
        <w:rPr>
          <w:rFonts w:ascii="Courier New" w:hAnsi="Courier New" w:cs="Courier New"/>
          <w:lang w:val="uk-UA" w:eastAsia="en-US"/>
        </w:rPr>
        <w:t>є</w:t>
      </w:r>
      <w:r w:rsidRPr="00BD6535">
        <w:rPr>
          <w:rFonts w:ascii="Courier New" w:hAnsi="Courier New" w:cs="Courier New"/>
          <w:lang w:eastAsia="en-US"/>
        </w:rPr>
        <w:t>вропейська                 6.4            2.6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Дуб червоний                      549.1          243.1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Дуб звичайний                   11515.6        14593.7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Бук лісовий                         5.3            3.1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Граб звичайний                    831.7          244.4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Ясен зелений                        0.5               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Ясен звичайний                   2231.5          360.3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Клен гостролистий                 172.4           44.2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Клен польовий                       0.4            0.4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Явір                                1.0               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Клен ясенолистий                    2.3               </w:t>
      </w:r>
    </w:p>
    <w:p w:rsidR="00942CE1" w:rsidRDefault="00942CE1" w:rsidP="00BD6535">
      <w:pPr>
        <w:rPr>
          <w:rFonts w:ascii="Courier New" w:hAnsi="Courier New" w:cs="Courier New"/>
          <w:lang w:val="uk-UA"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Берест                             13.8            0.3</w:t>
      </w:r>
    </w:p>
    <w:p w:rsidR="00942CE1" w:rsidRPr="00BD6535" w:rsidRDefault="00942CE1" w:rsidP="00BD6535">
      <w:pPr>
        <w:rPr>
          <w:rFonts w:ascii="Courier New" w:hAnsi="Courier New" w:cs="Courier New"/>
          <w:lang w:val="uk-UA" w:eastAsia="en-US"/>
        </w:rPr>
      </w:pPr>
      <w:r w:rsidRPr="00BD6535">
        <w:rPr>
          <w:rFonts w:ascii="Courier New" w:hAnsi="Courier New" w:cs="Courier New"/>
          <w:lang w:val="uk-UA" w:eastAsia="en-US"/>
        </w:rPr>
        <w:t xml:space="preserve">          Акація біла                         7.9            7.3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val="uk-UA" w:eastAsia="en-US"/>
        </w:rPr>
        <w:t xml:space="preserve">          </w:t>
      </w:r>
      <w:r w:rsidRPr="00BD6535">
        <w:rPr>
          <w:rFonts w:ascii="Courier New" w:hAnsi="Courier New" w:cs="Courier New"/>
          <w:lang w:eastAsia="en-US"/>
        </w:rPr>
        <w:t>Береза повисла                     71.4            8.8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Осика                               7.0            0.6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Липа дрібнолиста                  131.6          131.6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Тополя канадська                    0.3            0.3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Тополя чорна                        0.3               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Абрикос звичайний                   1.7            1.7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Черешня                             0.4            0.4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Груша звичайна                     14.3           14.3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 xml:space="preserve">   </w:t>
      </w:r>
      <w:r>
        <w:rPr>
          <w:rFonts w:ascii="Courier New" w:hAnsi="Courier New" w:cs="Courier New"/>
          <w:lang w:val="uk-UA" w:eastAsia="en-US"/>
        </w:rPr>
        <w:t xml:space="preserve">      </w:t>
      </w:r>
      <w:r>
        <w:rPr>
          <w:rFonts w:ascii="Courier New" w:hAnsi="Courier New" w:cs="Courier New"/>
          <w:lang w:eastAsia="en-US"/>
        </w:rPr>
        <w:t xml:space="preserve"> Каштан </w:t>
      </w:r>
      <w:r>
        <w:rPr>
          <w:rFonts w:ascii="Courier New" w:hAnsi="Courier New" w:cs="Courier New"/>
          <w:lang w:val="uk-UA" w:eastAsia="en-US"/>
        </w:rPr>
        <w:t>ї</w:t>
      </w:r>
      <w:r w:rsidRPr="00BD6535">
        <w:rPr>
          <w:rFonts w:ascii="Courier New" w:hAnsi="Courier New" w:cs="Courier New"/>
          <w:lang w:eastAsia="en-US"/>
        </w:rPr>
        <w:t>стівний                     4.5            4.5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Горіх грецький                      0.4            0.4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Горіх чорний                       41.5           41.5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Ліщина звичайна                     1.0            1.0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Paзoм                                 15874.6        15874.6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Д3ГД      Сосна звичайна                      0.8               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 xml:space="preserve">          Ялина </w:t>
      </w:r>
      <w:r>
        <w:rPr>
          <w:rFonts w:ascii="Courier New" w:hAnsi="Courier New" w:cs="Courier New"/>
          <w:lang w:val="uk-UA" w:eastAsia="en-US"/>
        </w:rPr>
        <w:t>є</w:t>
      </w:r>
      <w:r w:rsidRPr="00BD6535">
        <w:rPr>
          <w:rFonts w:ascii="Courier New" w:hAnsi="Courier New" w:cs="Courier New"/>
          <w:lang w:eastAsia="en-US"/>
        </w:rPr>
        <w:t>вропейська                   5.4            5.0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 xml:space="preserve">          Модрина </w:t>
      </w:r>
      <w:r>
        <w:rPr>
          <w:rFonts w:ascii="Courier New" w:hAnsi="Courier New" w:cs="Courier New"/>
          <w:lang w:val="uk-UA" w:eastAsia="en-US"/>
        </w:rPr>
        <w:t>є</w:t>
      </w:r>
      <w:r w:rsidRPr="00BD6535">
        <w:rPr>
          <w:rFonts w:ascii="Courier New" w:hAnsi="Courier New" w:cs="Courier New"/>
          <w:lang w:eastAsia="en-US"/>
        </w:rPr>
        <w:t>вропейська                 0.3            0.3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Дуб червоний                        1.9            1.9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Дуб звичайний                     121.7          159.8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Граб звичайний                      2.7            0.5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Ясен звичайний                     29.7            7.6</w:t>
      </w:r>
    </w:p>
    <w:p w:rsidR="00942CE1" w:rsidRDefault="00942CE1" w:rsidP="00E313A2">
      <w:pPr>
        <w:jc w:val="center"/>
        <w:rPr>
          <w:rFonts w:ascii="Courier New" w:hAnsi="Courier New" w:cs="Courier New"/>
          <w:lang w:val="uk-UA" w:eastAsia="en-US"/>
        </w:rPr>
      </w:pPr>
    </w:p>
    <w:p w:rsidR="00942CE1" w:rsidRPr="00BD6535" w:rsidRDefault="00942CE1" w:rsidP="00E313A2">
      <w:pPr>
        <w:jc w:val="center"/>
        <w:rPr>
          <w:lang w:val="uk-UA" w:eastAsia="en-US"/>
        </w:rPr>
      </w:pPr>
      <w:r>
        <w:rPr>
          <w:rFonts w:ascii="Courier New" w:hAnsi="Courier New" w:cs="Courier New"/>
          <w:lang w:val="uk-UA" w:eastAsia="en-US"/>
        </w:rPr>
        <w:t xml:space="preserve">                                         </w:t>
      </w:r>
      <w:r>
        <w:rPr>
          <w:lang w:val="uk-UA" w:eastAsia="en-US"/>
        </w:rPr>
        <w:t>продовження таблиці 3.3.7.</w:t>
      </w:r>
    </w:p>
    <w:p w:rsidR="00942CE1" w:rsidRPr="00BD6535" w:rsidRDefault="00942CE1" w:rsidP="00BD7DDB">
      <w:pPr>
        <w:rPr>
          <w:rFonts w:ascii="Courier New" w:hAnsi="Courier New" w:cs="Courier New"/>
          <w:lang w:val="uk-UA" w:eastAsia="en-US"/>
        </w:rPr>
      </w:pPr>
      <w:r w:rsidRPr="00BD6535">
        <w:rPr>
          <w:rFonts w:ascii="Courier New" w:hAnsi="Courier New" w:cs="Courier New"/>
          <w:lang w:val="uk-UA" w:eastAsia="en-US"/>
        </w:rPr>
        <w:t>┌────────┬───────────────────────────┬─────────────────────────┐</w:t>
      </w:r>
    </w:p>
    <w:p w:rsidR="00942CE1" w:rsidRPr="00BD6535" w:rsidRDefault="00942CE1" w:rsidP="00BD7DDB">
      <w:pPr>
        <w:rPr>
          <w:rFonts w:ascii="Courier New" w:hAnsi="Courier New" w:cs="Courier New"/>
          <w:lang w:val="uk-UA" w:eastAsia="en-US"/>
        </w:rPr>
      </w:pPr>
      <w:r w:rsidRPr="00BD6535">
        <w:rPr>
          <w:rFonts w:ascii="Courier New" w:hAnsi="Courier New" w:cs="Courier New"/>
          <w:lang w:val="uk-UA" w:eastAsia="en-US"/>
        </w:rPr>
        <w:t>│ Індекс │      Панівна деревна      │         Площа           │</w:t>
      </w:r>
    </w:p>
    <w:p w:rsidR="00942CE1" w:rsidRPr="00BD6535" w:rsidRDefault="00942CE1" w:rsidP="00BD7DDB">
      <w:pPr>
        <w:rPr>
          <w:rFonts w:ascii="Courier New" w:hAnsi="Courier New" w:cs="Courier New"/>
          <w:lang w:val="uk-UA" w:eastAsia="en-US"/>
        </w:rPr>
      </w:pPr>
      <w:r w:rsidRPr="00BD6535">
        <w:rPr>
          <w:rFonts w:ascii="Courier New" w:hAnsi="Courier New" w:cs="Courier New"/>
          <w:lang w:val="uk-UA" w:eastAsia="en-US"/>
        </w:rPr>
        <w:t>│  типу  │          порода           ├───────────┬─────────────┤</w:t>
      </w:r>
    </w:p>
    <w:p w:rsidR="00942CE1" w:rsidRPr="00BD6535" w:rsidRDefault="00942CE1" w:rsidP="00BD7DDB">
      <w:pPr>
        <w:rPr>
          <w:rFonts w:ascii="Courier New" w:hAnsi="Courier New" w:cs="Courier New"/>
          <w:lang w:val="uk-UA" w:eastAsia="en-US"/>
        </w:rPr>
      </w:pPr>
      <w:r w:rsidRPr="00BD6535">
        <w:rPr>
          <w:rFonts w:ascii="Courier New" w:hAnsi="Courier New" w:cs="Courier New"/>
          <w:lang w:val="uk-UA" w:eastAsia="en-US"/>
        </w:rPr>
        <w:t>│  лісу  │                           │  фактична │ оптимальна  │</w:t>
      </w:r>
    </w:p>
    <w:p w:rsidR="00942CE1" w:rsidRPr="00BD6535" w:rsidRDefault="00942CE1" w:rsidP="00BD7DDB">
      <w:pPr>
        <w:rPr>
          <w:rFonts w:ascii="Courier New" w:hAnsi="Courier New" w:cs="Courier New"/>
          <w:lang w:val="uk-UA" w:eastAsia="en-US"/>
        </w:rPr>
      </w:pPr>
      <w:r w:rsidRPr="00BD6535">
        <w:rPr>
          <w:rFonts w:ascii="Courier New" w:hAnsi="Courier New" w:cs="Courier New"/>
          <w:lang w:val="uk-UA" w:eastAsia="en-US"/>
        </w:rPr>
        <w:t>│        │                           │           │             │</w:t>
      </w:r>
    </w:p>
    <w:p w:rsidR="00942CE1" w:rsidRPr="00BD6535" w:rsidRDefault="00942CE1" w:rsidP="00BD7DDB">
      <w:pPr>
        <w:rPr>
          <w:rFonts w:ascii="Courier New" w:hAnsi="Courier New" w:cs="Courier New"/>
          <w:lang w:val="uk-UA" w:eastAsia="en-US"/>
        </w:rPr>
      </w:pPr>
      <w:r w:rsidRPr="00BD6535">
        <w:rPr>
          <w:rFonts w:ascii="Courier New" w:hAnsi="Courier New" w:cs="Courier New"/>
          <w:lang w:val="uk-UA" w:eastAsia="en-US"/>
        </w:rPr>
        <w:t>└────────┴───────────────────────────┴───────────┴─────────────┘</w:t>
      </w:r>
    </w:p>
    <w:p w:rsidR="00942CE1" w:rsidRPr="00F52809" w:rsidRDefault="00942CE1" w:rsidP="00BD6535">
      <w:pPr>
        <w:rPr>
          <w:rFonts w:ascii="Courier New" w:hAnsi="Courier New" w:cs="Courier New"/>
          <w:lang w:val="uk-UA" w:eastAsia="en-US"/>
        </w:rPr>
      </w:pPr>
      <w:r>
        <w:rPr>
          <w:rFonts w:ascii="Courier New" w:hAnsi="Courier New" w:cs="Courier New"/>
          <w:lang w:val="uk-UA" w:eastAsia="en-US"/>
        </w:rPr>
        <w:t xml:space="preserve">          </w:t>
      </w:r>
      <w:r w:rsidRPr="00F52809">
        <w:rPr>
          <w:rFonts w:ascii="Courier New" w:hAnsi="Courier New" w:cs="Courier New"/>
          <w:lang w:val="uk-UA" w:eastAsia="en-US"/>
        </w:rPr>
        <w:t>Клен гостролистий                   2.3            2.3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F52809">
        <w:rPr>
          <w:rFonts w:ascii="Courier New" w:hAnsi="Courier New" w:cs="Courier New"/>
          <w:lang w:val="uk-UA" w:eastAsia="en-US"/>
        </w:rPr>
        <w:t xml:space="preserve">          </w:t>
      </w:r>
      <w:r w:rsidRPr="00BD6535">
        <w:rPr>
          <w:rFonts w:ascii="Courier New" w:hAnsi="Courier New" w:cs="Courier New"/>
          <w:lang w:eastAsia="en-US"/>
        </w:rPr>
        <w:t xml:space="preserve">Клен польовий                       0.3               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Берест                              0.8            0.8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val="uk-UA" w:eastAsia="en-US"/>
        </w:rPr>
        <w:t xml:space="preserve">          </w:t>
      </w:r>
      <w:r w:rsidRPr="00BD6535">
        <w:rPr>
          <w:rFonts w:ascii="Courier New" w:hAnsi="Courier New" w:cs="Courier New"/>
          <w:lang w:eastAsia="en-US"/>
        </w:rPr>
        <w:t>В'яз шорсткий                       0.6            0.6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Акація біла                         0.5            0.5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Береза повисла                      7.2               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Осика                               6.0            5.5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Вільха чорна                       13.5            9.9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Липа дрібнолиста                    1.7            1.7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Тополя канадська                    4.4            3.4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Горіх чорний                        3.6            3.6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Paзoм                                   203.4          203.4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>Д4ВЛЧ     Вільха чорна                       93.5           99.6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Тополя канадська                   11.3            9.7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Верба біла                         13.4            8.9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      Верба ламка                         6.9            6.9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Paзoм                                   125.1          125.1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>Д5ВЛЧ     Вільха чорна                       20.9           20.9</w:t>
      </w:r>
    </w:p>
    <w:p w:rsidR="00942CE1" w:rsidRPr="00BD6535" w:rsidRDefault="00942CE1" w:rsidP="00BD6535">
      <w:pPr>
        <w:rPr>
          <w:rFonts w:ascii="Courier New" w:hAnsi="Courier New" w:cs="Courier New"/>
          <w:b/>
          <w:lang w:eastAsia="en-US"/>
        </w:rPr>
      </w:pPr>
      <w:r w:rsidRPr="00BD6535">
        <w:rPr>
          <w:rFonts w:ascii="Courier New" w:hAnsi="Courier New" w:cs="Courier New"/>
          <w:b/>
          <w:lang w:eastAsia="en-US"/>
        </w:rPr>
        <w:t xml:space="preserve">Усього                       </w:t>
      </w:r>
      <w:r>
        <w:rPr>
          <w:rFonts w:ascii="Courier New" w:hAnsi="Courier New" w:cs="Courier New"/>
          <w:b/>
          <w:lang w:val="uk-UA" w:eastAsia="en-US"/>
        </w:rPr>
        <w:t xml:space="preserve">   </w:t>
      </w:r>
      <w:r w:rsidRPr="00BD6535">
        <w:rPr>
          <w:rFonts w:ascii="Courier New" w:hAnsi="Courier New" w:cs="Courier New"/>
          <w:b/>
          <w:lang w:eastAsia="en-US"/>
        </w:rPr>
        <w:t xml:space="preserve">          16468.6        16468.6</w:t>
      </w:r>
    </w:p>
    <w:p w:rsidR="00942CE1" w:rsidRDefault="00942CE1" w:rsidP="00BD6535">
      <w:pPr>
        <w:rPr>
          <w:rFonts w:ascii="Courier New" w:hAnsi="Courier New" w:cs="Courier New"/>
          <w:sz w:val="21"/>
          <w:szCs w:val="21"/>
          <w:lang w:val="uk-UA" w:eastAsia="en-US"/>
        </w:rPr>
      </w:pPr>
    </w:p>
    <w:p w:rsidR="00942CE1" w:rsidRDefault="00942CE1" w:rsidP="00BD6535">
      <w:pPr>
        <w:rPr>
          <w:rFonts w:ascii="Courier New" w:hAnsi="Courier New" w:cs="Courier New"/>
          <w:sz w:val="21"/>
          <w:szCs w:val="21"/>
          <w:lang w:val="uk-UA" w:eastAsia="en-US"/>
        </w:rPr>
      </w:pPr>
    </w:p>
    <w:p w:rsidR="00942CE1" w:rsidRPr="00A46733" w:rsidRDefault="00942CE1" w:rsidP="00BD6535">
      <w:pPr>
        <w:rPr>
          <w:rFonts w:ascii="Courier New" w:hAnsi="Courier New" w:cs="Courier New"/>
          <w:sz w:val="21"/>
          <w:szCs w:val="21"/>
          <w:lang w:val="uk-UA" w:eastAsia="en-US"/>
        </w:rPr>
      </w:pPr>
    </w:p>
    <w:p w:rsidR="00942CE1" w:rsidRDefault="00942CE1" w:rsidP="0011146B">
      <w:pPr>
        <w:ind w:left="1440" w:hanging="1298"/>
        <w:jc w:val="both"/>
        <w:rPr>
          <w:lang w:val="uk-UA"/>
        </w:rPr>
      </w:pPr>
      <w:bookmarkStart w:id="0" w:name="_GoBack"/>
      <w:r>
        <w:rPr>
          <w:noProof/>
        </w:rPr>
        <w:pict>
          <v:shape id="Рисунок 13" o:spid="_x0000_i1032" type="#_x0000_t75" style="width:463.5pt;height:307pt;visibility:visible">
            <v:imagedata r:id="rId14" o:title=""/>
          </v:shape>
        </w:pict>
      </w:r>
      <w:bookmarkEnd w:id="0"/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D80AC6">
      <w:pPr>
        <w:ind w:left="1440" w:hanging="90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>3.3.9.</w:t>
      </w:r>
      <w:r w:rsidRPr="00E666E5">
        <w:rPr>
          <w:lang w:val="uk-UA"/>
        </w:rPr>
        <w:tab/>
        <w:t>Існуючий і оптимальний розподіл деревостанів за групами віку (%)</w:t>
      </w:r>
    </w:p>
    <w:p w:rsidR="00942CE1" w:rsidRPr="00BD6535" w:rsidRDefault="00942CE1" w:rsidP="00BD6535">
      <w:pPr>
        <w:rPr>
          <w:rFonts w:ascii="Courier New" w:hAnsi="Courier New" w:cs="Courier New"/>
          <w:lang w:val="uk-UA" w:eastAsia="en-US"/>
        </w:rPr>
      </w:pPr>
      <w:r w:rsidRPr="00BD6535">
        <w:rPr>
          <w:rFonts w:ascii="Courier New" w:hAnsi="Courier New" w:cs="Courier New"/>
          <w:lang w:val="uk-UA" w:eastAsia="en-US"/>
        </w:rPr>
        <w:t xml:space="preserve">┌─────────────┬────────────────────────┬────────────────────────┐                                  </w:t>
      </w:r>
    </w:p>
    <w:p w:rsidR="00942CE1" w:rsidRPr="00BD6535" w:rsidRDefault="00942CE1" w:rsidP="00BD6535">
      <w:pPr>
        <w:rPr>
          <w:rFonts w:ascii="Courier New" w:hAnsi="Courier New" w:cs="Courier New"/>
          <w:lang w:val="uk-UA" w:eastAsia="en-US"/>
        </w:rPr>
      </w:pPr>
      <w:r w:rsidRPr="00BD6535">
        <w:rPr>
          <w:rFonts w:ascii="Courier New" w:hAnsi="Courier New" w:cs="Courier New"/>
          <w:lang w:val="uk-UA" w:eastAsia="en-US"/>
        </w:rPr>
        <w:t xml:space="preserve">│             │       Існуючий         │       Оптимальний      │                                  </w:t>
      </w:r>
    </w:p>
    <w:p w:rsidR="00942CE1" w:rsidRPr="00BD6535" w:rsidRDefault="00942CE1" w:rsidP="00BD6535">
      <w:pPr>
        <w:rPr>
          <w:rFonts w:ascii="Courier New" w:hAnsi="Courier New" w:cs="Courier New"/>
          <w:lang w:val="uk-UA" w:eastAsia="en-US"/>
        </w:rPr>
      </w:pPr>
      <w:r w:rsidRPr="00BD6535">
        <w:rPr>
          <w:rFonts w:ascii="Courier New" w:hAnsi="Courier New" w:cs="Courier New"/>
          <w:lang w:val="uk-UA" w:eastAsia="en-US"/>
        </w:rPr>
        <w:t xml:space="preserve">│  Групи      ├────┬──────┬─────┬──────┼────┬──────┬─────┬──────┤                                  </w:t>
      </w:r>
    </w:p>
    <w:p w:rsidR="00942CE1" w:rsidRPr="00BD6535" w:rsidRDefault="00942CE1" w:rsidP="00BD6535">
      <w:pPr>
        <w:rPr>
          <w:rFonts w:ascii="Courier New" w:hAnsi="Courier New" w:cs="Courier New"/>
          <w:lang w:val="uk-UA" w:eastAsia="en-US"/>
        </w:rPr>
      </w:pPr>
      <w:r w:rsidRPr="00BD6535">
        <w:rPr>
          <w:rFonts w:ascii="Courier New" w:hAnsi="Courier New" w:cs="Courier New"/>
          <w:lang w:val="uk-UA" w:eastAsia="en-US"/>
        </w:rPr>
        <w:t xml:space="preserve">│  порід      │мо- │серед-│при- │стиглі│мо- │серед-│при- │стиглі│                                  </w:t>
      </w:r>
    </w:p>
    <w:p w:rsidR="00942CE1" w:rsidRPr="00B50583" w:rsidRDefault="00942CE1" w:rsidP="00BD6535">
      <w:pPr>
        <w:rPr>
          <w:rFonts w:ascii="Courier New" w:hAnsi="Courier New" w:cs="Courier New"/>
          <w:lang w:val="uk-UA" w:eastAsia="en-US"/>
        </w:rPr>
      </w:pPr>
      <w:r w:rsidRPr="00B50583">
        <w:rPr>
          <w:rFonts w:ascii="Courier New" w:hAnsi="Courier New" w:cs="Courier New"/>
          <w:lang w:val="uk-UA" w:eastAsia="en-US"/>
        </w:rPr>
        <w:t xml:space="preserve">│             │лод-│ньові-│сти- │і пере│лод-│ньові-│сти- │і пере│                                  </w:t>
      </w:r>
    </w:p>
    <w:p w:rsidR="00942CE1" w:rsidRPr="00B50583" w:rsidRDefault="00942CE1" w:rsidP="00BD6535">
      <w:pPr>
        <w:rPr>
          <w:rFonts w:ascii="Courier New" w:hAnsi="Courier New" w:cs="Courier New"/>
          <w:lang w:val="uk-UA" w:eastAsia="en-US"/>
        </w:rPr>
      </w:pPr>
      <w:r w:rsidRPr="00B50583">
        <w:rPr>
          <w:rFonts w:ascii="Courier New" w:hAnsi="Courier New" w:cs="Courier New"/>
          <w:lang w:val="uk-UA" w:eastAsia="en-US"/>
        </w:rPr>
        <w:t xml:space="preserve">│             │няки│кові  │гаючі│стійні│няки│кові  │гаючі│стійні│                                  </w:t>
      </w:r>
    </w:p>
    <w:p w:rsidR="00942CE1" w:rsidRPr="00B50583" w:rsidRDefault="00942CE1" w:rsidP="00BD6535">
      <w:pPr>
        <w:rPr>
          <w:rFonts w:ascii="Courier New" w:hAnsi="Courier New" w:cs="Courier New"/>
          <w:lang w:val="uk-UA" w:eastAsia="en-US"/>
        </w:rPr>
      </w:pPr>
      <w:r w:rsidRPr="00B50583">
        <w:rPr>
          <w:rFonts w:ascii="Courier New" w:hAnsi="Courier New" w:cs="Courier New"/>
          <w:lang w:val="uk-UA" w:eastAsia="en-US"/>
        </w:rPr>
        <w:t xml:space="preserve">└─────────────┴────┴──────┴─────┴──────┴────┴──────┴─────┴──────┘                                  </w:t>
      </w:r>
    </w:p>
    <w:p w:rsidR="00942CE1" w:rsidRPr="00B50583" w:rsidRDefault="00942CE1" w:rsidP="00BD6535">
      <w:pPr>
        <w:rPr>
          <w:rFonts w:ascii="Courier New" w:hAnsi="Courier New" w:cs="Courier New"/>
          <w:b/>
          <w:lang w:val="uk-UA" w:eastAsia="en-US"/>
        </w:rPr>
      </w:pPr>
      <w:r w:rsidRPr="00B50583">
        <w:rPr>
          <w:rFonts w:ascii="Courier New" w:hAnsi="Courier New" w:cs="Courier New"/>
          <w:b/>
          <w:lang w:val="uk-UA" w:eastAsia="en-US"/>
        </w:rPr>
        <w:t xml:space="preserve">Ліси природоох. наукового. історико-культур. призначення                                       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Хвойні               47.6  48.9    3.5 28.7   40.8  16.2   14.3                                   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Твердолистяні  0.1   45.9         54.0 30.8   43.1  15.4   10.7                                   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М'яколистяні         40.5   8.8   50.7 23.9   47.6  11.6   16.9                                   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Разом       0.1   45.7   3.4   50.8 30.3   43.3  15.2   11.2                                   </w:t>
      </w:r>
    </w:p>
    <w:p w:rsidR="00942CE1" w:rsidRPr="00BD6535" w:rsidRDefault="00942CE1" w:rsidP="00BD6535">
      <w:pPr>
        <w:rPr>
          <w:rFonts w:ascii="Courier New" w:hAnsi="Courier New" w:cs="Courier New"/>
          <w:b/>
          <w:lang w:eastAsia="en-US"/>
        </w:rPr>
      </w:pPr>
      <w:r w:rsidRPr="00BD6535">
        <w:rPr>
          <w:rFonts w:ascii="Courier New" w:hAnsi="Courier New" w:cs="Courier New"/>
          <w:b/>
          <w:lang w:eastAsia="en-US"/>
        </w:rPr>
        <w:t xml:space="preserve">                   Рекреаційно-оздоровчі ліси                                                      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Хвойні        11.0   71.7  14.3    3.0 32.6   34.5  21.2   11.7                                   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Твердолистяні 19.7   47.5   9.6   23.2 30.3   45.7  15.2    8.8                                   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М'яколистяні   4.3   38.5  18.1   39.1 26.1   47.1  13.0   13.8                                   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Разом      18.9   47.8  10.0   23.3 30.2   45.6  15.2    9.0                                   </w:t>
      </w:r>
    </w:p>
    <w:p w:rsidR="00942CE1" w:rsidRPr="00BD6535" w:rsidRDefault="00942CE1" w:rsidP="00BD6535">
      <w:pPr>
        <w:rPr>
          <w:rFonts w:ascii="Courier New" w:hAnsi="Courier New" w:cs="Courier New"/>
          <w:b/>
          <w:lang w:eastAsia="en-US"/>
        </w:rPr>
      </w:pPr>
      <w:r w:rsidRPr="00BD6535">
        <w:rPr>
          <w:rFonts w:ascii="Courier New" w:hAnsi="Courier New" w:cs="Courier New"/>
          <w:b/>
          <w:lang w:eastAsia="en-US"/>
        </w:rPr>
        <w:t xml:space="preserve">                          Захисні ліси                                                             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Хвойні        60.4   27.9   6.1    5.6 35.4   35.5  19.3    9.8                                   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Твердолистяні 35.1   38.5  12.4   14.0 33.6   40.8  16.8    8.8                                   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М'яколистяні  13.6   26.7  13.4   46.3 27.3   42.9  13.7   16.1                                   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Разом      35.2   37.3  12.2   15.3 33.4   40.6  16.8    9.2                                   </w:t>
      </w:r>
    </w:p>
    <w:p w:rsidR="00942CE1" w:rsidRPr="00BD6535" w:rsidRDefault="00942CE1" w:rsidP="00FE02E5">
      <w:pPr>
        <w:jc w:val="center"/>
        <w:rPr>
          <w:rFonts w:ascii="Courier New" w:hAnsi="Courier New" w:cs="Courier New"/>
          <w:b/>
          <w:lang w:eastAsia="en-US"/>
        </w:rPr>
      </w:pPr>
      <w:r w:rsidRPr="00BD6535">
        <w:rPr>
          <w:rFonts w:ascii="Courier New" w:hAnsi="Courier New" w:cs="Courier New"/>
          <w:b/>
          <w:lang w:eastAsia="en-US"/>
        </w:rPr>
        <w:t>Експлуатаційні ліси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Хвойні        17.7   60.9  16.1    5.3 41.4   25.3  20.6   12.7                                   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Твердолистяні 17.5   49.0  22.0   11.5 38.7   32.1  19.2   10.0                                   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М'яколистяні   4.6   44.0   8.6   42.8 27.7   44.0  13.8   14.5                                   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   Разом      17.2   49.1  21.6   12.1 38.4   32.3  19.2   10.1                                   </w:t>
      </w:r>
    </w:p>
    <w:p w:rsidR="00942CE1" w:rsidRPr="00505194" w:rsidRDefault="00942CE1" w:rsidP="00FE02E5">
      <w:pPr>
        <w:jc w:val="center"/>
        <w:rPr>
          <w:rFonts w:ascii="Courier New" w:hAnsi="Courier New" w:cs="Courier New"/>
          <w:b/>
          <w:lang w:eastAsia="en-US"/>
        </w:rPr>
      </w:pPr>
      <w:r w:rsidRPr="00505194">
        <w:rPr>
          <w:rFonts w:ascii="Courier New" w:hAnsi="Courier New" w:cs="Courier New"/>
          <w:b/>
          <w:lang w:eastAsia="en-US"/>
        </w:rPr>
        <w:t>УСЬОГО ПО ПІДПРИ</w:t>
      </w:r>
      <w:r w:rsidRPr="00505194">
        <w:rPr>
          <w:rFonts w:ascii="Courier New" w:hAnsi="Courier New" w:cs="Courier New"/>
          <w:b/>
          <w:lang w:val="uk-UA" w:eastAsia="en-US"/>
        </w:rPr>
        <w:t>Є</w:t>
      </w:r>
      <w:r w:rsidRPr="00505194">
        <w:rPr>
          <w:rFonts w:ascii="Courier New" w:hAnsi="Courier New" w:cs="Courier New"/>
          <w:b/>
          <w:lang w:eastAsia="en-US"/>
        </w:rPr>
        <w:t>МСТВУ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Хвойні        23.4   54.8  17.1    4.7 37.0   30.9  20.0   12.1                                   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Твердолистяні 18.7   47.9  18.5   14.9 36.6   35.4  18.3    9.7                                   </w:t>
      </w:r>
    </w:p>
    <w:p w:rsidR="00942CE1" w:rsidRPr="00BD6535" w:rsidRDefault="00942CE1" w:rsidP="00BD6535">
      <w:pPr>
        <w:rPr>
          <w:rFonts w:ascii="Courier New" w:hAnsi="Courier New" w:cs="Courier New"/>
          <w:lang w:eastAsia="en-US"/>
        </w:rPr>
      </w:pPr>
      <w:r w:rsidRPr="00BD6535">
        <w:rPr>
          <w:rFonts w:ascii="Courier New" w:hAnsi="Courier New" w:cs="Courier New"/>
          <w:lang w:eastAsia="en-US"/>
        </w:rPr>
        <w:t xml:space="preserve"> М'яколистяні   5.7   39.8  11.4   43.1 27.1   44.6  13.5   14.8                                   </w:t>
      </w:r>
    </w:p>
    <w:p w:rsidR="00942CE1" w:rsidRPr="00505194" w:rsidRDefault="00942CE1" w:rsidP="00BD6535">
      <w:pPr>
        <w:rPr>
          <w:rFonts w:ascii="Courier New" w:hAnsi="Courier New" w:cs="Courier New"/>
          <w:b/>
          <w:sz w:val="21"/>
          <w:szCs w:val="21"/>
          <w:lang w:eastAsia="en-US"/>
        </w:rPr>
      </w:pPr>
      <w:r w:rsidRPr="00505194">
        <w:rPr>
          <w:rFonts w:ascii="Courier New" w:hAnsi="Courier New" w:cs="Courier New"/>
          <w:b/>
          <w:lang w:eastAsia="en-US"/>
        </w:rPr>
        <w:t xml:space="preserve">    Усього     18.5   47.7  18.3   15.5 36.3   35.6  18.2    9.9</w:t>
      </w:r>
    </w:p>
    <w:p w:rsidR="00942CE1" w:rsidRDefault="00942CE1" w:rsidP="00AB2260">
      <w:pPr>
        <w:jc w:val="both"/>
        <w:rPr>
          <w:lang w:val="uk-UA"/>
        </w:rPr>
      </w:pPr>
      <w:r>
        <w:rPr>
          <w:noProof/>
        </w:rPr>
        <w:pict>
          <v:shape id="Рисунок 6" o:spid="_x0000_i1033" type="#_x0000_t75" style="width:487.5pt;height:328pt;visibility:visible">
            <v:imagedata r:id="rId15" o:title=""/>
          </v:shape>
        </w:pict>
      </w: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Pr="00E666E5" w:rsidRDefault="00942CE1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>В рекреаційно-оздоровчих лісах (ліси населених пунктів; лісопа</w:t>
      </w:r>
      <w:r>
        <w:rPr>
          <w:lang w:val="uk-UA"/>
        </w:rPr>
        <w:t>ркова частина лісів зелених зон</w:t>
      </w:r>
      <w:r w:rsidRPr="00E666E5">
        <w:rPr>
          <w:i/>
          <w:lang w:val="uk-UA"/>
        </w:rPr>
        <w:t>)</w:t>
      </w:r>
      <w:r w:rsidRPr="00E666E5">
        <w:rPr>
          <w:lang w:val="uk-UA"/>
        </w:rPr>
        <w:t xml:space="preserve"> проведена ландшафтна таксація.</w:t>
      </w:r>
    </w:p>
    <w:p w:rsidR="00942CE1" w:rsidRDefault="00942CE1" w:rsidP="00E76D75">
      <w:pPr>
        <w:ind w:firstLine="540"/>
        <w:jc w:val="both"/>
        <w:rPr>
          <w:lang w:val="uk-UA"/>
        </w:rPr>
      </w:pPr>
      <w:r w:rsidRPr="00E666E5">
        <w:rPr>
          <w:lang w:val="uk-UA"/>
        </w:rPr>
        <w:t>Виходячи з природних особливостей місцевості і цільового призначення лісів</w:t>
      </w:r>
      <w:r w:rsidRPr="00E666E5">
        <w:rPr>
          <w:color w:val="FF0000"/>
          <w:lang w:val="uk-UA"/>
        </w:rPr>
        <w:t xml:space="preserve">, </w:t>
      </w:r>
      <w:r w:rsidRPr="00E666E5">
        <w:rPr>
          <w:lang w:val="uk-UA"/>
        </w:rPr>
        <w:t xml:space="preserve">проведено функціональне зонування території (табл. 3.3.10) </w:t>
      </w:r>
      <w:r>
        <w:rPr>
          <w:lang w:val="uk-UA"/>
        </w:rPr>
        <w:t>з виділенням</w:t>
      </w:r>
      <w:r w:rsidRPr="00E666E5">
        <w:rPr>
          <w:lang w:val="uk-UA"/>
        </w:rPr>
        <w:t xml:space="preserve"> </w:t>
      </w:r>
      <w:r>
        <w:rPr>
          <w:lang w:val="uk-UA"/>
        </w:rPr>
        <w:t>зони інтенсивної та екстенсивної рекреації.</w:t>
      </w:r>
    </w:p>
    <w:p w:rsidR="00942CE1" w:rsidRPr="00E666E5" w:rsidRDefault="00942CE1" w:rsidP="00E76D75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 Крім того, лісовпорядкуванням виявлені місця масового відпочинку населення в лісах на загальній площі </w:t>
      </w:r>
      <w:r>
        <w:rPr>
          <w:lang w:val="uk-UA"/>
        </w:rPr>
        <w:t>58,6</w:t>
      </w:r>
      <w:r w:rsidRPr="00E666E5">
        <w:rPr>
          <w:lang w:val="uk-UA"/>
        </w:rPr>
        <w:t xml:space="preserve"> га.</w:t>
      </w:r>
    </w:p>
    <w:p w:rsidR="00942CE1" w:rsidRPr="00E666E5" w:rsidRDefault="00942CE1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Домінуючим типом ландшафту в рекреаційних лісах (табл. 3.3.11) є </w:t>
      </w:r>
      <w:r>
        <w:rPr>
          <w:lang w:val="uk-UA"/>
        </w:rPr>
        <w:t>закритий.</w:t>
      </w:r>
      <w:r w:rsidRPr="00E666E5">
        <w:rPr>
          <w:lang w:val="uk-UA"/>
        </w:rPr>
        <w:t xml:space="preserve"> Питома вага  ландшафтів складає </w:t>
      </w:r>
      <w:r w:rsidRPr="00E666E5">
        <w:rPr>
          <w:color w:val="000000"/>
          <w:lang w:val="uk-UA"/>
        </w:rPr>
        <w:t xml:space="preserve">відповідно </w:t>
      </w:r>
      <w:r>
        <w:rPr>
          <w:lang w:val="uk-UA"/>
        </w:rPr>
        <w:t>92</w:t>
      </w:r>
      <w:r w:rsidRPr="00E666E5">
        <w:rPr>
          <w:lang w:val="uk-UA"/>
        </w:rPr>
        <w:t>%</w:t>
      </w:r>
      <w:r>
        <w:rPr>
          <w:lang w:val="uk-UA"/>
        </w:rPr>
        <w:t xml:space="preserve"> - закритий</w:t>
      </w:r>
      <w:r w:rsidRPr="00E666E5">
        <w:rPr>
          <w:lang w:val="uk-UA"/>
        </w:rPr>
        <w:t xml:space="preserve">, </w:t>
      </w:r>
      <w:r>
        <w:rPr>
          <w:lang w:val="uk-UA"/>
        </w:rPr>
        <w:t>1</w:t>
      </w:r>
      <w:r w:rsidRPr="00E666E5">
        <w:rPr>
          <w:lang w:val="uk-UA"/>
        </w:rPr>
        <w:t>%</w:t>
      </w:r>
      <w:r>
        <w:rPr>
          <w:lang w:val="uk-UA"/>
        </w:rPr>
        <w:t xml:space="preserve"> - напіввідкритий</w:t>
      </w:r>
      <w:r w:rsidRPr="00E666E5">
        <w:rPr>
          <w:lang w:val="uk-UA"/>
        </w:rPr>
        <w:t xml:space="preserve">,  </w:t>
      </w:r>
      <w:r>
        <w:rPr>
          <w:lang w:val="uk-UA"/>
        </w:rPr>
        <w:t>7,2</w:t>
      </w:r>
      <w:r w:rsidRPr="00E666E5">
        <w:rPr>
          <w:lang w:val="uk-UA"/>
        </w:rPr>
        <w:t>%</w:t>
      </w:r>
      <w:r>
        <w:rPr>
          <w:lang w:val="uk-UA"/>
        </w:rPr>
        <w:t xml:space="preserve"> - відкритий</w:t>
      </w:r>
      <w:r w:rsidRPr="00E666E5">
        <w:rPr>
          <w:lang w:val="uk-UA"/>
        </w:rPr>
        <w:t>.</w:t>
      </w:r>
      <w:r>
        <w:rPr>
          <w:lang w:val="uk-UA"/>
        </w:rPr>
        <w:t xml:space="preserve"> Рекомендоване співвідношення ландшафтів наступне: закриті – до 85%, напіввідкриті – до 15%, відкриті – до5%.</w:t>
      </w:r>
      <w:r w:rsidRPr="00E666E5">
        <w:rPr>
          <w:lang w:val="uk-UA"/>
        </w:rPr>
        <w:t xml:space="preserve"> Як видно, фактична ландшафтна структура </w:t>
      </w:r>
      <w:r>
        <w:rPr>
          <w:lang w:val="uk-UA"/>
        </w:rPr>
        <w:t xml:space="preserve">близька до </w:t>
      </w:r>
      <w:r w:rsidRPr="00E666E5">
        <w:rPr>
          <w:lang w:val="uk-UA"/>
        </w:rPr>
        <w:t>оптимальної.</w:t>
      </w:r>
    </w:p>
    <w:p w:rsidR="00942CE1" w:rsidRPr="00E666E5" w:rsidRDefault="00942CE1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 xml:space="preserve">Для досягнення оптимального співвідношення ландшафтів необхідно </w:t>
      </w:r>
      <w:r>
        <w:rPr>
          <w:lang w:val="uk-UA"/>
        </w:rPr>
        <w:t>частину відкритих і закритих ландшафтів, шляхом проведення рубок догляду, перевести в напіввідкриті.</w:t>
      </w:r>
    </w:p>
    <w:p w:rsidR="00942CE1" w:rsidRPr="00E666E5" w:rsidRDefault="00942CE1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>Насадження рекреаційно-оздоровчих лісів характеризуються достатньо високими показниками рекреаційної</w:t>
      </w:r>
      <w:r>
        <w:rPr>
          <w:lang w:val="uk-UA"/>
        </w:rPr>
        <w:t xml:space="preserve"> характеристики (табл. 3.3.11) , які можуть бути використані для відпочинку громадян, без проведення додаткових заходів з благоустрою території.</w:t>
      </w:r>
    </w:p>
    <w:p w:rsidR="00942CE1" w:rsidRDefault="00942CE1" w:rsidP="00D80AC6">
      <w:pPr>
        <w:ind w:left="1260" w:hanging="720"/>
        <w:jc w:val="both"/>
        <w:rPr>
          <w:lang w:val="uk-UA"/>
        </w:rPr>
      </w:pPr>
    </w:p>
    <w:p w:rsidR="00942CE1" w:rsidRDefault="00942CE1" w:rsidP="00D80AC6">
      <w:pPr>
        <w:ind w:left="1260" w:hanging="720"/>
        <w:jc w:val="both"/>
        <w:rPr>
          <w:lang w:val="uk-UA"/>
        </w:rPr>
      </w:pPr>
    </w:p>
    <w:p w:rsidR="00942CE1" w:rsidRDefault="00942CE1" w:rsidP="00D80AC6">
      <w:pPr>
        <w:ind w:left="1260" w:hanging="720"/>
        <w:jc w:val="both"/>
        <w:rPr>
          <w:lang w:val="uk-UA"/>
        </w:rPr>
      </w:pPr>
    </w:p>
    <w:p w:rsidR="00942CE1" w:rsidRDefault="00942CE1" w:rsidP="00D80AC6">
      <w:pPr>
        <w:ind w:left="1260" w:hanging="720"/>
        <w:jc w:val="both"/>
        <w:rPr>
          <w:lang w:val="uk-UA"/>
        </w:rPr>
      </w:pPr>
    </w:p>
    <w:p w:rsidR="00942CE1" w:rsidRDefault="00942CE1" w:rsidP="00D80AC6">
      <w:pPr>
        <w:ind w:left="1260" w:hanging="720"/>
        <w:jc w:val="both"/>
        <w:rPr>
          <w:lang w:val="uk-UA"/>
        </w:rPr>
      </w:pPr>
    </w:p>
    <w:p w:rsidR="00942CE1" w:rsidRDefault="00942CE1" w:rsidP="00D80AC6">
      <w:pPr>
        <w:ind w:left="1260" w:hanging="720"/>
        <w:jc w:val="both"/>
        <w:rPr>
          <w:lang w:val="uk-UA"/>
        </w:rPr>
      </w:pPr>
    </w:p>
    <w:p w:rsidR="00942CE1" w:rsidRDefault="00942CE1" w:rsidP="00D80AC6">
      <w:pPr>
        <w:ind w:left="1260" w:hanging="720"/>
        <w:jc w:val="both"/>
        <w:rPr>
          <w:lang w:val="uk-UA"/>
        </w:rPr>
      </w:pPr>
    </w:p>
    <w:p w:rsidR="00942CE1" w:rsidRDefault="00942CE1" w:rsidP="00D80AC6">
      <w:pPr>
        <w:ind w:left="1260" w:hanging="720"/>
        <w:jc w:val="both"/>
        <w:rPr>
          <w:lang w:val="uk-UA"/>
        </w:rPr>
      </w:pPr>
    </w:p>
    <w:p w:rsidR="00942CE1" w:rsidRDefault="00942CE1" w:rsidP="00D80AC6">
      <w:pPr>
        <w:ind w:left="1260" w:hanging="720"/>
        <w:jc w:val="both"/>
        <w:rPr>
          <w:lang w:val="uk-UA"/>
        </w:rPr>
      </w:pPr>
    </w:p>
    <w:p w:rsidR="00942CE1" w:rsidRDefault="00942CE1" w:rsidP="00D80AC6">
      <w:pPr>
        <w:ind w:left="1260" w:hanging="720"/>
        <w:jc w:val="both"/>
        <w:rPr>
          <w:lang w:val="uk-UA"/>
        </w:rPr>
      </w:pPr>
    </w:p>
    <w:p w:rsidR="00942CE1" w:rsidRPr="00AB2260" w:rsidRDefault="00942CE1" w:rsidP="00D80AC6">
      <w:pPr>
        <w:ind w:left="1260" w:hanging="720"/>
        <w:jc w:val="both"/>
        <w:rPr>
          <w:lang w:val="uk-UA"/>
        </w:rPr>
      </w:pPr>
    </w:p>
    <w:p w:rsidR="00942CE1" w:rsidRDefault="00942CE1" w:rsidP="00D80AC6">
      <w:pPr>
        <w:ind w:left="1260" w:hanging="720"/>
        <w:jc w:val="both"/>
        <w:rPr>
          <w:lang w:val="uk-UA"/>
        </w:rPr>
      </w:pPr>
      <w:r w:rsidRPr="00E666E5">
        <w:rPr>
          <w:lang w:val="uk-UA"/>
        </w:rPr>
        <w:t>3.3.10. Розподіл загальної площі рекреаційно-оздоровчих лісів за функціональними зонами</w:t>
      </w:r>
    </w:p>
    <w:p w:rsidR="00942CE1" w:rsidRPr="00E76D75" w:rsidRDefault="00942CE1" w:rsidP="00E76D75">
      <w:pPr>
        <w:pStyle w:val="PlainText"/>
        <w:rPr>
          <w:sz w:val="24"/>
          <w:szCs w:val="24"/>
          <w:lang w:val="uk-UA"/>
        </w:rPr>
      </w:pPr>
      <w:r w:rsidRPr="00E76D75">
        <w:rPr>
          <w:sz w:val="24"/>
          <w:szCs w:val="24"/>
          <w:lang w:val="uk-UA"/>
        </w:rPr>
        <w:t>┌─────────┬────────┬─────────────────────────────────────────┐</w:t>
      </w:r>
    </w:p>
    <w:p w:rsidR="00942CE1" w:rsidRPr="00E76D75" w:rsidRDefault="00942CE1" w:rsidP="00E76D75">
      <w:pPr>
        <w:pStyle w:val="PlainText"/>
        <w:rPr>
          <w:sz w:val="24"/>
          <w:szCs w:val="24"/>
          <w:lang w:val="uk-UA"/>
        </w:rPr>
      </w:pPr>
      <w:r w:rsidRPr="00E76D75">
        <w:rPr>
          <w:sz w:val="24"/>
          <w:szCs w:val="24"/>
          <w:lang w:val="uk-UA"/>
        </w:rPr>
        <w:t>│         │        │  В тому числі за функціональними зонами │</w:t>
      </w:r>
    </w:p>
    <w:p w:rsidR="00942CE1" w:rsidRPr="00E76D75" w:rsidRDefault="00942CE1" w:rsidP="00E76D75">
      <w:pPr>
        <w:pStyle w:val="PlainText"/>
        <w:rPr>
          <w:sz w:val="24"/>
          <w:szCs w:val="24"/>
          <w:lang w:val="uk-UA"/>
        </w:rPr>
      </w:pPr>
      <w:r w:rsidRPr="00E76D75">
        <w:rPr>
          <w:sz w:val="24"/>
          <w:szCs w:val="24"/>
          <w:lang w:val="uk-UA"/>
        </w:rPr>
        <w:t>│Лісництво│ Загаль-├──────────┬───────────┬──────────┬───────┤</w:t>
      </w:r>
    </w:p>
    <w:p w:rsidR="00942CE1" w:rsidRPr="00E76D75" w:rsidRDefault="00942CE1" w:rsidP="00E76D75">
      <w:pPr>
        <w:pStyle w:val="PlainText"/>
        <w:rPr>
          <w:sz w:val="24"/>
          <w:szCs w:val="24"/>
          <w:lang w:val="uk-UA"/>
        </w:rPr>
      </w:pPr>
      <w:r w:rsidRPr="00E76D75">
        <w:rPr>
          <w:sz w:val="24"/>
          <w:szCs w:val="24"/>
          <w:lang w:val="uk-UA"/>
        </w:rPr>
        <w:t>│         │ на пло-│зона масо-│зона інтен-│зона екс- │зона   │</w:t>
      </w:r>
    </w:p>
    <w:p w:rsidR="00942CE1" w:rsidRPr="00E76D75" w:rsidRDefault="00942CE1" w:rsidP="00E76D75">
      <w:pPr>
        <w:pStyle w:val="PlainText"/>
        <w:rPr>
          <w:sz w:val="24"/>
          <w:szCs w:val="24"/>
          <w:lang w:val="uk-UA"/>
        </w:rPr>
      </w:pPr>
      <w:r w:rsidRPr="00E76D75">
        <w:rPr>
          <w:sz w:val="24"/>
          <w:szCs w:val="24"/>
          <w:lang w:val="uk-UA"/>
        </w:rPr>
        <w:t>│         │ ща     │вого ві</w:t>
      </w:r>
      <w:r>
        <w:rPr>
          <w:sz w:val="24"/>
          <w:szCs w:val="24"/>
          <w:lang w:val="uk-UA"/>
        </w:rPr>
        <w:t>д- │сивної ре- │тенсивної</w:t>
      </w:r>
      <w:r w:rsidRPr="00E76D75">
        <w:rPr>
          <w:sz w:val="24"/>
          <w:szCs w:val="24"/>
          <w:lang w:val="uk-UA"/>
        </w:rPr>
        <w:t xml:space="preserve"> │резер- │</w:t>
      </w:r>
    </w:p>
    <w:p w:rsidR="00942CE1" w:rsidRPr="00E76D75" w:rsidRDefault="00942CE1" w:rsidP="00E76D75">
      <w:pPr>
        <w:pStyle w:val="PlainText"/>
        <w:rPr>
          <w:sz w:val="24"/>
          <w:szCs w:val="24"/>
          <w:lang w:val="uk-UA"/>
        </w:rPr>
      </w:pPr>
      <w:r w:rsidRPr="00E76D75">
        <w:rPr>
          <w:sz w:val="24"/>
          <w:szCs w:val="24"/>
          <w:lang w:val="uk-UA"/>
        </w:rPr>
        <w:t>│         │        │починку   │креаці</w:t>
      </w:r>
      <w:r>
        <w:rPr>
          <w:sz w:val="24"/>
          <w:szCs w:val="24"/>
          <w:lang w:val="uk-UA"/>
        </w:rPr>
        <w:t>ї</w:t>
      </w:r>
      <w:r w:rsidRPr="00E76D75">
        <w:rPr>
          <w:sz w:val="24"/>
          <w:szCs w:val="24"/>
          <w:lang w:val="uk-UA"/>
        </w:rPr>
        <w:t xml:space="preserve">    │рекреаці</w:t>
      </w:r>
      <w:r>
        <w:rPr>
          <w:sz w:val="24"/>
          <w:szCs w:val="24"/>
          <w:lang w:val="uk-UA"/>
        </w:rPr>
        <w:t>ї</w:t>
      </w:r>
      <w:r w:rsidRPr="00E76D75">
        <w:rPr>
          <w:sz w:val="24"/>
          <w:szCs w:val="24"/>
          <w:lang w:val="uk-UA"/>
        </w:rPr>
        <w:t xml:space="preserve"> │ватів  │</w:t>
      </w:r>
    </w:p>
    <w:p w:rsidR="00942CE1" w:rsidRPr="00E76D75" w:rsidRDefault="00942CE1" w:rsidP="00E76D75">
      <w:pPr>
        <w:pStyle w:val="PlainText"/>
        <w:rPr>
          <w:sz w:val="24"/>
          <w:szCs w:val="24"/>
          <w:lang w:val="uk-UA"/>
        </w:rPr>
      </w:pPr>
      <w:r w:rsidRPr="00E76D75">
        <w:rPr>
          <w:sz w:val="24"/>
          <w:szCs w:val="24"/>
          <w:lang w:val="uk-UA"/>
        </w:rPr>
        <w:t>└─────────┴────────┴──────────┴───────────┴──────────┴───────┘</w:t>
      </w:r>
    </w:p>
    <w:p w:rsidR="00942CE1" w:rsidRPr="00E76D75" w:rsidRDefault="00942CE1" w:rsidP="00E76D75">
      <w:pPr>
        <w:pStyle w:val="PlainText"/>
        <w:rPr>
          <w:sz w:val="24"/>
          <w:szCs w:val="24"/>
          <w:lang w:val="uk-UA"/>
        </w:rPr>
      </w:pPr>
      <w:r w:rsidRPr="00E76D75">
        <w:rPr>
          <w:sz w:val="24"/>
          <w:szCs w:val="24"/>
          <w:lang w:val="uk-UA"/>
        </w:rPr>
        <w:t xml:space="preserve">Погребищенське лісництво                                      </w:t>
      </w:r>
    </w:p>
    <w:p w:rsidR="00942CE1" w:rsidRPr="00E76D75" w:rsidRDefault="00942CE1" w:rsidP="00E76D75">
      <w:pPr>
        <w:pStyle w:val="PlainText"/>
        <w:rPr>
          <w:sz w:val="24"/>
          <w:szCs w:val="24"/>
          <w:lang w:val="uk-UA"/>
        </w:rPr>
      </w:pPr>
      <w:r w:rsidRPr="00E76D75">
        <w:rPr>
          <w:sz w:val="24"/>
          <w:szCs w:val="24"/>
          <w:lang w:val="uk-UA"/>
        </w:rPr>
        <w:t xml:space="preserve">              776.7                  135.7      641.0         </w:t>
      </w:r>
    </w:p>
    <w:p w:rsidR="00942CE1" w:rsidRPr="00E76D75" w:rsidRDefault="00942CE1" w:rsidP="00E76D75">
      <w:pPr>
        <w:pStyle w:val="PlainText"/>
        <w:rPr>
          <w:sz w:val="24"/>
          <w:szCs w:val="24"/>
          <w:lang w:val="uk-UA"/>
        </w:rPr>
      </w:pPr>
      <w:r w:rsidRPr="00E76D75">
        <w:rPr>
          <w:sz w:val="24"/>
          <w:szCs w:val="24"/>
          <w:lang w:val="uk-UA"/>
        </w:rPr>
        <w:t xml:space="preserve">Плисківське лісництво                                         </w:t>
      </w:r>
    </w:p>
    <w:p w:rsidR="00942CE1" w:rsidRPr="00E76D75" w:rsidRDefault="00942CE1" w:rsidP="00E76D75">
      <w:pPr>
        <w:pStyle w:val="PlainText"/>
        <w:rPr>
          <w:sz w:val="24"/>
          <w:szCs w:val="24"/>
          <w:lang w:val="uk-UA"/>
        </w:rPr>
      </w:pPr>
      <w:r w:rsidRPr="00E76D75">
        <w:rPr>
          <w:sz w:val="24"/>
          <w:szCs w:val="24"/>
          <w:lang w:val="uk-UA"/>
        </w:rPr>
        <w:t xml:space="preserve">              359.8                             359.8         </w:t>
      </w:r>
    </w:p>
    <w:p w:rsidR="00942CE1" w:rsidRPr="00E76D75" w:rsidRDefault="00942CE1" w:rsidP="00E76D75">
      <w:pPr>
        <w:pStyle w:val="PlainText"/>
        <w:rPr>
          <w:sz w:val="24"/>
          <w:szCs w:val="24"/>
          <w:lang w:val="uk-UA"/>
        </w:rPr>
      </w:pPr>
      <w:r w:rsidRPr="00E76D75">
        <w:rPr>
          <w:sz w:val="24"/>
          <w:szCs w:val="24"/>
          <w:lang w:val="uk-UA"/>
        </w:rPr>
        <w:t xml:space="preserve">Немирівське лісництво                                         </w:t>
      </w:r>
    </w:p>
    <w:p w:rsidR="00942CE1" w:rsidRPr="00E76D75" w:rsidRDefault="00942CE1" w:rsidP="00E76D75">
      <w:pPr>
        <w:pStyle w:val="PlainText"/>
        <w:rPr>
          <w:sz w:val="24"/>
          <w:szCs w:val="24"/>
          <w:lang w:val="uk-UA"/>
        </w:rPr>
      </w:pPr>
      <w:r w:rsidRPr="00E76D75">
        <w:rPr>
          <w:sz w:val="24"/>
          <w:szCs w:val="24"/>
          <w:lang w:val="uk-UA"/>
        </w:rPr>
        <w:t xml:space="preserve">              694.4                   35.0      659.4         </w:t>
      </w:r>
    </w:p>
    <w:p w:rsidR="00942CE1" w:rsidRPr="00E76D75" w:rsidRDefault="00942CE1" w:rsidP="00E76D75">
      <w:pPr>
        <w:pStyle w:val="PlainText"/>
        <w:rPr>
          <w:sz w:val="24"/>
          <w:szCs w:val="24"/>
          <w:lang w:val="uk-UA"/>
        </w:rPr>
      </w:pPr>
      <w:r w:rsidRPr="00E76D75">
        <w:rPr>
          <w:sz w:val="24"/>
          <w:szCs w:val="24"/>
          <w:lang w:val="uk-UA"/>
        </w:rPr>
        <w:t xml:space="preserve">Іллінецьке лісництво                                          </w:t>
      </w:r>
    </w:p>
    <w:p w:rsidR="00942CE1" w:rsidRPr="005A68CD" w:rsidRDefault="00942CE1" w:rsidP="00E76D75">
      <w:pPr>
        <w:pStyle w:val="PlainTex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</w:t>
      </w:r>
      <w:r w:rsidRPr="005A68CD">
        <w:rPr>
          <w:sz w:val="24"/>
          <w:szCs w:val="24"/>
          <w:lang w:val="uk-UA"/>
        </w:rPr>
        <w:t xml:space="preserve">687.0                  257.5      429.5         </w:t>
      </w:r>
    </w:p>
    <w:p w:rsidR="00942CE1" w:rsidRPr="005A68CD" w:rsidRDefault="00942CE1" w:rsidP="00E76D75">
      <w:pPr>
        <w:pStyle w:val="PlainText"/>
        <w:rPr>
          <w:sz w:val="24"/>
          <w:szCs w:val="24"/>
          <w:lang w:val="uk-UA"/>
        </w:rPr>
      </w:pPr>
      <w:r w:rsidRPr="005A68CD">
        <w:rPr>
          <w:sz w:val="24"/>
          <w:szCs w:val="24"/>
          <w:lang w:val="uk-UA"/>
        </w:rPr>
        <w:t xml:space="preserve">Оратівське лісництво                                          </w:t>
      </w:r>
    </w:p>
    <w:p w:rsidR="00942CE1" w:rsidRPr="00E76D75" w:rsidRDefault="00942CE1" w:rsidP="00E76D75">
      <w:pPr>
        <w:pStyle w:val="PlainText"/>
        <w:rPr>
          <w:sz w:val="24"/>
          <w:szCs w:val="24"/>
        </w:rPr>
      </w:pPr>
      <w:r w:rsidRPr="005A68CD">
        <w:rPr>
          <w:sz w:val="24"/>
          <w:szCs w:val="24"/>
          <w:lang w:val="uk-UA"/>
        </w:rPr>
        <w:t xml:space="preserve">              </w:t>
      </w:r>
      <w:r w:rsidRPr="00E76D75">
        <w:rPr>
          <w:sz w:val="24"/>
          <w:szCs w:val="24"/>
        </w:rPr>
        <w:t xml:space="preserve">523.1                             523.1         </w:t>
      </w:r>
    </w:p>
    <w:p w:rsidR="00942CE1" w:rsidRPr="00E76D75" w:rsidRDefault="00942CE1" w:rsidP="00E76D75">
      <w:pPr>
        <w:pStyle w:val="PlainText"/>
        <w:rPr>
          <w:b/>
          <w:sz w:val="24"/>
          <w:szCs w:val="24"/>
        </w:rPr>
      </w:pPr>
      <w:r w:rsidRPr="00E76D75">
        <w:rPr>
          <w:b/>
          <w:sz w:val="24"/>
          <w:szCs w:val="24"/>
        </w:rPr>
        <w:t xml:space="preserve">РАЗОМ                                                         </w:t>
      </w:r>
    </w:p>
    <w:p w:rsidR="00942CE1" w:rsidRPr="00E76D75" w:rsidRDefault="00942CE1" w:rsidP="00E76D75">
      <w:pPr>
        <w:pStyle w:val="PlainText"/>
        <w:rPr>
          <w:b/>
          <w:sz w:val="21"/>
          <w:szCs w:val="21"/>
        </w:rPr>
      </w:pPr>
      <w:r w:rsidRPr="00E76D75">
        <w:rPr>
          <w:b/>
          <w:sz w:val="24"/>
          <w:szCs w:val="24"/>
        </w:rPr>
        <w:t xml:space="preserve">             3041.0                  428.2     2612.8</w:t>
      </w:r>
    </w:p>
    <w:p w:rsidR="00942CE1" w:rsidRPr="00E666E5" w:rsidRDefault="00942CE1" w:rsidP="00D80AC6">
      <w:pPr>
        <w:ind w:left="1260" w:hanging="720"/>
        <w:jc w:val="both"/>
        <w:rPr>
          <w:lang w:val="uk-UA"/>
        </w:rPr>
      </w:pPr>
    </w:p>
    <w:p w:rsidR="00942CE1" w:rsidRPr="00E666E5" w:rsidRDefault="00942CE1" w:rsidP="00D80AC6">
      <w:pPr>
        <w:ind w:left="1440" w:hanging="900"/>
        <w:jc w:val="both"/>
        <w:rPr>
          <w:lang w:val="uk-UA"/>
        </w:rPr>
      </w:pPr>
      <w:r w:rsidRPr="00E666E5">
        <w:rPr>
          <w:lang w:val="uk-UA"/>
        </w:rPr>
        <w:t xml:space="preserve">3.3.11. Розподіл площі лісів рекреаційно-оздоровчого призначення за типами ландшафту </w:t>
      </w:r>
    </w:p>
    <w:p w:rsidR="00942CE1" w:rsidRPr="00E76D75" w:rsidRDefault="00942CE1" w:rsidP="00E76D75">
      <w:pPr>
        <w:pStyle w:val="PlainText"/>
        <w:rPr>
          <w:sz w:val="24"/>
          <w:szCs w:val="24"/>
          <w:lang w:val="uk-UA"/>
        </w:rPr>
      </w:pPr>
      <w:r w:rsidRPr="00E76D75">
        <w:rPr>
          <w:sz w:val="24"/>
          <w:szCs w:val="24"/>
          <w:lang w:val="uk-UA"/>
        </w:rPr>
        <w:t>┌───────┬───────────────────────────────────────────────────────┐</w:t>
      </w:r>
    </w:p>
    <w:p w:rsidR="00942CE1" w:rsidRPr="00E76D75" w:rsidRDefault="00942CE1" w:rsidP="00E76D75">
      <w:pPr>
        <w:pStyle w:val="PlainText"/>
        <w:rPr>
          <w:sz w:val="24"/>
          <w:szCs w:val="24"/>
          <w:lang w:val="uk-UA"/>
        </w:rPr>
      </w:pPr>
      <w:r w:rsidRPr="00E76D75">
        <w:rPr>
          <w:sz w:val="24"/>
          <w:szCs w:val="24"/>
          <w:lang w:val="uk-UA"/>
        </w:rPr>
        <w:t>│       │             В тому числі за типами ландшафту          │</w:t>
      </w:r>
    </w:p>
    <w:p w:rsidR="00942CE1" w:rsidRPr="00E76D75" w:rsidRDefault="00942CE1" w:rsidP="00E76D75">
      <w:pPr>
        <w:pStyle w:val="PlainText"/>
        <w:rPr>
          <w:sz w:val="24"/>
          <w:szCs w:val="24"/>
          <w:lang w:val="uk-UA"/>
        </w:rPr>
      </w:pPr>
      <w:r w:rsidRPr="00E76D75">
        <w:rPr>
          <w:sz w:val="24"/>
          <w:szCs w:val="24"/>
          <w:lang w:val="uk-UA"/>
        </w:rPr>
        <w:t>│Усього ├────────────────┬────────────────┬─────────────────────┤</w:t>
      </w:r>
    </w:p>
    <w:p w:rsidR="00942CE1" w:rsidRPr="00E76D75" w:rsidRDefault="00942CE1" w:rsidP="00E76D75">
      <w:pPr>
        <w:pStyle w:val="PlainText"/>
        <w:rPr>
          <w:sz w:val="24"/>
          <w:szCs w:val="24"/>
          <w:lang w:val="uk-UA"/>
        </w:rPr>
      </w:pPr>
      <w:r w:rsidRPr="00E76D75">
        <w:rPr>
          <w:sz w:val="24"/>
          <w:szCs w:val="24"/>
          <w:lang w:val="uk-UA"/>
        </w:rPr>
        <w:t>│       │    Закритий    │ Напіввідкритий │      Відкритий      │</w:t>
      </w:r>
    </w:p>
    <w:p w:rsidR="00942CE1" w:rsidRPr="00E76D75" w:rsidRDefault="00942CE1" w:rsidP="00E76D75">
      <w:pPr>
        <w:pStyle w:val="PlainText"/>
        <w:rPr>
          <w:sz w:val="24"/>
          <w:szCs w:val="24"/>
          <w:lang w:val="uk-UA"/>
        </w:rPr>
      </w:pPr>
      <w:r w:rsidRPr="00E76D75">
        <w:rPr>
          <w:sz w:val="24"/>
          <w:szCs w:val="24"/>
          <w:lang w:val="uk-UA"/>
        </w:rPr>
        <w:t>│       ├─────┬────┬─────┼─────┬────┬─────┼────┬────┬─────┬─────┤</w:t>
      </w:r>
    </w:p>
    <w:p w:rsidR="00942CE1" w:rsidRPr="00E76D75" w:rsidRDefault="00942CE1" w:rsidP="00E76D75">
      <w:pPr>
        <w:pStyle w:val="PlainText"/>
        <w:rPr>
          <w:sz w:val="24"/>
          <w:szCs w:val="24"/>
          <w:lang w:val="uk-UA"/>
        </w:rPr>
      </w:pPr>
      <w:r w:rsidRPr="00E76D75">
        <w:rPr>
          <w:sz w:val="24"/>
          <w:szCs w:val="24"/>
          <w:lang w:val="uk-UA"/>
        </w:rPr>
        <w:t>│       │ 1А  │ 1Б │Разом│ 2А  │ 2Б │Разом│ 3А │ 3Б │ 3В  │Разом│</w:t>
      </w:r>
    </w:p>
    <w:p w:rsidR="00942CE1" w:rsidRPr="00E76D75" w:rsidRDefault="00942CE1" w:rsidP="00E76D75">
      <w:pPr>
        <w:pStyle w:val="PlainText"/>
        <w:rPr>
          <w:sz w:val="24"/>
          <w:szCs w:val="24"/>
          <w:lang w:val="uk-UA"/>
        </w:rPr>
      </w:pPr>
      <w:r w:rsidRPr="00E76D75">
        <w:rPr>
          <w:sz w:val="24"/>
          <w:szCs w:val="24"/>
          <w:lang w:val="uk-UA"/>
        </w:rPr>
        <w:t>└───────┴─────┴────┴─────┴─────┴────┴─────┴────┴────┴─────┴─────┘</w:t>
      </w:r>
    </w:p>
    <w:p w:rsidR="00942CE1" w:rsidRPr="00E76D75" w:rsidRDefault="00942CE1" w:rsidP="00E76D75">
      <w:pPr>
        <w:pStyle w:val="PlainText"/>
        <w:rPr>
          <w:sz w:val="24"/>
          <w:szCs w:val="24"/>
          <w:lang w:val="uk-UA"/>
        </w:rPr>
      </w:pPr>
      <w:r w:rsidRPr="00E76D75">
        <w:rPr>
          <w:sz w:val="24"/>
          <w:szCs w:val="24"/>
          <w:lang w:val="uk-UA"/>
        </w:rPr>
        <w:t xml:space="preserve">                   ЗОНА І</w:t>
      </w:r>
      <w:r>
        <w:rPr>
          <w:sz w:val="24"/>
          <w:szCs w:val="24"/>
          <w:lang w:val="uk-UA"/>
        </w:rPr>
        <w:t>НТЕНСИВНОЇ</w:t>
      </w:r>
      <w:r w:rsidRPr="00E76D75">
        <w:rPr>
          <w:sz w:val="24"/>
          <w:szCs w:val="24"/>
          <w:lang w:val="uk-UA"/>
        </w:rPr>
        <w:t xml:space="preserve"> РЕКРЕАЦ</w:t>
      </w:r>
      <w:r w:rsidRPr="00E76D75">
        <w:rPr>
          <w:sz w:val="24"/>
          <w:szCs w:val="24"/>
        </w:rPr>
        <w:t>I</w:t>
      </w:r>
      <w:r>
        <w:rPr>
          <w:sz w:val="24"/>
          <w:szCs w:val="24"/>
          <w:lang w:val="uk-UA"/>
        </w:rPr>
        <w:t>Ї</w:t>
      </w:r>
    </w:p>
    <w:p w:rsidR="00942CE1" w:rsidRPr="00E76D75" w:rsidRDefault="00942CE1" w:rsidP="00E76D75">
      <w:pPr>
        <w:pStyle w:val="PlainText"/>
        <w:rPr>
          <w:sz w:val="24"/>
          <w:szCs w:val="24"/>
          <w:lang w:val="uk-UA"/>
        </w:rPr>
      </w:pPr>
      <w:r w:rsidRPr="00E76D75">
        <w:rPr>
          <w:sz w:val="24"/>
          <w:szCs w:val="24"/>
          <w:lang w:val="uk-UA"/>
        </w:rPr>
        <w:t xml:space="preserve">   421.8 380.5      380.5   2.5        2.5      10.1  28.7   38.8</w:t>
      </w:r>
    </w:p>
    <w:p w:rsidR="00942CE1" w:rsidRPr="00E76D75" w:rsidRDefault="00942CE1" w:rsidP="00E76D75">
      <w:pPr>
        <w:pStyle w:val="PlainTex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ЗОНА ЕКСТЕНСИВНОЇ</w:t>
      </w:r>
      <w:r w:rsidRPr="00E76D75">
        <w:rPr>
          <w:sz w:val="24"/>
          <w:szCs w:val="24"/>
          <w:lang w:val="uk-UA"/>
        </w:rPr>
        <w:t xml:space="preserve"> РЕКРЕАЦ</w:t>
      </w:r>
      <w:r w:rsidRPr="00E76D75">
        <w:rPr>
          <w:sz w:val="24"/>
          <w:szCs w:val="24"/>
        </w:rPr>
        <w:t>I</w:t>
      </w:r>
      <w:r>
        <w:rPr>
          <w:sz w:val="24"/>
          <w:szCs w:val="24"/>
          <w:lang w:val="uk-UA"/>
        </w:rPr>
        <w:t>Ї</w:t>
      </w:r>
    </w:p>
    <w:p w:rsidR="00942CE1" w:rsidRPr="00E76D75" w:rsidRDefault="00942CE1" w:rsidP="00E76D75">
      <w:pPr>
        <w:pStyle w:val="PlainText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</w:t>
      </w:r>
      <w:r w:rsidRPr="00E76D75">
        <w:rPr>
          <w:sz w:val="24"/>
          <w:szCs w:val="24"/>
        </w:rPr>
        <w:t>2560.6                   14.9  1.4  16.3            40.5  176.4</w:t>
      </w:r>
    </w:p>
    <w:p w:rsidR="00942CE1" w:rsidRPr="00E76D75" w:rsidRDefault="00942CE1" w:rsidP="00E76D75">
      <w:pPr>
        <w:pStyle w:val="PlainText"/>
        <w:rPr>
          <w:sz w:val="24"/>
          <w:szCs w:val="24"/>
        </w:rPr>
      </w:pPr>
      <w:r w:rsidRPr="00E76D75">
        <w:rPr>
          <w:sz w:val="24"/>
          <w:szCs w:val="24"/>
        </w:rPr>
        <w:t xml:space="preserve">         2367.9     2367.9                      135.9            </w:t>
      </w:r>
    </w:p>
    <w:p w:rsidR="00942CE1" w:rsidRPr="00E76D75" w:rsidRDefault="00942CE1" w:rsidP="00E76D75">
      <w:pPr>
        <w:pStyle w:val="PlainText"/>
        <w:rPr>
          <w:sz w:val="24"/>
          <w:szCs w:val="24"/>
        </w:rPr>
      </w:pPr>
      <w:r w:rsidRPr="00E76D75">
        <w:rPr>
          <w:sz w:val="24"/>
          <w:szCs w:val="24"/>
        </w:rPr>
        <w:t xml:space="preserve">РАЗОМ                                                            </w:t>
      </w:r>
    </w:p>
    <w:p w:rsidR="00942CE1" w:rsidRPr="00E76D75" w:rsidRDefault="00942CE1" w:rsidP="00E76D75">
      <w:pPr>
        <w:pStyle w:val="PlainText"/>
        <w:rPr>
          <w:sz w:val="24"/>
          <w:szCs w:val="24"/>
        </w:rPr>
      </w:pPr>
      <w:r w:rsidRPr="00E76D75">
        <w:rPr>
          <w:sz w:val="24"/>
          <w:szCs w:val="24"/>
        </w:rPr>
        <w:t xml:space="preserve">  2982.4                   17.4  1.4  18.8            69.2  215.2</w:t>
      </w:r>
    </w:p>
    <w:p w:rsidR="00942CE1" w:rsidRPr="00E76D75" w:rsidRDefault="00942CE1" w:rsidP="00E76D75">
      <w:pPr>
        <w:pStyle w:val="PlainText"/>
        <w:rPr>
          <w:sz w:val="24"/>
          <w:szCs w:val="24"/>
        </w:rPr>
      </w:pPr>
      <w:r w:rsidRPr="00E76D75">
        <w:rPr>
          <w:sz w:val="24"/>
          <w:szCs w:val="24"/>
        </w:rPr>
        <w:t xml:space="preserve">         2748.4     2748.4                      146.0            </w:t>
      </w:r>
    </w:p>
    <w:p w:rsidR="00942CE1" w:rsidRPr="00E76D75" w:rsidRDefault="00942CE1" w:rsidP="00E76D75">
      <w:pPr>
        <w:pStyle w:val="PlainText"/>
        <w:rPr>
          <w:sz w:val="24"/>
          <w:szCs w:val="24"/>
        </w:rPr>
      </w:pPr>
      <w:r w:rsidRPr="00E76D75">
        <w:rPr>
          <w:sz w:val="24"/>
          <w:szCs w:val="24"/>
        </w:rPr>
        <w:t xml:space="preserve">                   КРIМ ТОГО, ЗЕМЕЛЬНI ДIЛЯНКИ,                  </w:t>
      </w:r>
    </w:p>
    <w:p w:rsidR="00942CE1" w:rsidRPr="00E76D75" w:rsidRDefault="00942CE1" w:rsidP="00E76D75">
      <w:pPr>
        <w:pStyle w:val="PlainText"/>
        <w:rPr>
          <w:sz w:val="24"/>
          <w:szCs w:val="24"/>
        </w:rPr>
      </w:pPr>
      <w:r w:rsidRPr="00E76D75">
        <w:rPr>
          <w:sz w:val="24"/>
          <w:szCs w:val="24"/>
        </w:rPr>
        <w:t xml:space="preserve">               ДЛ</w:t>
      </w:r>
      <w:r>
        <w:rPr>
          <w:sz w:val="24"/>
          <w:szCs w:val="24"/>
        </w:rPr>
        <w:t>Я ЯКИХ ТИП ЛАНДШАФТУ НЕ ВИЗНАЧА</w:t>
      </w:r>
      <w:r>
        <w:rPr>
          <w:sz w:val="24"/>
          <w:szCs w:val="24"/>
          <w:lang w:val="uk-UA"/>
        </w:rPr>
        <w:t>Є</w:t>
      </w:r>
      <w:r w:rsidRPr="00E76D75">
        <w:rPr>
          <w:sz w:val="24"/>
          <w:szCs w:val="24"/>
        </w:rPr>
        <w:t xml:space="preserve">ТЬСЯ            </w:t>
      </w:r>
    </w:p>
    <w:p w:rsidR="00942CE1" w:rsidRPr="00E76D75" w:rsidRDefault="00942CE1" w:rsidP="00E76D75">
      <w:pPr>
        <w:pStyle w:val="PlainText"/>
        <w:rPr>
          <w:sz w:val="24"/>
          <w:szCs w:val="24"/>
        </w:rPr>
      </w:pPr>
      <w:r w:rsidRPr="00E76D75">
        <w:rPr>
          <w:sz w:val="24"/>
          <w:szCs w:val="24"/>
        </w:rPr>
        <w:t xml:space="preserve">    58.6                                                         </w:t>
      </w: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Default="00942CE1" w:rsidP="00D80AC6">
      <w:pPr>
        <w:ind w:firstLine="540"/>
        <w:jc w:val="both"/>
        <w:rPr>
          <w:lang w:val="uk-UA"/>
        </w:rPr>
      </w:pPr>
    </w:p>
    <w:p w:rsidR="00942CE1" w:rsidRPr="00E76D75" w:rsidRDefault="00942CE1" w:rsidP="00D80AC6">
      <w:pPr>
        <w:ind w:firstLine="540"/>
        <w:jc w:val="both"/>
        <w:rPr>
          <w:lang w:val="uk-UA"/>
        </w:rPr>
      </w:pPr>
    </w:p>
    <w:p w:rsidR="00942CE1" w:rsidRPr="00E666E5" w:rsidRDefault="00942CE1" w:rsidP="00D80AC6">
      <w:pPr>
        <w:ind w:firstLine="540"/>
        <w:jc w:val="both"/>
        <w:rPr>
          <w:lang w:val="uk-UA"/>
        </w:rPr>
      </w:pPr>
      <w:r w:rsidRPr="00E666E5">
        <w:rPr>
          <w:lang w:val="uk-UA"/>
        </w:rPr>
        <w:t>3.3.12.</w:t>
      </w:r>
      <w:r w:rsidRPr="00E666E5">
        <w:rPr>
          <w:lang w:val="uk-UA"/>
        </w:rPr>
        <w:tab/>
        <w:t xml:space="preserve">Розподіл площі лісів рекреаційного-оздоровчого призначення за класами </w:t>
      </w:r>
    </w:p>
    <w:p w:rsidR="00942CE1" w:rsidRPr="00E666E5" w:rsidRDefault="00942CE1" w:rsidP="00D80AC6">
      <w:pPr>
        <w:ind w:firstLine="1440"/>
        <w:jc w:val="both"/>
        <w:rPr>
          <w:lang w:val="uk-UA"/>
        </w:rPr>
      </w:pPr>
      <w:r w:rsidRPr="00E666E5">
        <w:rPr>
          <w:lang w:val="uk-UA"/>
        </w:rPr>
        <w:t>естетичної оцінки, пішохідної доступності, рекреаційної оцінки, стійкості до</w:t>
      </w:r>
    </w:p>
    <w:p w:rsidR="00942CE1" w:rsidRPr="00E666E5" w:rsidRDefault="00942CE1" w:rsidP="00D80AC6">
      <w:pPr>
        <w:ind w:left="1440" w:hanging="180"/>
        <w:jc w:val="center"/>
        <w:rPr>
          <w:lang w:val="uk-UA"/>
        </w:rPr>
      </w:pPr>
      <w:r w:rsidRPr="00E666E5">
        <w:rPr>
          <w:lang w:val="uk-UA"/>
        </w:rPr>
        <w:t>рекреаційних навантажень, стадіями рекреаційної дигресії, додаткової оцінки, га</w:t>
      </w:r>
    </w:p>
    <w:p w:rsidR="00942CE1" w:rsidRPr="00E76D75" w:rsidRDefault="00942CE1" w:rsidP="00E76D75">
      <w:pPr>
        <w:pStyle w:val="PlainText"/>
        <w:rPr>
          <w:sz w:val="24"/>
          <w:szCs w:val="24"/>
          <w:lang w:val="uk-UA"/>
        </w:rPr>
      </w:pPr>
      <w:r w:rsidRPr="00E76D75">
        <w:rPr>
          <w:sz w:val="24"/>
          <w:szCs w:val="24"/>
          <w:lang w:val="uk-UA"/>
        </w:rPr>
        <w:t>┌────┬────────┬──────────┬────────┬──────────┬──────────┬───────┐</w:t>
      </w:r>
    </w:p>
    <w:p w:rsidR="00942CE1" w:rsidRPr="00E76D75" w:rsidRDefault="00942CE1" w:rsidP="00E76D75">
      <w:pPr>
        <w:pStyle w:val="PlainText"/>
        <w:rPr>
          <w:sz w:val="24"/>
          <w:szCs w:val="24"/>
          <w:lang w:val="uk-UA"/>
        </w:rPr>
      </w:pPr>
      <w:r w:rsidRPr="00E76D75">
        <w:rPr>
          <w:sz w:val="24"/>
          <w:szCs w:val="24"/>
          <w:lang w:val="uk-UA"/>
        </w:rPr>
        <w:t>│Кла-│Естетич-│Пішохід-  │Додатко-│Рекреацій-│Стійкість │Стадія │</w:t>
      </w:r>
    </w:p>
    <w:p w:rsidR="00942CE1" w:rsidRPr="00E76D75" w:rsidRDefault="00942CE1" w:rsidP="00E76D75">
      <w:pPr>
        <w:pStyle w:val="PlainText"/>
        <w:rPr>
          <w:sz w:val="24"/>
          <w:szCs w:val="24"/>
          <w:lang w:val="uk-UA"/>
        </w:rPr>
      </w:pPr>
      <w:r w:rsidRPr="00E76D75">
        <w:rPr>
          <w:sz w:val="24"/>
          <w:szCs w:val="24"/>
          <w:lang w:val="uk-UA"/>
        </w:rPr>
        <w:t>│си  │на оцін-│на доступ-│ва оцін-│на оцінка │до рекреа-│рекреа-│</w:t>
      </w:r>
    </w:p>
    <w:p w:rsidR="00942CE1" w:rsidRPr="00E76D75" w:rsidRDefault="00942CE1" w:rsidP="00E76D75">
      <w:pPr>
        <w:pStyle w:val="PlainText"/>
        <w:rPr>
          <w:sz w:val="24"/>
          <w:szCs w:val="24"/>
          <w:lang w:val="uk-UA"/>
        </w:rPr>
      </w:pPr>
      <w:r w:rsidRPr="00E76D75">
        <w:rPr>
          <w:sz w:val="24"/>
          <w:szCs w:val="24"/>
          <w:lang w:val="uk-UA"/>
        </w:rPr>
        <w:t>│    │ка      │ність     │ка      │          │ційних на-│ці</w:t>
      </w:r>
      <w:r>
        <w:rPr>
          <w:sz w:val="24"/>
          <w:szCs w:val="24"/>
          <w:lang w:val="uk-UA"/>
        </w:rPr>
        <w:t>йної</w:t>
      </w:r>
      <w:r w:rsidRPr="00E76D75">
        <w:rPr>
          <w:sz w:val="24"/>
          <w:szCs w:val="24"/>
          <w:lang w:val="uk-UA"/>
        </w:rPr>
        <w:t xml:space="preserve"> │</w:t>
      </w:r>
    </w:p>
    <w:p w:rsidR="00942CE1" w:rsidRPr="00E76D75" w:rsidRDefault="00942CE1" w:rsidP="00E76D75">
      <w:pPr>
        <w:pStyle w:val="PlainText"/>
        <w:rPr>
          <w:sz w:val="24"/>
          <w:szCs w:val="24"/>
          <w:lang w:val="uk-UA"/>
        </w:rPr>
      </w:pPr>
      <w:r w:rsidRPr="00E76D75">
        <w:rPr>
          <w:sz w:val="24"/>
          <w:szCs w:val="24"/>
          <w:lang w:val="uk-UA"/>
        </w:rPr>
        <w:t>│    │        │          │        │          │вантажень │дигре- │</w:t>
      </w:r>
    </w:p>
    <w:p w:rsidR="00942CE1" w:rsidRPr="00E76D75" w:rsidRDefault="00942CE1" w:rsidP="00E76D75">
      <w:pPr>
        <w:pStyle w:val="PlainText"/>
        <w:rPr>
          <w:sz w:val="24"/>
          <w:szCs w:val="24"/>
          <w:lang w:val="uk-UA"/>
        </w:rPr>
      </w:pPr>
      <w:r w:rsidRPr="00E76D75">
        <w:rPr>
          <w:sz w:val="24"/>
          <w:szCs w:val="24"/>
          <w:lang w:val="uk-UA"/>
        </w:rPr>
        <w:t>│    │        │          │        │          │          │сі</w:t>
      </w:r>
      <w:r>
        <w:rPr>
          <w:sz w:val="24"/>
          <w:szCs w:val="24"/>
          <w:lang w:val="uk-UA"/>
        </w:rPr>
        <w:t>ї</w:t>
      </w:r>
      <w:r w:rsidRPr="00E76D75">
        <w:rPr>
          <w:sz w:val="24"/>
          <w:szCs w:val="24"/>
          <w:lang w:val="uk-UA"/>
        </w:rPr>
        <w:t xml:space="preserve">    │</w:t>
      </w:r>
    </w:p>
    <w:p w:rsidR="00942CE1" w:rsidRPr="00E76D75" w:rsidRDefault="00942CE1" w:rsidP="00E76D75">
      <w:pPr>
        <w:pStyle w:val="PlainText"/>
        <w:rPr>
          <w:sz w:val="24"/>
          <w:szCs w:val="24"/>
          <w:lang w:val="uk-UA"/>
        </w:rPr>
      </w:pPr>
      <w:r w:rsidRPr="00E76D75">
        <w:rPr>
          <w:sz w:val="24"/>
          <w:szCs w:val="24"/>
          <w:lang w:val="uk-UA"/>
        </w:rPr>
        <w:t>└────┴────────┴──────────┴────────┴──────────┴──────────┴───────┘</w:t>
      </w:r>
    </w:p>
    <w:p w:rsidR="00942CE1" w:rsidRPr="00E76D75" w:rsidRDefault="00942CE1" w:rsidP="00E76D75">
      <w:pPr>
        <w:pStyle w:val="PlainTex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ЗОНА ЕКСТЕНСИВНОЇ</w:t>
      </w:r>
      <w:r w:rsidRPr="00E76D75">
        <w:rPr>
          <w:sz w:val="24"/>
          <w:szCs w:val="24"/>
          <w:lang w:val="uk-UA"/>
        </w:rPr>
        <w:t xml:space="preserve"> РЕКРЕАЦ</w:t>
      </w:r>
      <w:r w:rsidRPr="00E76D75">
        <w:rPr>
          <w:sz w:val="24"/>
          <w:szCs w:val="24"/>
        </w:rPr>
        <w:t>I</w:t>
      </w:r>
      <w:r>
        <w:rPr>
          <w:sz w:val="24"/>
          <w:szCs w:val="24"/>
          <w:lang w:val="uk-UA"/>
        </w:rPr>
        <w:t>Ї</w:t>
      </w:r>
    </w:p>
    <w:p w:rsidR="00942CE1" w:rsidRPr="00E76D75" w:rsidRDefault="00942CE1" w:rsidP="00E76D75">
      <w:pPr>
        <w:pStyle w:val="PlainText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</w:t>
      </w:r>
      <w:r w:rsidRPr="00E76D75">
        <w:rPr>
          <w:sz w:val="24"/>
          <w:szCs w:val="24"/>
        </w:rPr>
        <w:t>1.0    187.2                            0.7               383.6</w:t>
      </w:r>
    </w:p>
    <w:p w:rsidR="00942CE1" w:rsidRPr="00E76D75" w:rsidRDefault="00942CE1" w:rsidP="00E76D75">
      <w:pPr>
        <w:pStyle w:val="PlainText"/>
        <w:rPr>
          <w:sz w:val="24"/>
          <w:szCs w:val="24"/>
        </w:rPr>
      </w:pPr>
      <w:r w:rsidRPr="00E76D75">
        <w:rPr>
          <w:sz w:val="24"/>
          <w:szCs w:val="24"/>
        </w:rPr>
        <w:t xml:space="preserve">  2.0    167.0                 0.7      360.2      342.5         </w:t>
      </w:r>
    </w:p>
    <w:p w:rsidR="00942CE1" w:rsidRPr="00E76D75" w:rsidRDefault="00942CE1" w:rsidP="00E76D75">
      <w:pPr>
        <w:pStyle w:val="PlainText"/>
        <w:rPr>
          <w:sz w:val="24"/>
          <w:szCs w:val="24"/>
        </w:rPr>
      </w:pPr>
      <w:r w:rsidRPr="00E76D75">
        <w:rPr>
          <w:sz w:val="24"/>
          <w:szCs w:val="24"/>
        </w:rPr>
        <w:t xml:space="preserve">  3.0     11.4      383.6                22.7       15.3         </w:t>
      </w:r>
    </w:p>
    <w:p w:rsidR="00942CE1" w:rsidRPr="00E76D75" w:rsidRDefault="00942CE1" w:rsidP="00E76D75">
      <w:pPr>
        <w:pStyle w:val="PlainText"/>
        <w:rPr>
          <w:sz w:val="24"/>
          <w:szCs w:val="24"/>
        </w:rPr>
      </w:pPr>
      <w:r w:rsidRPr="00E76D75">
        <w:rPr>
          <w:sz w:val="24"/>
          <w:szCs w:val="24"/>
        </w:rPr>
        <w:t xml:space="preserve">  4.0     41.7                 0.6                  25.6         </w:t>
      </w:r>
    </w:p>
    <w:p w:rsidR="00942CE1" w:rsidRPr="00E76D75" w:rsidRDefault="00942CE1" w:rsidP="00E76D75">
      <w:pPr>
        <w:pStyle w:val="PlainText"/>
        <w:rPr>
          <w:sz w:val="24"/>
          <w:szCs w:val="24"/>
        </w:rPr>
      </w:pPr>
      <w:r w:rsidRPr="00E76D75">
        <w:rPr>
          <w:sz w:val="24"/>
          <w:szCs w:val="24"/>
        </w:rPr>
        <w:t xml:space="preserve">  5.0     14.5               382.3                   0.2         </w:t>
      </w:r>
    </w:p>
    <w:p w:rsidR="00942CE1" w:rsidRPr="00E76D75" w:rsidRDefault="00942CE1" w:rsidP="00E76D75">
      <w:pPr>
        <w:pStyle w:val="PlainText"/>
        <w:rPr>
          <w:sz w:val="24"/>
          <w:szCs w:val="24"/>
        </w:rPr>
      </w:pPr>
      <w:r w:rsidRPr="00E76D75">
        <w:rPr>
          <w:sz w:val="24"/>
          <w:szCs w:val="24"/>
        </w:rPr>
        <w:t>РАЗОМ    421.8      383.6    383.6      383.6      383.6    383.6</w:t>
      </w:r>
    </w:p>
    <w:p w:rsidR="00942CE1" w:rsidRPr="00E76D75" w:rsidRDefault="00942CE1" w:rsidP="00E76D75">
      <w:pPr>
        <w:pStyle w:val="PlainText"/>
        <w:rPr>
          <w:sz w:val="24"/>
          <w:szCs w:val="24"/>
        </w:rPr>
      </w:pPr>
      <w:r w:rsidRPr="00E76D75">
        <w:rPr>
          <w:sz w:val="24"/>
          <w:szCs w:val="24"/>
        </w:rPr>
        <w:t xml:space="preserve">СЕРЕДНІЙ КЛАС                                                    </w:t>
      </w:r>
    </w:p>
    <w:p w:rsidR="00942CE1" w:rsidRPr="00E76D75" w:rsidRDefault="00942CE1" w:rsidP="00E76D75">
      <w:pPr>
        <w:pStyle w:val="PlainText"/>
        <w:rPr>
          <w:sz w:val="24"/>
          <w:szCs w:val="24"/>
        </w:rPr>
      </w:pPr>
      <w:r w:rsidRPr="00E76D75">
        <w:rPr>
          <w:sz w:val="24"/>
          <w:szCs w:val="24"/>
        </w:rPr>
        <w:t xml:space="preserve">           1.9        3.0      5.0        2.1        2.2      1.0</w:t>
      </w:r>
    </w:p>
    <w:p w:rsidR="00942CE1" w:rsidRPr="00E76D75" w:rsidRDefault="00942CE1" w:rsidP="00E76D75">
      <w:pPr>
        <w:pStyle w:val="PlainText"/>
        <w:rPr>
          <w:sz w:val="24"/>
          <w:szCs w:val="24"/>
        </w:rPr>
      </w:pPr>
      <w:r w:rsidRPr="00E76D75">
        <w:rPr>
          <w:sz w:val="24"/>
          <w:szCs w:val="24"/>
        </w:rPr>
        <w:t xml:space="preserve">                   ЗОНА І</w:t>
      </w:r>
      <w:r>
        <w:rPr>
          <w:sz w:val="24"/>
          <w:szCs w:val="24"/>
        </w:rPr>
        <w:t>НТЕНСИВНО</w:t>
      </w:r>
      <w:r>
        <w:rPr>
          <w:sz w:val="24"/>
          <w:szCs w:val="24"/>
          <w:lang w:val="uk-UA"/>
        </w:rPr>
        <w:t>Ї</w:t>
      </w:r>
      <w:r>
        <w:rPr>
          <w:sz w:val="24"/>
          <w:szCs w:val="24"/>
        </w:rPr>
        <w:t xml:space="preserve"> РЕКРЕАЦI</w:t>
      </w:r>
      <w:r>
        <w:rPr>
          <w:sz w:val="24"/>
          <w:szCs w:val="24"/>
          <w:lang w:val="uk-UA"/>
        </w:rPr>
        <w:t>Ї</w:t>
      </w:r>
    </w:p>
    <w:p w:rsidR="00942CE1" w:rsidRPr="00E76D75" w:rsidRDefault="00942CE1" w:rsidP="00E76D75">
      <w:pPr>
        <w:pStyle w:val="PlainText"/>
        <w:rPr>
          <w:sz w:val="24"/>
          <w:szCs w:val="24"/>
        </w:rPr>
      </w:pPr>
      <w:r w:rsidRPr="00E76D75">
        <w:rPr>
          <w:sz w:val="24"/>
          <w:szCs w:val="24"/>
        </w:rPr>
        <w:t xml:space="preserve">  1.0    628.9                           60.9       13.6   2381.7</w:t>
      </w:r>
    </w:p>
    <w:p w:rsidR="00942CE1" w:rsidRPr="00E76D75" w:rsidRDefault="00942CE1" w:rsidP="00E76D75">
      <w:pPr>
        <w:pStyle w:val="PlainText"/>
        <w:rPr>
          <w:sz w:val="24"/>
          <w:szCs w:val="24"/>
        </w:rPr>
      </w:pPr>
      <w:r w:rsidRPr="00E76D75">
        <w:rPr>
          <w:sz w:val="24"/>
          <w:szCs w:val="24"/>
        </w:rPr>
        <w:t xml:space="preserve">  2.0   1281.5                 0.3     1875.4     1796.6         </w:t>
      </w:r>
    </w:p>
    <w:p w:rsidR="00942CE1" w:rsidRPr="00E76D75" w:rsidRDefault="00942CE1" w:rsidP="00E76D75">
      <w:pPr>
        <w:pStyle w:val="PlainText"/>
        <w:rPr>
          <w:sz w:val="24"/>
          <w:szCs w:val="24"/>
        </w:rPr>
      </w:pPr>
      <w:r w:rsidRPr="00E76D75">
        <w:rPr>
          <w:sz w:val="24"/>
          <w:szCs w:val="24"/>
        </w:rPr>
        <w:t xml:space="preserve">  3.0     15.5     2381.7               445.4      235.5         </w:t>
      </w:r>
    </w:p>
    <w:p w:rsidR="00942CE1" w:rsidRPr="00E76D75" w:rsidRDefault="00942CE1" w:rsidP="00E76D75">
      <w:pPr>
        <w:pStyle w:val="PlainText"/>
        <w:rPr>
          <w:sz w:val="24"/>
          <w:szCs w:val="24"/>
        </w:rPr>
      </w:pPr>
      <w:r w:rsidRPr="00E76D75">
        <w:rPr>
          <w:sz w:val="24"/>
          <w:szCs w:val="24"/>
        </w:rPr>
        <w:t xml:space="preserve">  4.0    396.7                                     326.9         </w:t>
      </w:r>
    </w:p>
    <w:p w:rsidR="00942CE1" w:rsidRPr="00E76D75" w:rsidRDefault="00942CE1" w:rsidP="00E76D75">
      <w:pPr>
        <w:pStyle w:val="PlainText"/>
        <w:rPr>
          <w:sz w:val="24"/>
          <w:szCs w:val="24"/>
        </w:rPr>
      </w:pPr>
      <w:r w:rsidRPr="00E76D75">
        <w:rPr>
          <w:sz w:val="24"/>
          <w:szCs w:val="24"/>
        </w:rPr>
        <w:t xml:space="preserve">  5.0    156.8              2381.4                   9.1         </w:t>
      </w:r>
    </w:p>
    <w:p w:rsidR="00942CE1" w:rsidRPr="00E76D75" w:rsidRDefault="00942CE1" w:rsidP="00E76D75">
      <w:pPr>
        <w:pStyle w:val="PlainText"/>
        <w:rPr>
          <w:sz w:val="24"/>
          <w:szCs w:val="24"/>
        </w:rPr>
      </w:pPr>
      <w:r w:rsidRPr="00E76D75">
        <w:rPr>
          <w:sz w:val="24"/>
          <w:szCs w:val="24"/>
        </w:rPr>
        <w:t>РАЗОМ   2479.4     2381.7   2381.7     2381.7     2381.7   2381.7</w:t>
      </w:r>
    </w:p>
    <w:p w:rsidR="00942CE1" w:rsidRPr="00E76D75" w:rsidRDefault="00942CE1" w:rsidP="00E76D75">
      <w:pPr>
        <w:pStyle w:val="PlainText"/>
        <w:rPr>
          <w:sz w:val="24"/>
          <w:szCs w:val="24"/>
        </w:rPr>
      </w:pPr>
      <w:r w:rsidRPr="00E76D75">
        <w:rPr>
          <w:sz w:val="24"/>
          <w:szCs w:val="24"/>
        </w:rPr>
        <w:t xml:space="preserve">СЕРЕДНІЙ КЛАС                                                    </w:t>
      </w:r>
    </w:p>
    <w:p w:rsidR="00942CE1" w:rsidRPr="00E76D75" w:rsidRDefault="00942CE1" w:rsidP="00E76D75">
      <w:pPr>
        <w:pStyle w:val="PlainText"/>
        <w:rPr>
          <w:sz w:val="24"/>
          <w:szCs w:val="24"/>
        </w:rPr>
      </w:pPr>
      <w:r w:rsidRPr="00E76D75">
        <w:rPr>
          <w:sz w:val="24"/>
          <w:szCs w:val="24"/>
        </w:rPr>
        <w:t xml:space="preserve">           2.3        3.0      5.0        2.2        2.4      1.0</w:t>
      </w:r>
    </w:p>
    <w:p w:rsidR="00942CE1" w:rsidRPr="00E76D75" w:rsidRDefault="00942CE1" w:rsidP="00E76D75">
      <w:pPr>
        <w:pStyle w:val="PlainText"/>
        <w:rPr>
          <w:b/>
          <w:sz w:val="24"/>
          <w:szCs w:val="24"/>
        </w:rPr>
      </w:pPr>
      <w:r w:rsidRPr="00E76D75">
        <w:rPr>
          <w:b/>
          <w:sz w:val="24"/>
          <w:szCs w:val="24"/>
        </w:rPr>
        <w:t>УСЬОГО  2901.2     2765.3   2765.3     2765.3     2765.3   2765.3</w:t>
      </w:r>
    </w:p>
    <w:p w:rsidR="00942CE1" w:rsidRPr="00E76D75" w:rsidRDefault="00942CE1" w:rsidP="00E76D75">
      <w:pPr>
        <w:pStyle w:val="PlainText"/>
        <w:rPr>
          <w:sz w:val="24"/>
          <w:szCs w:val="24"/>
        </w:rPr>
      </w:pPr>
      <w:r w:rsidRPr="00E76D75">
        <w:rPr>
          <w:sz w:val="24"/>
          <w:szCs w:val="24"/>
        </w:rPr>
        <w:t xml:space="preserve">СЕРЕДНІЙ КЛАС                                                    </w:t>
      </w:r>
    </w:p>
    <w:p w:rsidR="00942CE1" w:rsidRPr="00E76D75" w:rsidRDefault="00942CE1" w:rsidP="00E76D75">
      <w:pPr>
        <w:pStyle w:val="PlainText"/>
        <w:rPr>
          <w:sz w:val="24"/>
          <w:szCs w:val="24"/>
        </w:rPr>
      </w:pPr>
      <w:r w:rsidRPr="00E76D75">
        <w:rPr>
          <w:sz w:val="24"/>
          <w:szCs w:val="24"/>
        </w:rPr>
        <w:t xml:space="preserve">           2.2        2.9      4.8        2.0        2.2      1.0</w:t>
      </w:r>
    </w:p>
    <w:p w:rsidR="00942CE1" w:rsidRDefault="00942CE1" w:rsidP="00D80AC6">
      <w:pPr>
        <w:ind w:firstLine="540"/>
        <w:jc w:val="both"/>
        <w:rPr>
          <w:b/>
          <w:lang w:val="uk-UA"/>
        </w:rPr>
      </w:pPr>
    </w:p>
    <w:p w:rsidR="00942CE1" w:rsidRDefault="00942CE1" w:rsidP="00BD7DDB">
      <w:pPr>
        <w:ind w:firstLine="540"/>
        <w:jc w:val="center"/>
        <w:rPr>
          <w:b/>
          <w:lang w:val="uk-UA"/>
        </w:rPr>
      </w:pPr>
      <w:r w:rsidRPr="00E666E5">
        <w:rPr>
          <w:b/>
          <w:lang w:val="uk-UA"/>
        </w:rPr>
        <w:t>3.4. Екологічний стан лісів</w:t>
      </w:r>
    </w:p>
    <w:p w:rsidR="00942CE1" w:rsidRDefault="00942CE1" w:rsidP="001521F4">
      <w:pPr>
        <w:ind w:firstLine="709"/>
        <w:jc w:val="both"/>
        <w:rPr>
          <w:lang w:val="uk-UA"/>
        </w:rPr>
      </w:pPr>
      <w:r w:rsidRPr="00BA72D0">
        <w:rPr>
          <w:lang w:val="uk-UA"/>
        </w:rPr>
        <w:t>Стан і динаміка лісового фонду дають можливість в цілому оцінити екологічний стан лісів лісгоспу на рік лісовпорядкування. Усі види господарської діяльності велися згідно чинних нормативних актів. Вони були направлені на підвищення якісного стану і продуктивності лісів, збереження і підвищення їх захисних властивостей. Негативного впливу на навколишнє середовище господарська діяльність не спричинила.</w:t>
      </w:r>
    </w:p>
    <w:p w:rsidR="00942CE1" w:rsidRDefault="00942CE1" w:rsidP="001521F4">
      <w:pPr>
        <w:pStyle w:val="Header"/>
        <w:ind w:firstLine="539"/>
        <w:jc w:val="both"/>
        <w:rPr>
          <w:lang w:val="uk-UA"/>
        </w:rPr>
      </w:pPr>
      <w:r w:rsidRPr="00633D2E">
        <w:rPr>
          <w:lang w:val="uk-UA"/>
        </w:rPr>
        <w:t>Враховуючи загальний екологічний та  са</w:t>
      </w:r>
      <w:r>
        <w:rPr>
          <w:lang w:val="uk-UA"/>
        </w:rPr>
        <w:t>нітарний стан лісів лісгоспу</w:t>
      </w:r>
      <w:r w:rsidRPr="00633D2E">
        <w:rPr>
          <w:lang w:val="uk-UA"/>
        </w:rPr>
        <w:t>, лісовпорядкуванням проектується ведення лісового господарства в</w:t>
      </w:r>
      <w:r>
        <w:rPr>
          <w:lang w:val="uk-UA"/>
        </w:rPr>
        <w:t xml:space="preserve"> лісовому фонді</w:t>
      </w:r>
      <w:r w:rsidRPr="00633D2E">
        <w:rPr>
          <w:lang w:val="uk-UA"/>
        </w:rPr>
        <w:t xml:space="preserve"> на </w:t>
      </w:r>
      <w:r>
        <w:rPr>
          <w:lang w:val="uk-UA"/>
        </w:rPr>
        <w:t>засадах сталого розвитку, який</w:t>
      </w:r>
      <w:r w:rsidRPr="00633D2E">
        <w:rPr>
          <w:lang w:val="uk-UA"/>
        </w:rPr>
        <w:t xml:space="preserve"> крім підвищення продуктивності і стійкості лісів в у</w:t>
      </w:r>
      <w:r>
        <w:rPr>
          <w:lang w:val="uk-UA"/>
        </w:rPr>
        <w:t>мовах антропогенезу, включає</w:t>
      </w:r>
      <w:r w:rsidRPr="00633D2E">
        <w:rPr>
          <w:lang w:val="uk-UA"/>
        </w:rPr>
        <w:t xml:space="preserve"> підвищення ефективності їх екологічного використання (збільшення буферної місткості екосистем, оптимізацію структури ландшафтів), забезпечення збереження біорізноманіття. </w:t>
      </w:r>
    </w:p>
    <w:p w:rsidR="00942CE1" w:rsidRPr="006B3D2B" w:rsidRDefault="00942CE1" w:rsidP="001521F4">
      <w:pPr>
        <w:ind w:firstLine="539"/>
        <w:jc w:val="both"/>
        <w:rPr>
          <w:lang w:val="uk-UA"/>
        </w:rPr>
      </w:pPr>
      <w:r>
        <w:rPr>
          <w:lang w:val="uk-UA"/>
        </w:rPr>
        <w:t xml:space="preserve">Починаючи з 2002 року на території лісгоспу проводиться моніторинг лісів першого рівня. Щорічно спеціалістами підприємства ведеться спостереження за станом лісів на 5 ділянках моніторингу, місця яких визначені згідно розрахунків за спеціальними програмами, проведеними спеціалістами УкрНДІЛГА. Згідно „Методичних рекомендацій моніторингу лісів України першого рівня” (Харків 2001) на кожній ділянці визначалися ряд показників, найголовніші з яких дефоліація крони, дехромація крони, щільність крони, пошкодження облікових дерев. Зібрана інформація надсилалася в лабораторію моніторингу і сертифікації лісів УкрНДІЛГА для систематизації, оцінки та аналізу. </w:t>
      </w:r>
    </w:p>
    <w:p w:rsidR="00942CE1" w:rsidRDefault="00942CE1" w:rsidP="001521F4">
      <w:pPr>
        <w:ind w:firstLine="539"/>
        <w:jc w:val="both"/>
        <w:rPr>
          <w:lang w:val="uk-UA"/>
        </w:rPr>
      </w:pPr>
      <w:r>
        <w:rPr>
          <w:lang w:val="uk-UA"/>
        </w:rPr>
        <w:t>Результати моніторингу систематизуються в цілому для лісів України і надсилаються в міжнародні установи згідно конвенції про транскордонне забруднення повітря. Моніторинг лісів є складовою частиною державної системи моніторингу навколишнього природного середовища.</w:t>
      </w:r>
    </w:p>
    <w:p w:rsidR="00942CE1" w:rsidRDefault="00942CE1" w:rsidP="001521F4">
      <w:pPr>
        <w:ind w:firstLine="539"/>
        <w:jc w:val="both"/>
        <w:rPr>
          <w:lang w:val="uk-UA"/>
        </w:rPr>
      </w:pPr>
      <w:r>
        <w:rPr>
          <w:lang w:val="uk-UA"/>
        </w:rPr>
        <w:t>В звязку тим, що в зоні розміщення лісгоспу джерел шкідливого впливу на ліс не виявлено таблиця 3.4.1 не приводиться.</w:t>
      </w:r>
    </w:p>
    <w:p w:rsidR="00942CE1" w:rsidRDefault="00942CE1" w:rsidP="001521F4">
      <w:pPr>
        <w:ind w:firstLine="540"/>
        <w:jc w:val="both"/>
        <w:rPr>
          <w:lang w:val="uk-UA"/>
        </w:rPr>
      </w:pPr>
      <w:r>
        <w:rPr>
          <w:lang w:val="uk-UA"/>
        </w:rPr>
        <w:t>В зв’язку з відсутністю на території лісгоспу радіоактивного забруднення таблиця 3.4.2. не приводиться.</w:t>
      </w:r>
    </w:p>
    <w:p w:rsidR="00942CE1" w:rsidRDefault="00942CE1" w:rsidP="001521F4">
      <w:pPr>
        <w:ind w:firstLine="540"/>
        <w:jc w:val="both"/>
        <w:rPr>
          <w:lang w:val="uk-UA"/>
        </w:rPr>
      </w:pPr>
      <w:r>
        <w:rPr>
          <w:lang w:val="uk-UA"/>
        </w:rPr>
        <w:t>Загиблих деревостанів протягом ревізійного періоду лісовпорядкуванням не виявлено, тому таблиця 3.4.3. не приводиться.</w:t>
      </w:r>
    </w:p>
    <w:p w:rsidR="00942CE1" w:rsidRDefault="00942CE1" w:rsidP="001521F4">
      <w:pPr>
        <w:ind w:firstLine="540"/>
        <w:jc w:val="both"/>
        <w:rPr>
          <w:lang w:val="uk-UA"/>
        </w:rPr>
      </w:pPr>
      <w:r>
        <w:rPr>
          <w:lang w:val="uk-UA"/>
        </w:rPr>
        <w:t>Протягом проектного періоду процес знеліснення на території лісгоспу не відбувався, тому таблиця 3.4.4. не приводиться.</w:t>
      </w:r>
    </w:p>
    <w:p w:rsidR="00942CE1" w:rsidRPr="00E666E5" w:rsidRDefault="00942CE1" w:rsidP="001521F4">
      <w:pPr>
        <w:ind w:firstLine="539"/>
        <w:jc w:val="both"/>
        <w:rPr>
          <w:color w:val="000000"/>
          <w:lang w:val="uk-UA"/>
        </w:rPr>
      </w:pPr>
    </w:p>
    <w:sectPr w:rsidR="00942CE1" w:rsidRPr="00E666E5" w:rsidSect="007D501C">
      <w:headerReference w:type="default" r:id="rId16"/>
      <w:pgSz w:w="11906" w:h="16838"/>
      <w:pgMar w:top="1134" w:right="1134" w:bottom="719" w:left="1134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CE1" w:rsidRDefault="00942CE1" w:rsidP="00C1500B">
      <w:r>
        <w:separator/>
      </w:r>
    </w:p>
  </w:endnote>
  <w:endnote w:type="continuationSeparator" w:id="0">
    <w:p w:rsidR="00942CE1" w:rsidRDefault="00942CE1" w:rsidP="00C15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CE1" w:rsidRDefault="00942CE1" w:rsidP="00C1500B">
      <w:r>
        <w:separator/>
      </w:r>
    </w:p>
  </w:footnote>
  <w:footnote w:type="continuationSeparator" w:id="0">
    <w:p w:rsidR="00942CE1" w:rsidRDefault="00942CE1" w:rsidP="00C15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E1" w:rsidRDefault="00942CE1">
    <w:pPr>
      <w:pStyle w:val="Header"/>
      <w:jc w:val="center"/>
    </w:pPr>
    <w:fldSimple w:instr=" PAGE   \* MERGEFORMAT ">
      <w:r>
        <w:rPr>
          <w:noProof/>
        </w:rPr>
        <w:t>68</w:t>
      </w:r>
    </w:fldSimple>
  </w:p>
  <w:p w:rsidR="00942CE1" w:rsidRDefault="00942C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9042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3B019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BC293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246F2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44035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B608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5A6D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2C1A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2B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AE8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E5008"/>
    <w:multiLevelType w:val="hybridMultilevel"/>
    <w:tmpl w:val="53B25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6D00B46"/>
    <w:multiLevelType w:val="hybridMultilevel"/>
    <w:tmpl w:val="7FC67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04C5409"/>
    <w:multiLevelType w:val="multilevel"/>
    <w:tmpl w:val="3D8476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cs="Times New Roman" w:hint="default"/>
      </w:rPr>
    </w:lvl>
  </w:abstractNum>
  <w:abstractNum w:abstractNumId="13">
    <w:nsid w:val="13B835CA"/>
    <w:multiLevelType w:val="hybridMultilevel"/>
    <w:tmpl w:val="C5388470"/>
    <w:lvl w:ilvl="0" w:tplc="4AEA5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17D45419"/>
    <w:multiLevelType w:val="hybridMultilevel"/>
    <w:tmpl w:val="9A4E4DEC"/>
    <w:lvl w:ilvl="0" w:tplc="0422000F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5">
    <w:nsid w:val="1A3E0516"/>
    <w:multiLevelType w:val="multilevel"/>
    <w:tmpl w:val="9FAAE4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16">
    <w:nsid w:val="22A43941"/>
    <w:multiLevelType w:val="hybridMultilevel"/>
    <w:tmpl w:val="C40EFAA4"/>
    <w:lvl w:ilvl="0" w:tplc="9D9880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201109"/>
    <w:multiLevelType w:val="hybridMultilevel"/>
    <w:tmpl w:val="87844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431258B"/>
    <w:multiLevelType w:val="hybridMultilevel"/>
    <w:tmpl w:val="D8EC871A"/>
    <w:lvl w:ilvl="0" w:tplc="783040A8">
      <w:start w:val="3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28AC03EF"/>
    <w:multiLevelType w:val="hybridMultilevel"/>
    <w:tmpl w:val="3EA47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573E07"/>
    <w:multiLevelType w:val="hybridMultilevel"/>
    <w:tmpl w:val="A15E0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F64F22"/>
    <w:multiLevelType w:val="hybridMultilevel"/>
    <w:tmpl w:val="78327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F6552A1"/>
    <w:multiLevelType w:val="multilevel"/>
    <w:tmpl w:val="42B6BD30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70"/>
        </w:tabs>
        <w:ind w:left="870" w:hanging="78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23">
    <w:nsid w:val="44593F0E"/>
    <w:multiLevelType w:val="hybridMultilevel"/>
    <w:tmpl w:val="27B4797A"/>
    <w:lvl w:ilvl="0" w:tplc="32B48B5E">
      <w:start w:val="6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>
    <w:nsid w:val="4ACB15FE"/>
    <w:multiLevelType w:val="multilevel"/>
    <w:tmpl w:val="B41E85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25">
    <w:nsid w:val="73177F1E"/>
    <w:multiLevelType w:val="multilevel"/>
    <w:tmpl w:val="FE6406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26">
    <w:nsid w:val="75906646"/>
    <w:multiLevelType w:val="hybridMultilevel"/>
    <w:tmpl w:val="8DD6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8302926"/>
    <w:multiLevelType w:val="hybridMultilevel"/>
    <w:tmpl w:val="5B322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5"/>
  </w:num>
  <w:num w:numId="3">
    <w:abstractNumId w:val="10"/>
  </w:num>
  <w:num w:numId="4">
    <w:abstractNumId w:val="13"/>
  </w:num>
  <w:num w:numId="5">
    <w:abstractNumId w:val="16"/>
  </w:num>
  <w:num w:numId="6">
    <w:abstractNumId w:val="19"/>
  </w:num>
  <w:num w:numId="7">
    <w:abstractNumId w:val="14"/>
  </w:num>
  <w:num w:numId="8">
    <w:abstractNumId w:val="26"/>
  </w:num>
  <w:num w:numId="9">
    <w:abstractNumId w:val="21"/>
  </w:num>
  <w:num w:numId="10">
    <w:abstractNumId w:val="20"/>
  </w:num>
  <w:num w:numId="11">
    <w:abstractNumId w:val="11"/>
  </w:num>
  <w:num w:numId="12">
    <w:abstractNumId w:val="17"/>
  </w:num>
  <w:num w:numId="13">
    <w:abstractNumId w:val="24"/>
  </w:num>
  <w:num w:numId="14">
    <w:abstractNumId w:val="22"/>
  </w:num>
  <w:num w:numId="15">
    <w:abstractNumId w:val="27"/>
  </w:num>
  <w:num w:numId="16">
    <w:abstractNumId w:val="23"/>
  </w:num>
  <w:num w:numId="17">
    <w:abstractNumId w:val="18"/>
  </w:num>
  <w:num w:numId="18">
    <w:abstractNumId w:val="15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AC6"/>
    <w:rsid w:val="0001028C"/>
    <w:rsid w:val="00020A2B"/>
    <w:rsid w:val="00022F2B"/>
    <w:rsid w:val="00061030"/>
    <w:rsid w:val="00061E85"/>
    <w:rsid w:val="00073758"/>
    <w:rsid w:val="000814B6"/>
    <w:rsid w:val="00084098"/>
    <w:rsid w:val="000841DC"/>
    <w:rsid w:val="000A338F"/>
    <w:rsid w:val="000B3B32"/>
    <w:rsid w:val="000C04E3"/>
    <w:rsid w:val="000D3A9A"/>
    <w:rsid w:val="0011146B"/>
    <w:rsid w:val="001521F4"/>
    <w:rsid w:val="001666A1"/>
    <w:rsid w:val="00170785"/>
    <w:rsid w:val="00175356"/>
    <w:rsid w:val="00192529"/>
    <w:rsid w:val="00192C73"/>
    <w:rsid w:val="001C212D"/>
    <w:rsid w:val="001E723A"/>
    <w:rsid w:val="002343F4"/>
    <w:rsid w:val="00234B2E"/>
    <w:rsid w:val="002703BA"/>
    <w:rsid w:val="00272E1F"/>
    <w:rsid w:val="00281984"/>
    <w:rsid w:val="00285ED5"/>
    <w:rsid w:val="002901ED"/>
    <w:rsid w:val="002A20A2"/>
    <w:rsid w:val="002A23C9"/>
    <w:rsid w:val="002C6809"/>
    <w:rsid w:val="002F2B90"/>
    <w:rsid w:val="002F6C69"/>
    <w:rsid w:val="003248AA"/>
    <w:rsid w:val="00326920"/>
    <w:rsid w:val="00337A91"/>
    <w:rsid w:val="003553B0"/>
    <w:rsid w:val="00362E27"/>
    <w:rsid w:val="00365DEA"/>
    <w:rsid w:val="003C1843"/>
    <w:rsid w:val="00464252"/>
    <w:rsid w:val="004859C2"/>
    <w:rsid w:val="004B53E9"/>
    <w:rsid w:val="004C7058"/>
    <w:rsid w:val="004E7E09"/>
    <w:rsid w:val="00505194"/>
    <w:rsid w:val="005059A3"/>
    <w:rsid w:val="0051164B"/>
    <w:rsid w:val="00516FA9"/>
    <w:rsid w:val="0051795D"/>
    <w:rsid w:val="00553694"/>
    <w:rsid w:val="00576F55"/>
    <w:rsid w:val="005A68CD"/>
    <w:rsid w:val="005D0A92"/>
    <w:rsid w:val="005D5BC0"/>
    <w:rsid w:val="005E522B"/>
    <w:rsid w:val="005E6AB7"/>
    <w:rsid w:val="00600B01"/>
    <w:rsid w:val="00617939"/>
    <w:rsid w:val="0062637C"/>
    <w:rsid w:val="00633D2E"/>
    <w:rsid w:val="00636D05"/>
    <w:rsid w:val="006542F8"/>
    <w:rsid w:val="00655A00"/>
    <w:rsid w:val="0066543C"/>
    <w:rsid w:val="00665758"/>
    <w:rsid w:val="00684035"/>
    <w:rsid w:val="006B3D2B"/>
    <w:rsid w:val="006C0BC1"/>
    <w:rsid w:val="006F45D5"/>
    <w:rsid w:val="00714B82"/>
    <w:rsid w:val="007265BC"/>
    <w:rsid w:val="007345A5"/>
    <w:rsid w:val="00741CE7"/>
    <w:rsid w:val="00755BFF"/>
    <w:rsid w:val="00760BC1"/>
    <w:rsid w:val="00775D7E"/>
    <w:rsid w:val="0078239E"/>
    <w:rsid w:val="00786085"/>
    <w:rsid w:val="00793366"/>
    <w:rsid w:val="00794015"/>
    <w:rsid w:val="007B32D7"/>
    <w:rsid w:val="007C789B"/>
    <w:rsid w:val="007D501C"/>
    <w:rsid w:val="007E4DA2"/>
    <w:rsid w:val="008356A4"/>
    <w:rsid w:val="00856738"/>
    <w:rsid w:val="0085769B"/>
    <w:rsid w:val="00860801"/>
    <w:rsid w:val="00884EB8"/>
    <w:rsid w:val="008B3C96"/>
    <w:rsid w:val="008C219D"/>
    <w:rsid w:val="008E448D"/>
    <w:rsid w:val="008E789A"/>
    <w:rsid w:val="00910A15"/>
    <w:rsid w:val="00910F13"/>
    <w:rsid w:val="00927A9B"/>
    <w:rsid w:val="009323DF"/>
    <w:rsid w:val="009350FB"/>
    <w:rsid w:val="00937ECD"/>
    <w:rsid w:val="00942CE1"/>
    <w:rsid w:val="00957D54"/>
    <w:rsid w:val="009B15B4"/>
    <w:rsid w:val="009D5090"/>
    <w:rsid w:val="00A053AD"/>
    <w:rsid w:val="00A1441B"/>
    <w:rsid w:val="00A204E8"/>
    <w:rsid w:val="00A40FA0"/>
    <w:rsid w:val="00A46733"/>
    <w:rsid w:val="00A75034"/>
    <w:rsid w:val="00A91DBA"/>
    <w:rsid w:val="00A956DF"/>
    <w:rsid w:val="00A97F60"/>
    <w:rsid w:val="00AA794A"/>
    <w:rsid w:val="00AB2260"/>
    <w:rsid w:val="00AE7B01"/>
    <w:rsid w:val="00AF2565"/>
    <w:rsid w:val="00B01DCC"/>
    <w:rsid w:val="00B50583"/>
    <w:rsid w:val="00B86C1A"/>
    <w:rsid w:val="00B9247C"/>
    <w:rsid w:val="00BA3B77"/>
    <w:rsid w:val="00BA72D0"/>
    <w:rsid w:val="00BB31BE"/>
    <w:rsid w:val="00BD6535"/>
    <w:rsid w:val="00BD7DDB"/>
    <w:rsid w:val="00C06058"/>
    <w:rsid w:val="00C11187"/>
    <w:rsid w:val="00C1500B"/>
    <w:rsid w:val="00C17B30"/>
    <w:rsid w:val="00C21D27"/>
    <w:rsid w:val="00C445D5"/>
    <w:rsid w:val="00C44A42"/>
    <w:rsid w:val="00C6694F"/>
    <w:rsid w:val="00CF587F"/>
    <w:rsid w:val="00D123A8"/>
    <w:rsid w:val="00D234CF"/>
    <w:rsid w:val="00D343A4"/>
    <w:rsid w:val="00D53921"/>
    <w:rsid w:val="00D729A1"/>
    <w:rsid w:val="00D80AC6"/>
    <w:rsid w:val="00D85339"/>
    <w:rsid w:val="00DA210B"/>
    <w:rsid w:val="00DA6477"/>
    <w:rsid w:val="00DD1A02"/>
    <w:rsid w:val="00DE061E"/>
    <w:rsid w:val="00DE2C0A"/>
    <w:rsid w:val="00DE6A0E"/>
    <w:rsid w:val="00DF4FFA"/>
    <w:rsid w:val="00DF5A94"/>
    <w:rsid w:val="00E0121F"/>
    <w:rsid w:val="00E04F44"/>
    <w:rsid w:val="00E313A2"/>
    <w:rsid w:val="00E666E5"/>
    <w:rsid w:val="00E74C74"/>
    <w:rsid w:val="00E76D75"/>
    <w:rsid w:val="00E9406B"/>
    <w:rsid w:val="00EB6F8A"/>
    <w:rsid w:val="00EC00E9"/>
    <w:rsid w:val="00EC15F5"/>
    <w:rsid w:val="00ED3D99"/>
    <w:rsid w:val="00EE3975"/>
    <w:rsid w:val="00EE50FD"/>
    <w:rsid w:val="00EF1B45"/>
    <w:rsid w:val="00F029A0"/>
    <w:rsid w:val="00F239DE"/>
    <w:rsid w:val="00F25C3A"/>
    <w:rsid w:val="00F42A64"/>
    <w:rsid w:val="00F52809"/>
    <w:rsid w:val="00F735BD"/>
    <w:rsid w:val="00F80D04"/>
    <w:rsid w:val="00FA2394"/>
    <w:rsid w:val="00FC2FF2"/>
    <w:rsid w:val="00FE02E5"/>
    <w:rsid w:val="00FE5902"/>
    <w:rsid w:val="00FF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AC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aliases w:val="Знак"/>
    <w:basedOn w:val="Normal"/>
    <w:next w:val="Normal"/>
    <w:link w:val="Heading1Char"/>
    <w:uiPriority w:val="99"/>
    <w:qFormat/>
    <w:rsid w:val="00D80AC6"/>
    <w:pPr>
      <w:keepNext/>
      <w:outlineLvl w:val="0"/>
    </w:pPr>
    <w:rPr>
      <w:sz w:val="28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A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80A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80AC6"/>
    <w:pPr>
      <w:keepNext/>
      <w:jc w:val="center"/>
      <w:outlineLvl w:val="3"/>
    </w:pPr>
    <w:rPr>
      <w:sz w:val="28"/>
      <w:szCs w:val="20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80AC6"/>
    <w:pPr>
      <w:keepNext/>
      <w:jc w:val="center"/>
      <w:outlineLvl w:val="4"/>
    </w:pPr>
    <w:rPr>
      <w:b/>
      <w:sz w:val="28"/>
      <w:szCs w:val="20"/>
      <w:lang w:val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80AC6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80AC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80A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 Char"/>
    <w:basedOn w:val="DefaultParagraphFont"/>
    <w:link w:val="Heading1"/>
    <w:uiPriority w:val="99"/>
    <w:locked/>
    <w:rsid w:val="00D80AC6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0AC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80AC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80AC6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80AC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80AC6"/>
    <w:rPr>
      <w:rFonts w:ascii="Times New Roman" w:hAnsi="Times New Roman" w:cs="Times New Roman"/>
      <w:b/>
      <w:bCs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80AC6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80AC6"/>
    <w:rPr>
      <w:rFonts w:ascii="Arial" w:hAnsi="Arial" w:cs="Arial"/>
      <w:lang w:eastAsia="ru-RU"/>
    </w:rPr>
  </w:style>
  <w:style w:type="table" w:styleId="TableGrid">
    <w:name w:val="Table Grid"/>
    <w:basedOn w:val="TableNormal"/>
    <w:uiPriority w:val="99"/>
    <w:rsid w:val="00D80AC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D80AC6"/>
    <w:pPr>
      <w:jc w:val="center"/>
    </w:pPr>
    <w:rPr>
      <w:b/>
      <w:sz w:val="32"/>
      <w:szCs w:val="20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D80AC6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uiPriority w:val="99"/>
    <w:qFormat/>
    <w:rsid w:val="00D80AC6"/>
    <w:pPr>
      <w:ind w:left="993" w:hanging="993"/>
    </w:pPr>
    <w:rPr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80AC6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D80AC6"/>
    <w:pPr>
      <w:ind w:firstLine="851"/>
      <w:jc w:val="both"/>
    </w:pPr>
    <w:rPr>
      <w:sz w:val="28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80AC6"/>
    <w:rPr>
      <w:rFonts w:ascii="Times New Roman" w:hAnsi="Times New Roman" w:cs="Times New Roman"/>
      <w:sz w:val="20"/>
      <w:szCs w:val="20"/>
      <w:lang w:val="uk-UA" w:eastAsia="ru-RU"/>
    </w:rPr>
  </w:style>
  <w:style w:type="paragraph" w:styleId="Header">
    <w:name w:val="header"/>
    <w:basedOn w:val="Normal"/>
    <w:link w:val="HeaderChar"/>
    <w:uiPriority w:val="99"/>
    <w:rsid w:val="00D80AC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80AC6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80AC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80AC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80AC6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D80A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80AC6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D80A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80AC6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D80A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80AC6"/>
    <w:rPr>
      <w:rFonts w:ascii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D80AC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80AC6"/>
    <w:rPr>
      <w:rFonts w:ascii="Times New Roman" w:hAnsi="Times New Roman" w:cs="Times New Roman"/>
      <w:sz w:val="24"/>
      <w:szCs w:val="24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D80AC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80AC6"/>
    <w:rPr>
      <w:rFonts w:ascii="Tahoma" w:hAnsi="Tahoma" w:cs="Tahoma"/>
      <w:sz w:val="24"/>
      <w:szCs w:val="24"/>
      <w:shd w:val="clear" w:color="auto" w:fill="000080"/>
      <w:lang w:eastAsia="ru-RU"/>
    </w:rPr>
  </w:style>
  <w:style w:type="paragraph" w:styleId="TOC1">
    <w:name w:val="toc 1"/>
    <w:basedOn w:val="Normal"/>
    <w:next w:val="Normal"/>
    <w:autoRedefine/>
    <w:uiPriority w:val="99"/>
    <w:semiHidden/>
    <w:rsid w:val="00D80AC6"/>
  </w:style>
  <w:style w:type="paragraph" w:styleId="TOC2">
    <w:name w:val="toc 2"/>
    <w:basedOn w:val="Normal"/>
    <w:next w:val="Normal"/>
    <w:autoRedefine/>
    <w:uiPriority w:val="99"/>
    <w:semiHidden/>
    <w:rsid w:val="00D80AC6"/>
    <w:pPr>
      <w:ind w:left="240"/>
    </w:pPr>
  </w:style>
  <w:style w:type="character" w:styleId="Hyperlink">
    <w:name w:val="Hyperlink"/>
    <w:basedOn w:val="DefaultParagraphFont"/>
    <w:uiPriority w:val="99"/>
    <w:rsid w:val="00D80AC6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rsid w:val="00D80AC6"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rsid w:val="00D80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0AC6"/>
    <w:rPr>
      <w:rFonts w:ascii="Tahoma" w:hAnsi="Tahoma" w:cs="Tahoma"/>
      <w:sz w:val="16"/>
      <w:szCs w:val="16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D80AC6"/>
    <w:pPr>
      <w:ind w:left="240" w:hanging="240"/>
    </w:pPr>
  </w:style>
  <w:style w:type="paragraph" w:styleId="ListParagraph">
    <w:name w:val="List Paragraph"/>
    <w:basedOn w:val="Normal"/>
    <w:uiPriority w:val="99"/>
    <w:qFormat/>
    <w:rsid w:val="00D80A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NormalWeb">
    <w:name w:val="Normal (Web)"/>
    <w:basedOn w:val="Normal"/>
    <w:uiPriority w:val="99"/>
    <w:rsid w:val="00D80AC6"/>
    <w:pPr>
      <w:spacing w:before="100" w:beforeAutospacing="1" w:after="100" w:afterAutospacing="1"/>
    </w:pPr>
  </w:style>
  <w:style w:type="character" w:customStyle="1" w:styleId="rvts6">
    <w:name w:val="rvts6"/>
    <w:basedOn w:val="DefaultParagraphFont"/>
    <w:uiPriority w:val="99"/>
    <w:rsid w:val="00D80AC6"/>
    <w:rPr>
      <w:rFonts w:cs="Times New Roman"/>
    </w:rPr>
  </w:style>
  <w:style w:type="character" w:customStyle="1" w:styleId="highlightselected">
    <w:name w:val="highlight selected"/>
    <w:uiPriority w:val="99"/>
    <w:rsid w:val="00D80AC6"/>
  </w:style>
  <w:style w:type="character" w:customStyle="1" w:styleId="rvts9">
    <w:name w:val="rvts9"/>
    <w:basedOn w:val="DefaultParagraphFont"/>
    <w:uiPriority w:val="99"/>
    <w:rsid w:val="00D80AC6"/>
    <w:rPr>
      <w:rFonts w:cs="Times New Roman"/>
    </w:rPr>
  </w:style>
  <w:style w:type="character" w:customStyle="1" w:styleId="rvts23">
    <w:name w:val="rvts23"/>
    <w:basedOn w:val="DefaultParagraphFont"/>
    <w:uiPriority w:val="99"/>
    <w:rsid w:val="00D80AC6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80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80AC6"/>
    <w:rPr>
      <w:rFonts w:ascii="Courier New" w:hAnsi="Courier New" w:cs="Courier New"/>
      <w:sz w:val="20"/>
      <w:szCs w:val="20"/>
      <w:lang w:eastAsia="ru-RU"/>
    </w:rPr>
  </w:style>
  <w:style w:type="character" w:customStyle="1" w:styleId="rvts0">
    <w:name w:val="rvts0"/>
    <w:basedOn w:val="DefaultParagraphFont"/>
    <w:uiPriority w:val="99"/>
    <w:rsid w:val="00D80AC6"/>
    <w:rPr>
      <w:rFonts w:cs="Times New Roman"/>
    </w:rPr>
  </w:style>
  <w:style w:type="table" w:customStyle="1" w:styleId="1">
    <w:name w:val="Сетка таблицы1"/>
    <w:uiPriority w:val="99"/>
    <w:rsid w:val="00272E1F"/>
    <w:rPr>
      <w:rFonts w:ascii="Times New Roman" w:eastAsia="Times New Roman" w:hAnsi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272E1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72E1F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459</TotalTime>
  <Pages>53</Pages>
  <Words>-32766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Ukra031</dc:creator>
  <cp:keywords/>
  <dc:description/>
  <cp:lastModifiedBy>ukra-mash</cp:lastModifiedBy>
  <cp:revision>69</cp:revision>
  <cp:lastPrinted>2024-02-20T13:22:00Z</cp:lastPrinted>
  <dcterms:created xsi:type="dcterms:W3CDTF">2021-04-13T05:10:00Z</dcterms:created>
  <dcterms:modified xsi:type="dcterms:W3CDTF">2024-02-22T09:00:00Z</dcterms:modified>
</cp:coreProperties>
</file>